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29AFF" w14:textId="25DEAFE8" w:rsidR="007E716C" w:rsidRPr="00ED621A" w:rsidRDefault="007E716C" w:rsidP="00ED621A">
      <w:pPr>
        <w:tabs>
          <w:tab w:val="left" w:pos="540"/>
          <w:tab w:val="left" w:pos="900"/>
          <w:tab w:val="left" w:pos="1260"/>
          <w:tab w:val="left" w:pos="1620"/>
        </w:tabs>
        <w:snapToGrid w:val="0"/>
        <w:ind w:firstLineChars="200" w:firstLine="520"/>
        <w:jc w:val="center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ED621A">
        <w:rPr>
          <w:rFonts w:ascii="微軟正黑體" w:eastAsia="微軟正黑體" w:hAnsi="微軟正黑體"/>
          <w:b/>
          <w:color w:val="000000"/>
          <w:sz w:val="26"/>
          <w:szCs w:val="26"/>
        </w:rPr>
        <w:t>香港女童軍總會</w:t>
      </w:r>
    </w:p>
    <w:p w14:paraId="66F0DE35" w14:textId="73FC8B1C" w:rsidR="00E410BB" w:rsidRPr="00ED621A" w:rsidRDefault="00E410BB" w:rsidP="00ED621A">
      <w:pPr>
        <w:snapToGrid w:val="0"/>
        <w:jc w:val="center"/>
        <w:rPr>
          <w:rFonts w:ascii="微軟正黑體" w:eastAsia="微軟正黑體" w:hAnsi="微軟正黑體"/>
          <w:b/>
          <w:sz w:val="26"/>
          <w:szCs w:val="26"/>
          <w:lang w:eastAsia="zh-HK"/>
        </w:rPr>
      </w:pPr>
      <w:r w:rsidRPr="00ED621A">
        <w:rPr>
          <w:rFonts w:ascii="微軟正黑體" w:eastAsia="微軟正黑體" w:hAnsi="微軟正黑體" w:hint="eastAsia"/>
          <w:b/>
          <w:sz w:val="26"/>
          <w:szCs w:val="26"/>
          <w:lang w:eastAsia="zh-HK"/>
        </w:rPr>
        <w:t>香港賽馬會社區資助計劃</w:t>
      </w:r>
      <w:r w:rsidRPr="00ED621A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ED621A">
        <w:rPr>
          <w:rFonts w:ascii="微軟正黑體" w:eastAsia="微軟正黑體" w:hAnsi="微軟正黑體" w:hint="eastAsia"/>
          <w:b/>
          <w:sz w:val="26"/>
          <w:szCs w:val="26"/>
          <w:lang w:eastAsia="zh-HK"/>
        </w:rPr>
        <w:t>–「</w:t>
      </w:r>
      <w:r w:rsidRPr="00ED621A">
        <w:rPr>
          <w:rFonts w:ascii="微軟正黑體" w:eastAsia="微軟正黑體" w:hAnsi="微軟正黑體" w:hint="eastAsia"/>
          <w:b/>
          <w:sz w:val="26"/>
          <w:szCs w:val="26"/>
        </w:rPr>
        <w:t>盡責公民展潛能</w:t>
      </w:r>
      <w:r w:rsidRPr="00ED621A">
        <w:rPr>
          <w:rFonts w:ascii="微軟正黑體" w:eastAsia="微軟正黑體" w:hAnsi="微軟正黑體" w:hint="eastAsia"/>
          <w:b/>
          <w:sz w:val="26"/>
          <w:szCs w:val="26"/>
          <w:lang w:eastAsia="zh-HK"/>
        </w:rPr>
        <w:t>」跨代共融計劃</w:t>
      </w:r>
      <w:r w:rsidR="00FD43D8" w:rsidRPr="00ED621A">
        <w:rPr>
          <w:rFonts w:ascii="微軟正黑體" w:eastAsia="微軟正黑體" w:hAnsi="微軟正黑體" w:hint="eastAsia"/>
          <w:b/>
          <w:sz w:val="26"/>
          <w:szCs w:val="26"/>
          <w:lang w:eastAsia="zh-HK"/>
        </w:rPr>
        <w:t xml:space="preserve"> </w:t>
      </w:r>
      <w:r w:rsidR="00FD43D8" w:rsidRPr="00ED621A">
        <w:rPr>
          <w:rFonts w:ascii="微軟正黑體" w:eastAsia="微軟正黑體" w:hAnsi="微軟正黑體"/>
          <w:b/>
          <w:sz w:val="26"/>
          <w:szCs w:val="26"/>
          <w:lang w:eastAsia="zh-HK"/>
        </w:rPr>
        <w:t>2023-2026</w:t>
      </w:r>
    </w:p>
    <w:p w14:paraId="41899296" w14:textId="354451EB" w:rsidR="007E716C" w:rsidRPr="00ED621A" w:rsidRDefault="00F17145" w:rsidP="00ED621A">
      <w:pPr>
        <w:snapToGrid w:val="0"/>
        <w:jc w:val="center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ED621A">
        <w:rPr>
          <w:rFonts w:ascii="微軟正黑體" w:eastAsia="微軟正黑體" w:hAnsi="微軟正黑體"/>
          <w:b/>
          <w:color w:val="000000"/>
          <w:sz w:val="26"/>
          <w:szCs w:val="26"/>
        </w:rPr>
        <w:t>才藝匯演</w:t>
      </w:r>
      <w:r w:rsidR="007E716C" w:rsidRPr="00ED621A">
        <w:rPr>
          <w:rFonts w:ascii="微軟正黑體" w:eastAsia="微軟正黑體" w:hAnsi="微軟正黑體"/>
          <w:b/>
          <w:color w:val="000000"/>
          <w:sz w:val="26"/>
          <w:szCs w:val="26"/>
        </w:rPr>
        <w:t>20</w:t>
      </w:r>
      <w:r w:rsidR="009C757D" w:rsidRPr="00ED621A">
        <w:rPr>
          <w:rFonts w:ascii="微軟正黑體" w:eastAsia="微軟正黑體" w:hAnsi="微軟正黑體"/>
          <w:b/>
          <w:color w:val="000000"/>
          <w:sz w:val="26"/>
          <w:szCs w:val="26"/>
        </w:rPr>
        <w:t>24</w:t>
      </w:r>
    </w:p>
    <w:p w14:paraId="55C95D95" w14:textId="77777777" w:rsidR="0049022B" w:rsidRPr="00ED621A" w:rsidRDefault="00695510" w:rsidP="00ED621A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ED621A">
        <w:rPr>
          <w:rFonts w:ascii="微軟正黑體" w:eastAsia="微軟正黑體" w:hAnsi="微軟正黑體"/>
          <w:b/>
          <w:sz w:val="28"/>
          <w:szCs w:val="28"/>
          <w:highlight w:val="yellow"/>
          <w:u w:val="single"/>
        </w:rPr>
        <w:t>表演隊伍</w:t>
      </w:r>
      <w:r w:rsidR="0049022B" w:rsidRPr="00ED621A">
        <w:rPr>
          <w:rFonts w:ascii="微軟正黑體" w:eastAsia="微軟正黑體" w:hAnsi="微軟正黑體"/>
          <w:b/>
          <w:sz w:val="28"/>
          <w:szCs w:val="28"/>
          <w:highlight w:val="yellow"/>
          <w:u w:val="single"/>
        </w:rPr>
        <w:t>報名表格</w:t>
      </w:r>
    </w:p>
    <w:p w14:paraId="173F3BB5" w14:textId="76B93DC0" w:rsidR="00B0459E" w:rsidRPr="00ED621A" w:rsidRDefault="0049022B" w:rsidP="00ED621A">
      <w:pPr>
        <w:snapToGrid w:val="0"/>
        <w:jc w:val="distribute"/>
        <w:rPr>
          <w:rFonts w:ascii="微軟正黑體" w:eastAsia="微軟正黑體" w:hAnsi="微軟正黑體"/>
          <w:color w:val="000000" w:themeColor="text1"/>
          <w:w w:val="90"/>
          <w:sz w:val="20"/>
          <w:szCs w:val="20"/>
        </w:rPr>
      </w:pPr>
      <w:r w:rsidRPr="00ED621A">
        <w:rPr>
          <w:rFonts w:ascii="微軟正黑體" w:eastAsia="微軟正黑體" w:hAnsi="微軟正黑體"/>
          <w:color w:val="000000" w:themeColor="text1"/>
          <w:w w:val="90"/>
          <w:sz w:val="20"/>
          <w:szCs w:val="20"/>
        </w:rPr>
        <w:t>《請於</w:t>
      </w:r>
      <w:r w:rsidR="00122706" w:rsidRPr="00ED621A">
        <w:rPr>
          <w:rFonts w:ascii="微軟正黑體" w:eastAsia="微軟正黑體" w:hAnsi="微軟正黑體"/>
          <w:color w:val="000000" w:themeColor="text1"/>
          <w:w w:val="90"/>
          <w:sz w:val="20"/>
          <w:szCs w:val="20"/>
        </w:rPr>
        <w:t>20</w:t>
      </w:r>
      <w:r w:rsidR="009C757D" w:rsidRPr="00ED621A">
        <w:rPr>
          <w:rFonts w:ascii="微軟正黑體" w:eastAsia="微軟正黑體" w:hAnsi="微軟正黑體"/>
          <w:color w:val="000000" w:themeColor="text1"/>
          <w:w w:val="90"/>
          <w:sz w:val="20"/>
          <w:szCs w:val="20"/>
        </w:rPr>
        <w:t>24</w:t>
      </w:r>
      <w:r w:rsidR="00122706" w:rsidRPr="00ED621A">
        <w:rPr>
          <w:rFonts w:ascii="微軟正黑體" w:eastAsia="微軟正黑體" w:hAnsi="微軟正黑體"/>
          <w:color w:val="000000" w:themeColor="text1"/>
          <w:w w:val="90"/>
          <w:sz w:val="20"/>
          <w:szCs w:val="20"/>
        </w:rPr>
        <w:t>年</w:t>
      </w:r>
      <w:r w:rsidR="009C757D" w:rsidRPr="00ED621A">
        <w:rPr>
          <w:rFonts w:ascii="微軟正黑體" w:eastAsia="微軟正黑體" w:hAnsi="微軟正黑體" w:hint="eastAsia"/>
          <w:color w:val="000000" w:themeColor="text1"/>
          <w:w w:val="90"/>
          <w:sz w:val="20"/>
          <w:szCs w:val="20"/>
        </w:rPr>
        <w:t>1</w:t>
      </w:r>
      <w:r w:rsidRPr="00ED621A">
        <w:rPr>
          <w:rFonts w:ascii="微軟正黑體" w:eastAsia="微軟正黑體" w:hAnsi="微軟正黑體"/>
          <w:color w:val="000000" w:themeColor="text1"/>
          <w:w w:val="90"/>
          <w:sz w:val="20"/>
          <w:szCs w:val="20"/>
        </w:rPr>
        <w:t>月</w:t>
      </w:r>
      <w:r w:rsidR="009C757D" w:rsidRPr="00ED621A">
        <w:rPr>
          <w:rFonts w:ascii="微軟正黑體" w:eastAsia="微軟正黑體" w:hAnsi="微軟正黑體" w:hint="eastAsia"/>
          <w:color w:val="000000" w:themeColor="text1"/>
          <w:w w:val="90"/>
          <w:sz w:val="20"/>
          <w:szCs w:val="20"/>
        </w:rPr>
        <w:t>5</w:t>
      </w:r>
      <w:r w:rsidRPr="00ED621A">
        <w:rPr>
          <w:rFonts w:ascii="微軟正黑體" w:eastAsia="微軟正黑體" w:hAnsi="微軟正黑體"/>
          <w:color w:val="000000" w:themeColor="text1"/>
          <w:w w:val="90"/>
          <w:sz w:val="20"/>
          <w:szCs w:val="20"/>
        </w:rPr>
        <w:t>日</w:t>
      </w:r>
      <w:r w:rsidR="00CD58A5" w:rsidRPr="00ED621A">
        <w:rPr>
          <w:rFonts w:ascii="微軟正黑體" w:eastAsia="微軟正黑體" w:hAnsi="微軟正黑體" w:hint="eastAsia"/>
          <w:color w:val="000000" w:themeColor="text1"/>
          <w:w w:val="90"/>
          <w:sz w:val="20"/>
          <w:szCs w:val="20"/>
        </w:rPr>
        <w:t>下午5時正</w:t>
      </w:r>
      <w:r w:rsidR="007E716C" w:rsidRPr="00ED621A">
        <w:rPr>
          <w:rFonts w:ascii="微軟正黑體" w:eastAsia="微軟正黑體" w:hAnsi="微軟正黑體"/>
          <w:color w:val="000000" w:themeColor="text1"/>
          <w:w w:val="90"/>
          <w:sz w:val="20"/>
          <w:szCs w:val="20"/>
        </w:rPr>
        <w:t>或之</w:t>
      </w:r>
      <w:r w:rsidRPr="00ED621A">
        <w:rPr>
          <w:rFonts w:ascii="微軟正黑體" w:eastAsia="微軟正黑體" w:hAnsi="微軟正黑體"/>
          <w:color w:val="000000" w:themeColor="text1"/>
          <w:w w:val="90"/>
          <w:sz w:val="20"/>
          <w:szCs w:val="20"/>
        </w:rPr>
        <w:t xml:space="preserve">前傳真至：2332 </w:t>
      </w:r>
      <w:r w:rsidR="006B79C0" w:rsidRPr="00ED621A">
        <w:rPr>
          <w:rFonts w:ascii="微軟正黑體" w:eastAsia="微軟正黑體" w:hAnsi="微軟正黑體"/>
          <w:color w:val="000000" w:themeColor="text1"/>
          <w:w w:val="90"/>
          <w:sz w:val="20"/>
          <w:szCs w:val="20"/>
        </w:rPr>
        <w:t>5156</w:t>
      </w:r>
      <w:r w:rsidR="007E716C" w:rsidRPr="00ED621A">
        <w:rPr>
          <w:rFonts w:ascii="微軟正黑體" w:eastAsia="微軟正黑體" w:hAnsi="微軟正黑體"/>
          <w:color w:val="000000" w:themeColor="text1"/>
          <w:w w:val="90"/>
          <w:sz w:val="20"/>
          <w:szCs w:val="20"/>
        </w:rPr>
        <w:t>，</w:t>
      </w:r>
      <w:r w:rsidR="0070618E" w:rsidRPr="00ED621A">
        <w:rPr>
          <w:rFonts w:ascii="微軟正黑體" w:eastAsia="微軟正黑體" w:hAnsi="微軟正黑體"/>
          <w:color w:val="000000" w:themeColor="text1"/>
          <w:w w:val="90"/>
          <w:sz w:val="20"/>
          <w:szCs w:val="20"/>
        </w:rPr>
        <w:t>或電郵至</w:t>
      </w:r>
      <w:hyperlink r:id="rId7" w:history="1">
        <w:r w:rsidR="0054678D" w:rsidRPr="00ED621A">
          <w:rPr>
            <w:rStyle w:val="a9"/>
            <w:rFonts w:ascii="微軟正黑體" w:eastAsia="微軟正黑體" w:hAnsi="微軟正黑體"/>
            <w:color w:val="000000" w:themeColor="text1"/>
            <w:w w:val="90"/>
            <w:sz w:val="20"/>
            <w:szCs w:val="20"/>
          </w:rPr>
          <w:t>amd@hkgga.org.hk</w:t>
        </w:r>
      </w:hyperlink>
      <w:r w:rsidR="00CD58A5" w:rsidRPr="00ED621A">
        <w:rPr>
          <w:rFonts w:ascii="微軟正黑體" w:eastAsia="微軟正黑體" w:hAnsi="微軟正黑體" w:hint="eastAsia"/>
          <w:color w:val="000000" w:themeColor="text1"/>
          <w:w w:val="90"/>
          <w:sz w:val="20"/>
          <w:szCs w:val="20"/>
        </w:rPr>
        <w:t>，</w:t>
      </w:r>
      <w:r w:rsidR="0070618E" w:rsidRPr="00ED621A">
        <w:rPr>
          <w:rFonts w:ascii="微軟正黑體" w:eastAsia="微軟正黑體" w:hAnsi="微軟正黑體"/>
          <w:color w:val="000000" w:themeColor="text1"/>
          <w:w w:val="90"/>
          <w:sz w:val="20"/>
          <w:szCs w:val="20"/>
        </w:rPr>
        <w:t>電話</w:t>
      </w:r>
      <w:r w:rsidR="00E2007B" w:rsidRPr="00ED621A">
        <w:rPr>
          <w:rFonts w:ascii="微軟正黑體" w:eastAsia="微軟正黑體" w:hAnsi="微軟正黑體" w:hint="eastAsia"/>
          <w:color w:val="000000" w:themeColor="text1"/>
          <w:w w:val="90"/>
          <w:sz w:val="20"/>
          <w:szCs w:val="20"/>
        </w:rPr>
        <w:t xml:space="preserve"> </w:t>
      </w:r>
      <w:r w:rsidR="0070618E" w:rsidRPr="00ED621A">
        <w:rPr>
          <w:rFonts w:ascii="微軟正黑體" w:eastAsia="微軟正黑體" w:hAnsi="微軟正黑體"/>
          <w:color w:val="000000" w:themeColor="text1"/>
          <w:w w:val="90"/>
          <w:sz w:val="20"/>
          <w:szCs w:val="20"/>
        </w:rPr>
        <w:t>/</w:t>
      </w:r>
      <w:r w:rsidR="00E2007B" w:rsidRPr="00ED621A">
        <w:rPr>
          <w:rFonts w:ascii="微軟正黑體" w:eastAsia="微軟正黑體" w:hAnsi="微軟正黑體" w:hint="eastAsia"/>
          <w:color w:val="000000" w:themeColor="text1"/>
          <w:w w:val="90"/>
          <w:sz w:val="20"/>
          <w:szCs w:val="20"/>
        </w:rPr>
        <w:t xml:space="preserve"> </w:t>
      </w:r>
      <w:r w:rsidR="0070618E" w:rsidRPr="00ED621A">
        <w:rPr>
          <w:rFonts w:ascii="微軟正黑體" w:eastAsia="微軟正黑體" w:hAnsi="微軟正黑體"/>
          <w:color w:val="000000" w:themeColor="text1"/>
          <w:w w:val="90"/>
          <w:sz w:val="20"/>
          <w:szCs w:val="20"/>
        </w:rPr>
        <w:t>口頭報名恕不接受</w:t>
      </w:r>
      <w:r w:rsidR="00CD58A5" w:rsidRPr="00ED621A">
        <w:rPr>
          <w:rFonts w:ascii="微軟正黑體" w:eastAsia="微軟正黑體" w:hAnsi="微軟正黑體"/>
          <w:color w:val="000000" w:themeColor="text1"/>
          <w:w w:val="90"/>
          <w:sz w:val="20"/>
          <w:szCs w:val="20"/>
        </w:rPr>
        <w:t>》</w:t>
      </w:r>
    </w:p>
    <w:p w14:paraId="6FE2593B" w14:textId="77777777" w:rsidR="00E4475F" w:rsidRPr="00ED621A" w:rsidRDefault="00E4475F" w:rsidP="00ED621A">
      <w:pPr>
        <w:snapToGrid w:val="0"/>
        <w:jc w:val="center"/>
        <w:rPr>
          <w:rFonts w:ascii="微軟正黑體" w:eastAsia="微軟正黑體" w:hAnsi="微軟正黑體"/>
          <w:sz w:val="20"/>
          <w:szCs w:val="20"/>
        </w:rPr>
      </w:pPr>
    </w:p>
    <w:tbl>
      <w:tblPr>
        <w:tblW w:w="5072" w:type="pct"/>
        <w:tblLook w:val="04A0" w:firstRow="1" w:lastRow="0" w:firstColumn="1" w:lastColumn="0" w:noHBand="0" w:noVBand="1"/>
      </w:tblPr>
      <w:tblGrid>
        <w:gridCol w:w="1811"/>
        <w:gridCol w:w="2581"/>
        <w:gridCol w:w="1445"/>
        <w:gridCol w:w="1392"/>
        <w:gridCol w:w="1283"/>
        <w:gridCol w:w="2415"/>
      </w:tblGrid>
      <w:tr w:rsidR="00E43968" w:rsidRPr="00ED621A" w14:paraId="187EACE0" w14:textId="77777777" w:rsidTr="00840B06">
        <w:tc>
          <w:tcPr>
            <w:tcW w:w="829" w:type="pct"/>
            <w:shd w:val="clear" w:color="auto" w:fill="auto"/>
          </w:tcPr>
          <w:p w14:paraId="59861B67" w14:textId="34B522D5" w:rsidR="00E43968" w:rsidRPr="00ED621A" w:rsidRDefault="00E43968" w:rsidP="00ED621A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 w:hint="eastAsia"/>
                <w:b/>
                <w:sz w:val="22"/>
              </w:rPr>
              <w:t>隊號</w:t>
            </w:r>
            <w:r w:rsidRPr="00ED621A">
              <w:rPr>
                <w:rFonts w:ascii="微軟正黑體" w:eastAsia="微軟正黑體" w:hAnsi="微軟正黑體"/>
                <w:b/>
                <w:sz w:val="22"/>
              </w:rPr>
              <w:t>：</w:t>
            </w:r>
          </w:p>
        </w:tc>
        <w:tc>
          <w:tcPr>
            <w:tcW w:w="1842" w:type="pct"/>
            <w:gridSpan w:val="2"/>
            <w:shd w:val="clear" w:color="auto" w:fill="auto"/>
          </w:tcPr>
          <w:p w14:paraId="06C1794E" w14:textId="11AA8A0D" w:rsidR="00E43968" w:rsidRPr="00ED621A" w:rsidRDefault="00840B06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____________________________________</w:t>
            </w:r>
          </w:p>
        </w:tc>
        <w:tc>
          <w:tcPr>
            <w:tcW w:w="637" w:type="pct"/>
            <w:shd w:val="clear" w:color="auto" w:fill="auto"/>
          </w:tcPr>
          <w:p w14:paraId="4E5037F0" w14:textId="77777777" w:rsidR="00E43968" w:rsidRPr="00ED621A" w:rsidRDefault="00E43968" w:rsidP="00ED621A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 w:hint="eastAsia"/>
                <w:b/>
                <w:sz w:val="22"/>
              </w:rPr>
              <w:t xml:space="preserve">隸屬機構 </w:t>
            </w:r>
            <w:r w:rsidRPr="00ED621A">
              <w:rPr>
                <w:rFonts w:ascii="微軟正黑體" w:eastAsia="微軟正黑體" w:hAnsi="微軟正黑體"/>
                <w:b/>
                <w:sz w:val="22"/>
              </w:rPr>
              <w:t>:</w:t>
            </w:r>
          </w:p>
        </w:tc>
        <w:tc>
          <w:tcPr>
            <w:tcW w:w="1692" w:type="pct"/>
            <w:gridSpan w:val="2"/>
            <w:shd w:val="clear" w:color="auto" w:fill="auto"/>
          </w:tcPr>
          <w:p w14:paraId="08D618B6" w14:textId="5EDD7DF6" w:rsidR="00E43968" w:rsidRPr="00840B06" w:rsidRDefault="00840B06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40B06">
              <w:rPr>
                <w:rFonts w:ascii="微軟正黑體" w:eastAsia="微軟正黑體" w:hAnsi="微軟正黑體" w:hint="eastAsia"/>
                <w:sz w:val="22"/>
              </w:rPr>
              <w:t>_</w:t>
            </w:r>
            <w:r w:rsidRPr="00840B06">
              <w:rPr>
                <w:rFonts w:ascii="微軟正黑體" w:eastAsia="微軟正黑體" w:hAnsi="微軟正黑體"/>
                <w:sz w:val="22"/>
              </w:rPr>
              <w:t>_________________________________</w:t>
            </w:r>
          </w:p>
        </w:tc>
      </w:tr>
      <w:tr w:rsidR="00E43968" w:rsidRPr="00ED621A" w14:paraId="11D9D2D1" w14:textId="77777777" w:rsidTr="00840B06">
        <w:trPr>
          <w:trHeight w:val="60"/>
        </w:trPr>
        <w:tc>
          <w:tcPr>
            <w:tcW w:w="829" w:type="pct"/>
            <w:shd w:val="clear" w:color="auto" w:fill="auto"/>
            <w:vAlign w:val="center"/>
          </w:tcPr>
          <w:p w14:paraId="4EBACE0A" w14:textId="6C75C2A2" w:rsidR="00E43968" w:rsidRPr="00ED621A" w:rsidRDefault="00E43968" w:rsidP="00ED621A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領</w:t>
            </w:r>
            <w:r w:rsidRPr="00ED621A">
              <w:rPr>
                <w:rFonts w:ascii="微軟正黑體" w:eastAsia="微軟正黑體" w:hAnsi="微軟正黑體" w:hint="eastAsia"/>
                <w:b/>
                <w:sz w:val="22"/>
              </w:rPr>
              <w:t>袖/</w:t>
            </w:r>
            <w:r w:rsidRPr="00ED621A">
              <w:rPr>
                <w:rFonts w:ascii="微軟正黑體" w:eastAsia="微軟正黑體" w:hAnsi="微軟正黑體"/>
                <w:b/>
                <w:sz w:val="22"/>
              </w:rPr>
              <w:t>隊姓名：</w:t>
            </w:r>
          </w:p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auto"/>
          </w:tcPr>
          <w:p w14:paraId="6F7F261A" w14:textId="77777777" w:rsidR="00E43968" w:rsidRPr="00ED621A" w:rsidRDefault="00E43968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7BE5B6CB" w14:textId="77777777" w:rsidR="00E43968" w:rsidRPr="00ED621A" w:rsidRDefault="00E43968" w:rsidP="00ED621A">
            <w:pPr>
              <w:snapToGrid w:val="0"/>
              <w:ind w:rightChars="-55" w:right="-132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聯絡電話：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</w:tcPr>
          <w:p w14:paraId="36A2739F" w14:textId="77777777" w:rsidR="00E43968" w:rsidRPr="00ED621A" w:rsidRDefault="00E43968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87" w:type="pct"/>
            <w:shd w:val="clear" w:color="auto" w:fill="auto"/>
          </w:tcPr>
          <w:p w14:paraId="113A6791" w14:textId="0759EA8D" w:rsidR="00E43968" w:rsidRPr="00ED621A" w:rsidRDefault="00E43968" w:rsidP="00ED621A">
            <w:pPr>
              <w:snapToGrid w:val="0"/>
              <w:ind w:right="36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電郵：</w:t>
            </w:r>
          </w:p>
        </w:tc>
        <w:tc>
          <w:tcPr>
            <w:tcW w:w="1105" w:type="pct"/>
            <w:shd w:val="clear" w:color="auto" w:fill="auto"/>
          </w:tcPr>
          <w:p w14:paraId="08A3E020" w14:textId="0B764FC8" w:rsidR="00E43968" w:rsidRPr="00840B06" w:rsidRDefault="00840B06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40B06">
              <w:rPr>
                <w:rFonts w:ascii="微軟正黑體" w:eastAsia="微軟正黑體" w:hAnsi="微軟正黑體" w:hint="eastAsia"/>
                <w:sz w:val="22"/>
              </w:rPr>
              <w:t>_</w:t>
            </w:r>
            <w:r w:rsidRPr="00840B06">
              <w:rPr>
                <w:rFonts w:ascii="微軟正黑體" w:eastAsia="微軟正黑體" w:hAnsi="微軟正黑體"/>
                <w:sz w:val="22"/>
              </w:rPr>
              <w:t>____________________</w:t>
            </w:r>
          </w:p>
        </w:tc>
      </w:tr>
      <w:tr w:rsidR="003C6944" w:rsidRPr="00ED621A" w14:paraId="2E562550" w14:textId="77777777" w:rsidTr="00840B06">
        <w:tc>
          <w:tcPr>
            <w:tcW w:w="829" w:type="pct"/>
            <w:shd w:val="clear" w:color="auto" w:fill="auto"/>
            <w:vAlign w:val="center"/>
          </w:tcPr>
          <w:p w14:paraId="6C794F53" w14:textId="77777777" w:rsidR="00E43968" w:rsidRPr="00ED621A" w:rsidRDefault="00E43968" w:rsidP="00ED621A">
            <w:pPr>
              <w:snapToGrid w:val="0"/>
              <w:ind w:rightChars="-63" w:right="-151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表演當天負責人姓名：</w:t>
            </w:r>
          </w:p>
        </w:tc>
        <w:tc>
          <w:tcPr>
            <w:tcW w:w="1842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4E51439" w14:textId="77777777" w:rsidR="00E43968" w:rsidRPr="00ED621A" w:rsidRDefault="00E43968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634585ED" w14:textId="77777777" w:rsidR="00E43968" w:rsidRPr="00ED621A" w:rsidRDefault="00E43968" w:rsidP="00ED621A">
            <w:pPr>
              <w:snapToGrid w:val="0"/>
              <w:ind w:rightChars="-15" w:right="-36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手機號碼：</w:t>
            </w:r>
          </w:p>
        </w:tc>
        <w:tc>
          <w:tcPr>
            <w:tcW w:w="1692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D2FD047" w14:textId="77777777" w:rsidR="00E43968" w:rsidRPr="00ED621A" w:rsidRDefault="00E43968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43968" w:rsidRPr="00ED621A" w14:paraId="4000F9C9" w14:textId="77777777" w:rsidTr="003C6944">
        <w:trPr>
          <w:trHeight w:val="579"/>
        </w:trPr>
        <w:tc>
          <w:tcPr>
            <w:tcW w:w="829" w:type="pct"/>
            <w:shd w:val="clear" w:color="auto" w:fill="auto"/>
            <w:vAlign w:val="center"/>
          </w:tcPr>
          <w:p w14:paraId="39E228BB" w14:textId="77777777" w:rsidR="00E43968" w:rsidRPr="00ED621A" w:rsidRDefault="00E43968" w:rsidP="00ED621A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所屬地域：</w:t>
            </w:r>
          </w:p>
        </w:tc>
        <w:tc>
          <w:tcPr>
            <w:tcW w:w="1842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493427B4" w14:textId="77777777" w:rsidR="00024D1F" w:rsidRPr="00ED621A" w:rsidRDefault="00E43968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ED621A">
              <w:rPr>
                <w:rFonts w:ascii="微軟正黑體" w:eastAsia="微軟正黑體" w:hAnsi="微軟正黑體"/>
                <w:sz w:val="22"/>
              </w:rPr>
              <w:t>香港 / 九龍 / 新界</w:t>
            </w:r>
            <w:r w:rsidRPr="00ED621A">
              <w:rPr>
                <w:rFonts w:ascii="微軟正黑體" w:eastAsia="微軟正黑體" w:hAnsi="微軟正黑體" w:hint="eastAsia"/>
                <w:sz w:val="22"/>
              </w:rPr>
              <w:t>東南</w:t>
            </w:r>
            <w:r w:rsidR="00024D1F" w:rsidRPr="00ED621A">
              <w:rPr>
                <w:rFonts w:ascii="微軟正黑體" w:eastAsia="微軟正黑體" w:hAnsi="微軟正黑體" w:hint="eastAsia"/>
                <w:sz w:val="22"/>
              </w:rPr>
              <w:t>及</w:t>
            </w:r>
            <w:r w:rsidRPr="00ED621A">
              <w:rPr>
                <w:rFonts w:ascii="微軟正黑體" w:eastAsia="微軟正黑體" w:hAnsi="微軟正黑體" w:hint="eastAsia"/>
                <w:sz w:val="22"/>
              </w:rPr>
              <w:t>離島 /</w:t>
            </w:r>
            <w:r w:rsidRPr="00ED621A">
              <w:rPr>
                <w:rFonts w:ascii="微軟正黑體" w:eastAsia="微軟正黑體" w:hAnsi="微軟正黑體"/>
                <w:sz w:val="22"/>
              </w:rPr>
              <w:t xml:space="preserve"> </w:t>
            </w:r>
          </w:p>
          <w:p w14:paraId="34417064" w14:textId="63F500FF" w:rsidR="00E43968" w:rsidRPr="00ED621A" w:rsidRDefault="00E43968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ED621A">
              <w:rPr>
                <w:rFonts w:ascii="微軟正黑體" w:eastAsia="微軟正黑體" w:hAnsi="微軟正黑體" w:hint="eastAsia"/>
                <w:sz w:val="22"/>
              </w:rPr>
              <w:t>新界西北</w:t>
            </w:r>
            <w:r w:rsidRPr="00ED621A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ED621A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ED621A">
              <w:rPr>
                <w:rFonts w:ascii="微軟正黑體" w:eastAsia="微軟正黑體" w:hAnsi="微軟正黑體"/>
                <w:i/>
                <w:sz w:val="18"/>
                <w:szCs w:val="18"/>
              </w:rPr>
              <w:t xml:space="preserve">*請刪去不適用字眼 </w:t>
            </w:r>
            <w:r w:rsidRPr="00ED621A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4D8179BB" w14:textId="77777777" w:rsidR="00E43968" w:rsidRPr="00ED621A" w:rsidRDefault="00E43968" w:rsidP="00ED621A">
            <w:pPr>
              <w:snapToGrid w:val="0"/>
              <w:jc w:val="right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所屬區：</w:t>
            </w:r>
          </w:p>
        </w:tc>
        <w:tc>
          <w:tcPr>
            <w:tcW w:w="1692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27C6C2" w14:textId="77777777" w:rsidR="00E43968" w:rsidRPr="00ED621A" w:rsidRDefault="00E43968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54FDC63C" w14:textId="77777777" w:rsidR="0049022B" w:rsidRPr="00ED621A" w:rsidRDefault="003338B7" w:rsidP="00ED621A">
      <w:pPr>
        <w:snapToGrid w:val="0"/>
        <w:rPr>
          <w:rFonts w:ascii="微軟正黑體" w:eastAsia="微軟正黑體" w:hAnsi="微軟正黑體"/>
          <w:sz w:val="20"/>
          <w:szCs w:val="20"/>
        </w:rPr>
      </w:pPr>
      <w:r w:rsidRPr="00ED621A">
        <w:rPr>
          <w:rFonts w:ascii="微軟正黑體" w:eastAsia="微軟正黑體" w:hAnsi="微軟正黑體"/>
          <w:sz w:val="20"/>
          <w:szCs w:val="20"/>
        </w:rPr>
        <w:t xml:space="preserve">*請在適當位置上加上 </w:t>
      </w:r>
      <w:r w:rsidRPr="00ED621A">
        <w:rPr>
          <w:rFonts w:ascii="微軟正黑體" w:eastAsia="微軟正黑體" w:hAnsi="微軟正黑體"/>
          <w:sz w:val="20"/>
          <w:szCs w:val="20"/>
        </w:rPr>
        <w:sym w:font="Wingdings 2" w:char="F050"/>
      </w:r>
      <w:r w:rsidRPr="00ED621A">
        <w:rPr>
          <w:rFonts w:ascii="微軟正黑體" w:eastAsia="微軟正黑體" w:hAnsi="微軟正黑體"/>
          <w:sz w:val="20"/>
          <w:szCs w:val="20"/>
        </w:rPr>
        <w:t xml:space="preserve"> 號</w:t>
      </w:r>
    </w:p>
    <w:tbl>
      <w:tblPr>
        <w:tblW w:w="4963" w:type="pct"/>
        <w:tblLook w:val="04A0" w:firstRow="1" w:lastRow="0" w:firstColumn="1" w:lastColumn="0" w:noHBand="0" w:noVBand="1"/>
      </w:tblPr>
      <w:tblGrid>
        <w:gridCol w:w="989"/>
        <w:gridCol w:w="366"/>
        <w:gridCol w:w="1302"/>
        <w:gridCol w:w="481"/>
        <w:gridCol w:w="130"/>
        <w:gridCol w:w="447"/>
        <w:gridCol w:w="101"/>
        <w:gridCol w:w="169"/>
        <w:gridCol w:w="828"/>
        <w:gridCol w:w="460"/>
        <w:gridCol w:w="528"/>
        <w:gridCol w:w="180"/>
        <w:gridCol w:w="105"/>
        <w:gridCol w:w="550"/>
        <w:gridCol w:w="612"/>
        <w:gridCol w:w="244"/>
        <w:gridCol w:w="962"/>
        <w:gridCol w:w="66"/>
        <w:gridCol w:w="684"/>
        <w:gridCol w:w="141"/>
        <w:gridCol w:w="836"/>
        <w:gridCol w:w="511"/>
      </w:tblGrid>
      <w:tr w:rsidR="00746D66" w:rsidRPr="00ED621A" w14:paraId="02A7662F" w14:textId="77777777" w:rsidTr="00333019">
        <w:tc>
          <w:tcPr>
            <w:tcW w:w="5000" w:type="pct"/>
            <w:gridSpan w:val="22"/>
            <w:shd w:val="clear" w:color="auto" w:fill="auto"/>
          </w:tcPr>
          <w:p w14:paraId="26AAD483" w14:textId="179B1B95" w:rsidR="00746D66" w:rsidRPr="00ED621A" w:rsidRDefault="00746D66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ED621A">
              <w:rPr>
                <w:rFonts w:ascii="微軟正黑體" w:eastAsia="微軟正黑體" w:hAnsi="微軟正黑體"/>
                <w:sz w:val="22"/>
              </w:rPr>
              <w:t>本隊擬參加「</w:t>
            </w:r>
            <w:r w:rsidRPr="00ED621A">
              <w:rPr>
                <w:rFonts w:ascii="微軟正黑體" w:eastAsia="微軟正黑體" w:hAnsi="微軟正黑體"/>
                <w:bCs/>
                <w:sz w:val="22"/>
              </w:rPr>
              <w:t>才藝匯演20</w:t>
            </w:r>
            <w:r w:rsidR="009C757D" w:rsidRPr="00ED621A">
              <w:rPr>
                <w:rFonts w:ascii="微軟正黑體" w:eastAsia="微軟正黑體" w:hAnsi="微軟正黑體"/>
                <w:bCs/>
                <w:sz w:val="22"/>
              </w:rPr>
              <w:t>24</w:t>
            </w:r>
            <w:r w:rsidRPr="00ED621A">
              <w:rPr>
                <w:rFonts w:ascii="微軟正黑體" w:eastAsia="微軟正黑體" w:hAnsi="微軟正黑體"/>
                <w:bCs/>
                <w:sz w:val="22"/>
              </w:rPr>
              <w:t>」</w:t>
            </w:r>
            <w:r w:rsidRPr="00ED621A">
              <w:rPr>
                <w:rFonts w:ascii="微軟正黑體" w:eastAsia="微軟正黑體" w:hAnsi="微軟正黑體"/>
                <w:sz w:val="22"/>
              </w:rPr>
              <w:t>表演</w:t>
            </w:r>
            <w:r w:rsidR="00F01CA4" w:rsidRPr="00ED621A">
              <w:rPr>
                <w:rFonts w:ascii="微軟正黑體" w:eastAsia="微軟正黑體" w:hAnsi="微軟正黑體" w:hint="eastAsia"/>
                <w:sz w:val="22"/>
              </w:rPr>
              <w:t>，表演內容如下</w:t>
            </w:r>
            <w:r w:rsidRPr="00ED621A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</w:tr>
      <w:tr w:rsidR="0005377D" w:rsidRPr="00ED621A" w14:paraId="6DD26E51" w14:textId="77777777" w:rsidTr="00333019">
        <w:tc>
          <w:tcPr>
            <w:tcW w:w="634" w:type="pct"/>
            <w:gridSpan w:val="2"/>
            <w:shd w:val="clear" w:color="auto" w:fill="auto"/>
          </w:tcPr>
          <w:p w14:paraId="6B07BC37" w14:textId="77777777" w:rsidR="0005377D" w:rsidRPr="00ED621A" w:rsidRDefault="0005377D" w:rsidP="00ED621A">
            <w:pPr>
              <w:snapToGrid w:val="0"/>
              <w:ind w:rightChars="-72" w:right="-173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表演項目：</w:t>
            </w:r>
          </w:p>
        </w:tc>
        <w:tc>
          <w:tcPr>
            <w:tcW w:w="3350" w:type="pct"/>
            <w:gridSpan w:val="16"/>
            <w:shd w:val="clear" w:color="auto" w:fill="auto"/>
          </w:tcPr>
          <w:p w14:paraId="22CC6B18" w14:textId="501D399D" w:rsidR="0005377D" w:rsidRPr="00ED621A" w:rsidRDefault="00E4475F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□</w:t>
            </w:r>
            <w:r w:rsidR="0005377D" w:rsidRPr="00ED621A">
              <w:rPr>
                <w:rFonts w:ascii="微軟正黑體" w:eastAsia="微軟正黑體" w:hAnsi="微軟正黑體"/>
                <w:sz w:val="22"/>
              </w:rPr>
              <w:t xml:space="preserve">唱歌 </w:t>
            </w:r>
            <w:r w:rsidRPr="00ED621A">
              <w:rPr>
                <w:rFonts w:ascii="微軟正黑體" w:eastAsia="微軟正黑體" w:hAnsi="微軟正黑體"/>
                <w:b/>
                <w:sz w:val="22"/>
              </w:rPr>
              <w:t>□</w:t>
            </w:r>
            <w:r w:rsidR="0005377D" w:rsidRPr="00ED621A">
              <w:rPr>
                <w:rFonts w:ascii="微軟正黑體" w:eastAsia="微軟正黑體" w:hAnsi="微軟正黑體"/>
                <w:sz w:val="22"/>
              </w:rPr>
              <w:t xml:space="preserve">跳舞 </w:t>
            </w:r>
            <w:r w:rsidRPr="00ED621A">
              <w:rPr>
                <w:rFonts w:ascii="微軟正黑體" w:eastAsia="微軟正黑體" w:hAnsi="微軟正黑體"/>
                <w:b/>
                <w:sz w:val="22"/>
              </w:rPr>
              <w:t>□</w:t>
            </w:r>
            <w:r w:rsidR="0005377D" w:rsidRPr="00ED621A">
              <w:rPr>
                <w:rFonts w:ascii="微軟正黑體" w:eastAsia="微軟正黑體" w:hAnsi="微軟正黑體"/>
                <w:sz w:val="22"/>
              </w:rPr>
              <w:t xml:space="preserve">話劇 </w:t>
            </w:r>
            <w:r w:rsidRPr="00ED621A">
              <w:rPr>
                <w:rFonts w:ascii="微軟正黑體" w:eastAsia="微軟正黑體" w:hAnsi="微軟正黑體"/>
                <w:b/>
                <w:sz w:val="22"/>
              </w:rPr>
              <w:t>□</w:t>
            </w:r>
            <w:r w:rsidR="0005377D" w:rsidRPr="00ED621A">
              <w:rPr>
                <w:rFonts w:ascii="微軟正黑體" w:eastAsia="微軟正黑體" w:hAnsi="微軟正黑體"/>
                <w:sz w:val="22"/>
              </w:rPr>
              <w:t xml:space="preserve">樂器演奏 </w:t>
            </w:r>
            <w:r w:rsidRPr="00ED621A">
              <w:rPr>
                <w:rFonts w:ascii="微軟正黑體" w:eastAsia="微軟正黑體" w:hAnsi="微軟正黑體"/>
                <w:b/>
                <w:sz w:val="22"/>
              </w:rPr>
              <w:t>□</w:t>
            </w:r>
            <w:r w:rsidR="00567E91" w:rsidRPr="00ED621A">
              <w:rPr>
                <w:rFonts w:ascii="微軟正黑體" w:eastAsia="微軟正黑體" w:hAnsi="微軟正黑體" w:hint="eastAsia"/>
                <w:sz w:val="22"/>
              </w:rPr>
              <w:t>健</w:t>
            </w:r>
            <w:r w:rsidR="00567E91" w:rsidRPr="00ED621A">
              <w:rPr>
                <w:rFonts w:ascii="微軟正黑體" w:eastAsia="微軟正黑體" w:hAnsi="微軟正黑體"/>
                <w:sz w:val="22"/>
              </w:rPr>
              <w:t>體</w:t>
            </w:r>
            <w:r w:rsidR="00567E91" w:rsidRPr="00ED621A">
              <w:rPr>
                <w:rFonts w:ascii="微軟正黑體" w:eastAsia="微軟正黑體" w:hAnsi="微軟正黑體" w:hint="eastAsia"/>
                <w:sz w:val="22"/>
              </w:rPr>
              <w:t>運動</w:t>
            </w:r>
            <w:r w:rsidR="0005377D" w:rsidRPr="00ED621A">
              <w:rPr>
                <w:rFonts w:ascii="微軟正黑體" w:eastAsia="微軟正黑體" w:hAnsi="微軟正黑體"/>
                <w:sz w:val="22"/>
              </w:rPr>
              <w:t xml:space="preserve">表演 </w:t>
            </w:r>
            <w:r w:rsidRPr="00ED621A">
              <w:rPr>
                <w:rFonts w:ascii="微軟正黑體" w:eastAsia="微軟正黑體" w:hAnsi="微軟正黑體"/>
                <w:b/>
                <w:sz w:val="22"/>
              </w:rPr>
              <w:t>□</w:t>
            </w:r>
            <w:r w:rsidR="0005377D" w:rsidRPr="00ED621A">
              <w:rPr>
                <w:rFonts w:ascii="微軟正黑體" w:eastAsia="微軟正黑體" w:hAnsi="微軟正黑體"/>
                <w:sz w:val="22"/>
              </w:rPr>
              <w:t>其他(請註明)</w:t>
            </w:r>
            <w:r w:rsidR="00AF564F" w:rsidRPr="00ED621A">
              <w:rPr>
                <w:rFonts w:ascii="微軟正黑體" w:eastAsia="微軟正黑體" w:hAnsi="微軟正黑體"/>
                <w:sz w:val="22"/>
              </w:rPr>
              <w:t>：</w:t>
            </w:r>
          </w:p>
        </w:tc>
        <w:tc>
          <w:tcPr>
            <w:tcW w:w="1017" w:type="pct"/>
            <w:gridSpan w:val="4"/>
            <w:shd w:val="clear" w:color="auto" w:fill="auto"/>
          </w:tcPr>
          <w:p w14:paraId="17352B7F" w14:textId="77777777" w:rsidR="0005377D" w:rsidRPr="00ED621A" w:rsidRDefault="0005377D" w:rsidP="00ED621A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6D699B" w:rsidRPr="00ED621A" w14:paraId="5BB630F3" w14:textId="77777777" w:rsidTr="00333019">
        <w:tc>
          <w:tcPr>
            <w:tcW w:w="634" w:type="pct"/>
            <w:gridSpan w:val="2"/>
            <w:shd w:val="clear" w:color="auto" w:fill="auto"/>
          </w:tcPr>
          <w:p w14:paraId="3CDF08B2" w14:textId="77777777" w:rsidR="006D699B" w:rsidRPr="00ED621A" w:rsidRDefault="006D699B" w:rsidP="00ED621A">
            <w:pPr>
              <w:snapToGrid w:val="0"/>
              <w:ind w:rightChars="-72" w:right="-173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表演名稱：</w:t>
            </w:r>
          </w:p>
        </w:tc>
        <w:tc>
          <w:tcPr>
            <w:tcW w:w="1617" w:type="pct"/>
            <w:gridSpan w:val="7"/>
            <w:shd w:val="clear" w:color="auto" w:fill="auto"/>
          </w:tcPr>
          <w:p w14:paraId="535D6476" w14:textId="6715FB67" w:rsidR="006D699B" w:rsidRPr="00333019" w:rsidRDefault="00333019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333019">
              <w:rPr>
                <w:rFonts w:ascii="微軟正黑體" w:eastAsia="微軟正黑體" w:hAnsi="微軟正黑體" w:hint="eastAsia"/>
                <w:sz w:val="22"/>
              </w:rPr>
              <w:t>_</w:t>
            </w:r>
            <w:r w:rsidRPr="00333019">
              <w:rPr>
                <w:rFonts w:ascii="微軟正黑體" w:eastAsia="微軟正黑體" w:hAnsi="微軟正黑體"/>
                <w:sz w:val="22"/>
              </w:rPr>
              <w:t>_______________________________</w:t>
            </w:r>
          </w:p>
        </w:tc>
        <w:tc>
          <w:tcPr>
            <w:tcW w:w="1252" w:type="pct"/>
            <w:gridSpan w:val="7"/>
            <w:shd w:val="clear" w:color="auto" w:fill="auto"/>
          </w:tcPr>
          <w:p w14:paraId="40E3EDDD" w14:textId="77777777" w:rsidR="006D699B" w:rsidRPr="00ED621A" w:rsidRDefault="006D699B" w:rsidP="00ED621A">
            <w:pPr>
              <w:snapToGrid w:val="0"/>
              <w:ind w:rightChars="-61" w:right="-146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選用歌曲 / 音樂名稱：</w:t>
            </w:r>
          </w:p>
        </w:tc>
        <w:tc>
          <w:tcPr>
            <w:tcW w:w="1497" w:type="pct"/>
            <w:gridSpan w:val="6"/>
            <w:shd w:val="clear" w:color="auto" w:fill="auto"/>
          </w:tcPr>
          <w:p w14:paraId="03291FD0" w14:textId="6C353275" w:rsidR="006D699B" w:rsidRPr="00333019" w:rsidRDefault="00333019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333019">
              <w:rPr>
                <w:rFonts w:ascii="微軟正黑體" w:eastAsia="微軟正黑體" w:hAnsi="微軟正黑體" w:hint="eastAsia"/>
                <w:sz w:val="22"/>
              </w:rPr>
              <w:t>_</w:t>
            </w:r>
            <w:r w:rsidRPr="00333019">
              <w:rPr>
                <w:rFonts w:ascii="微軟正黑體" w:eastAsia="微軟正黑體" w:hAnsi="微軟正黑體"/>
                <w:sz w:val="22"/>
              </w:rPr>
              <w:t>_____________________________</w:t>
            </w:r>
          </w:p>
        </w:tc>
      </w:tr>
      <w:tr w:rsidR="007620E4" w:rsidRPr="00ED621A" w14:paraId="144CB849" w14:textId="77777777" w:rsidTr="00333019">
        <w:tc>
          <w:tcPr>
            <w:tcW w:w="2251" w:type="pct"/>
            <w:gridSpan w:val="9"/>
            <w:shd w:val="clear" w:color="auto" w:fill="auto"/>
          </w:tcPr>
          <w:p w14:paraId="319F344D" w14:textId="17CC8A05" w:rsidR="007620E4" w:rsidRPr="00ED621A" w:rsidRDefault="007620E4" w:rsidP="00333019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 w:hint="eastAsia"/>
                <w:b/>
                <w:sz w:val="22"/>
              </w:rPr>
              <w:t>女童軍演出人數 :</w:t>
            </w:r>
            <w:r w:rsidRPr="00ED621A">
              <w:rPr>
                <w:rFonts w:ascii="微軟正黑體" w:eastAsia="微軟正黑體" w:hAnsi="微軟正黑體"/>
                <w:b/>
                <w:sz w:val="22"/>
              </w:rPr>
              <w:t xml:space="preserve">  </w:t>
            </w:r>
            <w:r w:rsidR="00333019" w:rsidRPr="00333019">
              <w:rPr>
                <w:rFonts w:ascii="微軟正黑體" w:eastAsia="微軟正黑體" w:hAnsi="微軟正黑體"/>
                <w:sz w:val="22"/>
              </w:rPr>
              <w:t>____________</w:t>
            </w:r>
            <w:r w:rsidRPr="00ED621A">
              <w:rPr>
                <w:rFonts w:ascii="微軟正黑體" w:eastAsia="微軟正黑體" w:hAnsi="微軟正黑體"/>
                <w:sz w:val="22"/>
              </w:rPr>
              <w:t xml:space="preserve"> 人</w:t>
            </w:r>
          </w:p>
        </w:tc>
        <w:tc>
          <w:tcPr>
            <w:tcW w:w="1252" w:type="pct"/>
            <w:gridSpan w:val="7"/>
            <w:shd w:val="clear" w:color="auto" w:fill="auto"/>
          </w:tcPr>
          <w:p w14:paraId="43A62FC3" w14:textId="5B4F46D0" w:rsidR="007620E4" w:rsidRPr="00ED621A" w:rsidRDefault="007620E4" w:rsidP="00ED621A">
            <w:pPr>
              <w:snapToGrid w:val="0"/>
              <w:ind w:rightChars="-61" w:right="-146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 w:hint="eastAsia"/>
                <w:b/>
                <w:sz w:val="22"/>
              </w:rPr>
              <w:t>領袖/隊及義工人數：</w:t>
            </w:r>
          </w:p>
        </w:tc>
        <w:tc>
          <w:tcPr>
            <w:tcW w:w="1497" w:type="pct"/>
            <w:gridSpan w:val="6"/>
            <w:shd w:val="clear" w:color="auto" w:fill="auto"/>
          </w:tcPr>
          <w:p w14:paraId="598311BF" w14:textId="1E9FB580" w:rsidR="007620E4" w:rsidRPr="00333019" w:rsidRDefault="00333019" w:rsidP="00333019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333019">
              <w:rPr>
                <w:rFonts w:ascii="微軟正黑體" w:eastAsia="微軟正黑體" w:hAnsi="微軟正黑體"/>
                <w:sz w:val="22"/>
              </w:rPr>
              <w:t>_______________</w:t>
            </w:r>
            <w:r w:rsidR="007620E4" w:rsidRPr="00333019">
              <w:rPr>
                <w:rFonts w:ascii="微軟正黑體" w:eastAsia="微軟正黑體" w:hAnsi="微軟正黑體"/>
                <w:sz w:val="22"/>
              </w:rPr>
              <w:t xml:space="preserve">  </w:t>
            </w:r>
            <w:r w:rsidR="007620E4" w:rsidRPr="00333019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</w:tr>
      <w:tr w:rsidR="006D699B" w:rsidRPr="00ED621A" w14:paraId="5356EEAE" w14:textId="77777777" w:rsidTr="00ED621A">
        <w:tc>
          <w:tcPr>
            <w:tcW w:w="634" w:type="pct"/>
            <w:gridSpan w:val="2"/>
            <w:shd w:val="clear" w:color="auto" w:fill="auto"/>
          </w:tcPr>
          <w:p w14:paraId="2647F0CF" w14:textId="77777777" w:rsidR="006D699B" w:rsidRPr="00ED621A" w:rsidRDefault="006D699B" w:rsidP="00ED621A">
            <w:pPr>
              <w:snapToGrid w:val="0"/>
              <w:ind w:rightChars="-72" w:right="-173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表演時間：</w:t>
            </w:r>
          </w:p>
        </w:tc>
        <w:tc>
          <w:tcPr>
            <w:tcW w:w="895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0EDF5B7" w14:textId="77777777" w:rsidR="006D699B" w:rsidRPr="00ED621A" w:rsidRDefault="006D699B" w:rsidP="00ED621A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472" w:type="pct"/>
            <w:gridSpan w:val="17"/>
            <w:shd w:val="clear" w:color="auto" w:fill="auto"/>
          </w:tcPr>
          <w:p w14:paraId="33F83005" w14:textId="77777777" w:rsidR="006D699B" w:rsidRPr="00ED621A" w:rsidRDefault="006D699B" w:rsidP="00ED621A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/>
                <w:sz w:val="22"/>
              </w:rPr>
              <w:t>分鐘</w:t>
            </w:r>
            <w:r w:rsidRPr="00ED621A">
              <w:rPr>
                <w:rFonts w:ascii="微軟正黑體" w:eastAsia="微軟正黑體" w:hAnsi="微軟正黑體"/>
                <w:b/>
                <w:sz w:val="22"/>
              </w:rPr>
              <w:t xml:space="preserve">　</w:t>
            </w:r>
            <w:r w:rsidRPr="00ED621A">
              <w:rPr>
                <w:rFonts w:ascii="微軟正黑體" w:eastAsia="微軟正黑體" w:hAnsi="微軟正黑體"/>
                <w:sz w:val="22"/>
              </w:rPr>
              <w:t>( 以3至5分鐘為限，話劇以5至8分鐘為限 )</w:t>
            </w:r>
          </w:p>
        </w:tc>
      </w:tr>
      <w:tr w:rsidR="006D699B" w:rsidRPr="00ED621A" w14:paraId="2892E2E3" w14:textId="77777777" w:rsidTr="007620E4">
        <w:tc>
          <w:tcPr>
            <w:tcW w:w="634" w:type="pct"/>
            <w:gridSpan w:val="2"/>
            <w:vMerge w:val="restart"/>
            <w:shd w:val="clear" w:color="auto" w:fill="auto"/>
          </w:tcPr>
          <w:p w14:paraId="490F7243" w14:textId="77777777" w:rsidR="006D699B" w:rsidRPr="00ED621A" w:rsidRDefault="006D699B" w:rsidP="00ED621A">
            <w:pPr>
              <w:snapToGrid w:val="0"/>
              <w:ind w:rightChars="-72" w:right="-173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表演內容：</w:t>
            </w:r>
          </w:p>
        </w:tc>
        <w:tc>
          <w:tcPr>
            <w:tcW w:w="4366" w:type="pct"/>
            <w:gridSpan w:val="20"/>
            <w:shd w:val="clear" w:color="auto" w:fill="auto"/>
          </w:tcPr>
          <w:p w14:paraId="709F4124" w14:textId="77777777" w:rsidR="006D699B" w:rsidRPr="00ED621A" w:rsidRDefault="006D699B" w:rsidP="00ED621A">
            <w:pPr>
              <w:snapToGrid w:val="0"/>
              <w:jc w:val="distribute"/>
              <w:rPr>
                <w:rFonts w:ascii="微軟正黑體" w:eastAsia="微軟正黑體" w:hAnsi="微軟正黑體"/>
                <w:w w:val="90"/>
                <w:sz w:val="22"/>
              </w:rPr>
            </w:pPr>
            <w:r w:rsidRPr="00ED621A">
              <w:rPr>
                <w:rFonts w:ascii="微軟正黑體" w:eastAsia="微軟正黑體" w:hAnsi="微軟正黑體" w:hint="eastAsia"/>
                <w:w w:val="90"/>
                <w:sz w:val="18"/>
              </w:rPr>
              <w:t>(</w:t>
            </w:r>
            <w:r w:rsidRPr="00ED621A">
              <w:rPr>
                <w:rFonts w:ascii="微軟正黑體" w:eastAsia="微軟正黑體" w:hAnsi="微軟正黑體"/>
                <w:w w:val="90"/>
                <w:sz w:val="18"/>
              </w:rPr>
              <w:t>請具體簡潔描述，若有需要可連同有關資料交本會作甄選參考，本會將跟據表演項目類別、內容特色和時間作為考慮基準</w:t>
            </w:r>
            <w:r w:rsidRPr="00ED621A">
              <w:rPr>
                <w:rFonts w:ascii="微軟正黑體" w:eastAsia="微軟正黑體" w:hAnsi="微軟正黑體" w:hint="eastAsia"/>
                <w:w w:val="90"/>
                <w:sz w:val="18"/>
              </w:rPr>
              <w:t>)</w:t>
            </w:r>
          </w:p>
        </w:tc>
      </w:tr>
      <w:tr w:rsidR="006D699B" w:rsidRPr="00ED621A" w14:paraId="5645420C" w14:textId="77777777" w:rsidTr="007620E4">
        <w:tc>
          <w:tcPr>
            <w:tcW w:w="634" w:type="pct"/>
            <w:gridSpan w:val="2"/>
            <w:vMerge/>
            <w:shd w:val="clear" w:color="auto" w:fill="auto"/>
          </w:tcPr>
          <w:p w14:paraId="2616EC04" w14:textId="77777777" w:rsidR="006D699B" w:rsidRPr="00ED621A" w:rsidRDefault="006D699B" w:rsidP="00ED621A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366" w:type="pct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58692F37" w14:textId="77777777" w:rsidR="006D699B" w:rsidRPr="00ED621A" w:rsidRDefault="006D699B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6D699B" w:rsidRPr="00ED621A" w14:paraId="62193379" w14:textId="77777777" w:rsidTr="00ED621A">
        <w:tc>
          <w:tcPr>
            <w:tcW w:w="1864" w:type="pct"/>
            <w:gridSpan w:val="8"/>
            <w:shd w:val="clear" w:color="auto" w:fill="auto"/>
          </w:tcPr>
          <w:p w14:paraId="4C127334" w14:textId="77777777" w:rsidR="006D699B" w:rsidRPr="00ED621A" w:rsidRDefault="006D699B" w:rsidP="00ED621A">
            <w:pPr>
              <w:snapToGrid w:val="0"/>
              <w:ind w:rightChars="-35" w:right="-84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需要大會提供化妝</w:t>
            </w:r>
            <w:r w:rsidRPr="00ED621A">
              <w:rPr>
                <w:rFonts w:ascii="微軟正黑體" w:eastAsia="微軟正黑體" w:hAnsi="微軟正黑體" w:hint="eastAsia"/>
                <w:b/>
                <w:sz w:val="22"/>
              </w:rPr>
              <w:t>及</w:t>
            </w:r>
            <w:r w:rsidRPr="00ED621A">
              <w:rPr>
                <w:rFonts w:ascii="微軟正黑體" w:eastAsia="微軟正黑體" w:hAnsi="微軟正黑體"/>
                <w:b/>
                <w:sz w:val="22"/>
              </w:rPr>
              <w:t>髮型設計服務：</w:t>
            </w:r>
          </w:p>
        </w:tc>
        <w:tc>
          <w:tcPr>
            <w:tcW w:w="982" w:type="pct"/>
            <w:gridSpan w:val="5"/>
            <w:shd w:val="clear" w:color="auto" w:fill="auto"/>
          </w:tcPr>
          <w:p w14:paraId="7ADA820E" w14:textId="77777777" w:rsidR="006D699B" w:rsidRPr="00ED621A" w:rsidRDefault="006D699B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□</w:t>
            </w:r>
            <w:r w:rsidRPr="00ED621A">
              <w:rPr>
                <w:rFonts w:ascii="微軟正黑體" w:eastAsia="微軟正黑體" w:hAnsi="微軟正黑體"/>
                <w:sz w:val="22"/>
              </w:rPr>
              <w:t>需要</w:t>
            </w:r>
            <w:r w:rsidRPr="00ED621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ED621A">
              <w:rPr>
                <w:rFonts w:ascii="微軟正黑體" w:eastAsia="微軟正黑體" w:hAnsi="微軟正黑體"/>
                <w:b/>
                <w:sz w:val="22"/>
              </w:rPr>
              <w:t>□</w:t>
            </w:r>
            <w:r w:rsidRPr="00ED621A">
              <w:rPr>
                <w:rFonts w:ascii="微軟正黑體" w:eastAsia="微軟正黑體" w:hAnsi="微軟正黑體"/>
                <w:sz w:val="22"/>
              </w:rPr>
              <w:t>不需要</w:t>
            </w:r>
          </w:p>
        </w:tc>
        <w:tc>
          <w:tcPr>
            <w:tcW w:w="1107" w:type="pct"/>
            <w:gridSpan w:val="4"/>
            <w:shd w:val="clear" w:color="auto" w:fill="auto"/>
          </w:tcPr>
          <w:p w14:paraId="2BBC5011" w14:textId="77777777" w:rsidR="006D699B" w:rsidRPr="00ED621A" w:rsidRDefault="006D699B" w:rsidP="00ED621A">
            <w:pPr>
              <w:snapToGrid w:val="0"/>
              <w:ind w:rightChars="-10" w:right="-24"/>
              <w:rPr>
                <w:rFonts w:ascii="微軟正黑體" w:eastAsia="微軟正黑體" w:hAnsi="微軟正黑體"/>
                <w:sz w:val="22"/>
              </w:rPr>
            </w:pPr>
            <w:r w:rsidRPr="00ED621A">
              <w:rPr>
                <w:rFonts w:ascii="微軟正黑體" w:eastAsia="微軟正黑體" w:hAnsi="微軟正黑體" w:hint="eastAsia"/>
                <w:sz w:val="22"/>
              </w:rPr>
              <w:t>如需要請</w:t>
            </w:r>
            <w:r w:rsidRPr="00ED621A">
              <w:rPr>
                <w:rFonts w:ascii="微軟正黑體" w:eastAsia="微軟正黑體" w:hAnsi="微軟正黑體"/>
                <w:sz w:val="22"/>
              </w:rPr>
              <w:t>註</w:t>
            </w:r>
            <w:r w:rsidRPr="00ED621A">
              <w:rPr>
                <w:rFonts w:ascii="微軟正黑體" w:eastAsia="微軟正黑體" w:hAnsi="微軟正黑體" w:hint="eastAsia"/>
                <w:sz w:val="22"/>
              </w:rPr>
              <w:t>明人數：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7258751D" w14:textId="77777777" w:rsidR="006D699B" w:rsidRPr="00ED621A" w:rsidRDefault="006D699B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31" w:type="pct"/>
            <w:gridSpan w:val="2"/>
            <w:shd w:val="clear" w:color="auto" w:fill="auto"/>
          </w:tcPr>
          <w:p w14:paraId="4691CAAD" w14:textId="77777777" w:rsidR="006D699B" w:rsidRPr="00ED621A" w:rsidRDefault="006D699B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ED621A">
              <w:rPr>
                <w:rFonts w:ascii="微軟正黑體" w:eastAsia="微軟正黑體" w:hAnsi="微軟正黑體"/>
                <w:sz w:val="22"/>
              </w:rPr>
              <w:t>人</w:t>
            </w:r>
          </w:p>
        </w:tc>
      </w:tr>
      <w:tr w:rsidR="006D699B" w:rsidRPr="00ED621A" w14:paraId="51A98012" w14:textId="77777777" w:rsidTr="00ED621A">
        <w:tc>
          <w:tcPr>
            <w:tcW w:w="1243" w:type="pct"/>
            <w:gridSpan w:val="3"/>
            <w:shd w:val="clear" w:color="auto" w:fill="auto"/>
          </w:tcPr>
          <w:p w14:paraId="7BD8A6FC" w14:textId="0A2AF26B" w:rsidR="006D699B" w:rsidRPr="00ED621A" w:rsidRDefault="006D699B" w:rsidP="00ED621A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需要大會提供：</w:t>
            </w:r>
          </w:p>
        </w:tc>
        <w:tc>
          <w:tcPr>
            <w:tcW w:w="225" w:type="pct"/>
            <w:shd w:val="clear" w:color="auto" w:fill="auto"/>
          </w:tcPr>
          <w:p w14:paraId="418AFF51" w14:textId="77777777" w:rsidR="006D699B" w:rsidRPr="00ED621A" w:rsidRDefault="006D699B" w:rsidP="00ED621A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□</w:t>
            </w:r>
          </w:p>
        </w:tc>
        <w:tc>
          <w:tcPr>
            <w:tcW w:w="317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71A450" w14:textId="77777777" w:rsidR="006D699B" w:rsidRPr="00ED621A" w:rsidRDefault="006D699B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65" w:type="pct"/>
            <w:gridSpan w:val="2"/>
            <w:shd w:val="clear" w:color="auto" w:fill="auto"/>
          </w:tcPr>
          <w:p w14:paraId="7EB95B63" w14:textId="77777777" w:rsidR="006D699B" w:rsidRPr="00ED621A" w:rsidRDefault="006D699B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ED621A">
              <w:rPr>
                <w:rFonts w:ascii="微軟正黑體" w:eastAsia="微軟正黑體" w:hAnsi="微軟正黑體"/>
                <w:sz w:val="22"/>
              </w:rPr>
              <w:t>支企咪</w:t>
            </w:r>
          </w:p>
        </w:tc>
        <w:tc>
          <w:tcPr>
            <w:tcW w:w="215" w:type="pct"/>
            <w:shd w:val="clear" w:color="auto" w:fill="auto"/>
          </w:tcPr>
          <w:p w14:paraId="27F3EC5D" w14:textId="77777777" w:rsidR="006D699B" w:rsidRPr="00ED621A" w:rsidRDefault="006D699B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ED621A">
              <w:rPr>
                <w:rFonts w:ascii="微軟正黑體" w:eastAsia="微軟正黑體" w:hAnsi="微軟正黑體"/>
                <w:b/>
                <w:sz w:val="22"/>
              </w:rPr>
              <w:t>□</w:t>
            </w:r>
          </w:p>
        </w:tc>
        <w:tc>
          <w:tcPr>
            <w:tcW w:w="331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BF67F4" w14:textId="77777777" w:rsidR="006D699B" w:rsidRPr="00ED621A" w:rsidRDefault="006D699B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92" w:type="pct"/>
            <w:gridSpan w:val="3"/>
            <w:shd w:val="clear" w:color="auto" w:fill="auto"/>
          </w:tcPr>
          <w:p w14:paraId="7103D002" w14:textId="77777777" w:rsidR="006D699B" w:rsidRPr="00ED621A" w:rsidRDefault="006D699B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ED621A">
              <w:rPr>
                <w:rFonts w:ascii="微軟正黑體" w:eastAsia="微軟正黑體" w:hAnsi="微軟正黑體"/>
                <w:sz w:val="22"/>
              </w:rPr>
              <w:t>支無線咪</w:t>
            </w:r>
          </w:p>
        </w:tc>
        <w:tc>
          <w:tcPr>
            <w:tcW w:w="915" w:type="pct"/>
            <w:gridSpan w:val="4"/>
            <w:shd w:val="clear" w:color="auto" w:fill="auto"/>
          </w:tcPr>
          <w:p w14:paraId="3A4FCACC" w14:textId="77777777" w:rsidR="006D699B" w:rsidRPr="00ED621A" w:rsidRDefault="006D699B" w:rsidP="00ED621A">
            <w:pPr>
              <w:snapToGrid w:val="0"/>
              <w:ind w:rightChars="-79" w:right="-190"/>
              <w:rPr>
                <w:rFonts w:ascii="微軟正黑體" w:eastAsia="微軟正黑體" w:hAnsi="微軟正黑體"/>
                <w:sz w:val="22"/>
              </w:rPr>
            </w:pPr>
            <w:r w:rsidRPr="00ED621A">
              <w:rPr>
                <w:rFonts w:ascii="微軟正黑體" w:eastAsia="微軟正黑體" w:hAnsi="微軟正黑體" w:hint="eastAsia"/>
                <w:b/>
                <w:sz w:val="22"/>
              </w:rPr>
              <w:t>□</w:t>
            </w:r>
            <w:r w:rsidRPr="00ED621A">
              <w:rPr>
                <w:rFonts w:ascii="微軟正黑體" w:eastAsia="微軟正黑體" w:hAnsi="微軟正黑體"/>
                <w:sz w:val="22"/>
              </w:rPr>
              <w:t>其他</w:t>
            </w:r>
            <w:r w:rsidR="00E2007B" w:rsidRPr="00ED621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ED621A">
              <w:rPr>
                <w:rFonts w:ascii="微軟正黑體" w:eastAsia="微軟正黑體" w:hAnsi="微軟正黑體"/>
                <w:sz w:val="22"/>
              </w:rPr>
              <w:t>(請註明)：</w:t>
            </w:r>
          </w:p>
        </w:tc>
        <w:tc>
          <w:tcPr>
            <w:tcW w:w="696" w:type="pct"/>
            <w:gridSpan w:val="3"/>
            <w:shd w:val="clear" w:color="auto" w:fill="auto"/>
          </w:tcPr>
          <w:p w14:paraId="2223C782" w14:textId="55CE1B3F" w:rsidR="006D699B" w:rsidRPr="00ED621A" w:rsidRDefault="00733D39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_</w:t>
            </w:r>
            <w:r>
              <w:rPr>
                <w:rFonts w:ascii="微軟正黑體" w:eastAsia="微軟正黑體" w:hAnsi="微軟正黑體"/>
                <w:sz w:val="22"/>
              </w:rPr>
              <w:t>___________</w:t>
            </w:r>
            <w:bookmarkStart w:id="0" w:name="_GoBack"/>
            <w:bookmarkEnd w:id="0"/>
          </w:p>
        </w:tc>
      </w:tr>
      <w:tr w:rsidR="002C12FE" w:rsidRPr="00ED621A" w14:paraId="016C27EA" w14:textId="77777777" w:rsidTr="00116BD7">
        <w:tc>
          <w:tcPr>
            <w:tcW w:w="5000" w:type="pct"/>
            <w:gridSpan w:val="22"/>
            <w:tcBorders>
              <w:bottom w:val="double" w:sz="4" w:space="0" w:color="auto"/>
            </w:tcBorders>
            <w:shd w:val="clear" w:color="auto" w:fill="auto"/>
          </w:tcPr>
          <w:p w14:paraId="6EA31511" w14:textId="77777777" w:rsidR="002C12FE" w:rsidRPr="00ED621A" w:rsidRDefault="002C12FE" w:rsidP="00ED621A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132903" w:rsidRPr="00ED621A" w14:paraId="51787FE9" w14:textId="77777777" w:rsidTr="00116BD7">
        <w:tc>
          <w:tcPr>
            <w:tcW w:w="5000" w:type="pct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1493B65" w14:textId="77777777" w:rsidR="00132903" w:rsidRPr="00ED621A" w:rsidRDefault="00132903" w:rsidP="00ED621A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2C12FE" w:rsidRPr="00ED621A" w14:paraId="3F7AE6FA" w14:textId="77777777" w:rsidTr="007620E4">
        <w:tc>
          <w:tcPr>
            <w:tcW w:w="634" w:type="pct"/>
            <w:gridSpan w:val="2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14:paraId="2D43DD81" w14:textId="77777777" w:rsidR="002C12FE" w:rsidRPr="00ED621A" w:rsidRDefault="002C12FE" w:rsidP="00ED621A">
            <w:pPr>
              <w:snapToGrid w:val="0"/>
              <w:rPr>
                <w:rFonts w:ascii="微軟正黑體" w:eastAsia="微軟正黑體" w:hAnsi="微軟正黑體"/>
                <w:b/>
                <w:sz w:val="20"/>
              </w:rPr>
            </w:pPr>
            <w:r w:rsidRPr="00ED621A">
              <w:rPr>
                <w:rFonts w:ascii="微軟正黑體" w:eastAsia="微軟正黑體" w:hAnsi="微軟正黑體"/>
                <w:b/>
              </w:rPr>
              <w:t>□是 □否</w:t>
            </w:r>
          </w:p>
        </w:tc>
        <w:tc>
          <w:tcPr>
            <w:tcW w:w="4366" w:type="pct"/>
            <w:gridSpan w:val="20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1F9558C3" w14:textId="4408B4B2" w:rsidR="002C12FE" w:rsidRPr="00ED621A" w:rsidRDefault="002C12FE" w:rsidP="00ED621A">
            <w:pPr>
              <w:snapToGrid w:val="0"/>
              <w:rPr>
                <w:rFonts w:ascii="微軟正黑體" w:eastAsia="微軟正黑體" w:hAnsi="微軟正黑體"/>
                <w:b/>
                <w:sz w:val="23"/>
                <w:szCs w:val="23"/>
              </w:rPr>
            </w:pPr>
            <w:r w:rsidRPr="00ED621A">
              <w:rPr>
                <w:rFonts w:ascii="微軟正黑體" w:eastAsia="微軟正黑體" w:hAnsi="微軟正黑體" w:hint="eastAsia"/>
                <w:b/>
                <w:sz w:val="23"/>
                <w:szCs w:val="23"/>
              </w:rPr>
              <w:t>與不同組別之女童軍</w:t>
            </w:r>
            <w:r w:rsidR="00132903" w:rsidRPr="00ED621A">
              <w:rPr>
                <w:rFonts w:ascii="微軟正黑體" w:eastAsia="微軟正黑體" w:hAnsi="微軟正黑體" w:hint="eastAsia"/>
                <w:b/>
                <w:sz w:val="23"/>
                <w:szCs w:val="23"/>
              </w:rPr>
              <w:t xml:space="preserve"> (</w:t>
            </w:r>
            <w:r w:rsidR="009C757D" w:rsidRPr="00ED621A">
              <w:rPr>
                <w:rFonts w:ascii="微軟正黑體" w:eastAsia="微軟正黑體" w:hAnsi="微軟正黑體" w:hint="eastAsia"/>
                <w:b/>
                <w:sz w:val="23"/>
                <w:szCs w:val="23"/>
              </w:rPr>
              <w:t>快樂</w:t>
            </w:r>
            <w:r w:rsidRPr="00ED621A">
              <w:rPr>
                <w:rFonts w:ascii="微軟正黑體" w:eastAsia="微軟正黑體" w:hAnsi="微軟正黑體" w:hint="eastAsia"/>
                <w:b/>
                <w:sz w:val="23"/>
                <w:szCs w:val="23"/>
              </w:rPr>
              <w:t>小蜜蜂</w:t>
            </w:r>
            <w:r w:rsidR="00132903" w:rsidRPr="00ED621A">
              <w:rPr>
                <w:rFonts w:ascii="微軟正黑體" w:eastAsia="微軟正黑體" w:hAnsi="微軟正黑體" w:hint="eastAsia"/>
                <w:b/>
                <w:sz w:val="23"/>
                <w:szCs w:val="23"/>
              </w:rPr>
              <w:t>/</w:t>
            </w:r>
            <w:r w:rsidRPr="00ED621A">
              <w:rPr>
                <w:rFonts w:ascii="微軟正黑體" w:eastAsia="微軟正黑體" w:hAnsi="微軟正黑體" w:hint="eastAsia"/>
                <w:b/>
                <w:sz w:val="23"/>
                <w:szCs w:val="23"/>
              </w:rPr>
              <w:t>小女童軍</w:t>
            </w:r>
            <w:r w:rsidR="00132903" w:rsidRPr="00ED621A">
              <w:rPr>
                <w:rFonts w:ascii="微軟正黑體" w:eastAsia="微軟正黑體" w:hAnsi="微軟正黑體" w:hint="eastAsia"/>
                <w:b/>
                <w:sz w:val="23"/>
                <w:szCs w:val="23"/>
              </w:rPr>
              <w:t>/</w:t>
            </w:r>
            <w:r w:rsidRPr="00ED621A">
              <w:rPr>
                <w:rFonts w:ascii="微軟正黑體" w:eastAsia="微軟正黑體" w:hAnsi="微軟正黑體" w:hint="eastAsia"/>
                <w:b/>
                <w:sz w:val="23"/>
                <w:szCs w:val="23"/>
              </w:rPr>
              <w:t>女童軍</w:t>
            </w:r>
            <w:r w:rsidR="00132903" w:rsidRPr="00ED621A">
              <w:rPr>
                <w:rFonts w:ascii="微軟正黑體" w:eastAsia="微軟正黑體" w:hAnsi="微軟正黑體" w:hint="eastAsia"/>
                <w:b/>
                <w:sz w:val="23"/>
                <w:szCs w:val="23"/>
              </w:rPr>
              <w:t>/</w:t>
            </w:r>
            <w:r w:rsidRPr="00ED621A">
              <w:rPr>
                <w:rFonts w:ascii="微軟正黑體" w:eastAsia="微軟正黑體" w:hAnsi="微軟正黑體" w:hint="eastAsia"/>
                <w:b/>
                <w:sz w:val="23"/>
                <w:szCs w:val="23"/>
              </w:rPr>
              <w:t>深資女童軍</w:t>
            </w:r>
            <w:r w:rsidR="00132903" w:rsidRPr="00ED621A">
              <w:rPr>
                <w:rFonts w:ascii="微軟正黑體" w:eastAsia="微軟正黑體" w:hAnsi="微軟正黑體"/>
                <w:b/>
                <w:sz w:val="23"/>
                <w:szCs w:val="23"/>
              </w:rPr>
              <w:t>/</w:t>
            </w:r>
            <w:r w:rsidR="00567E91" w:rsidRPr="00ED621A">
              <w:rPr>
                <w:rFonts w:ascii="微軟正黑體" w:eastAsia="微軟正黑體" w:hAnsi="微軟正黑體" w:hint="eastAsia"/>
                <w:b/>
                <w:sz w:val="23"/>
                <w:szCs w:val="23"/>
              </w:rPr>
              <w:t>樂齡女童軍</w:t>
            </w:r>
            <w:r w:rsidRPr="00ED621A">
              <w:rPr>
                <w:rFonts w:ascii="微軟正黑體" w:eastAsia="微軟正黑體" w:hAnsi="微軟正黑體" w:hint="eastAsia"/>
                <w:b/>
                <w:sz w:val="23"/>
                <w:szCs w:val="23"/>
              </w:rPr>
              <w:t>)</w:t>
            </w:r>
            <w:r w:rsidR="009C757D" w:rsidRPr="00ED621A">
              <w:rPr>
                <w:rFonts w:ascii="微軟正黑體" w:eastAsia="微軟正黑體" w:hAnsi="微軟正黑體"/>
                <w:b/>
                <w:sz w:val="23"/>
                <w:szCs w:val="23"/>
              </w:rPr>
              <w:t xml:space="preserve"> </w:t>
            </w:r>
            <w:r w:rsidRPr="00ED621A">
              <w:rPr>
                <w:rFonts w:ascii="微軟正黑體" w:eastAsia="微軟正黑體" w:hAnsi="微軟正黑體" w:hint="eastAsia"/>
                <w:b/>
                <w:sz w:val="23"/>
                <w:szCs w:val="23"/>
              </w:rPr>
              <w:t>合作表演</w:t>
            </w:r>
          </w:p>
        </w:tc>
      </w:tr>
      <w:tr w:rsidR="002C12FE" w:rsidRPr="00ED621A" w14:paraId="0D60CC84" w14:textId="77777777" w:rsidTr="00ED621A">
        <w:tc>
          <w:tcPr>
            <w:tcW w:w="463" w:type="pct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8FBD481" w14:textId="20B67BAB" w:rsidR="002C12FE" w:rsidRPr="00ED621A" w:rsidRDefault="002C12FE" w:rsidP="00ED621A">
            <w:pPr>
              <w:snapToGrid w:val="0"/>
              <w:ind w:rightChars="-43" w:right="-103"/>
              <w:rPr>
                <w:rFonts w:ascii="微軟正黑體" w:eastAsia="微軟正黑體" w:hAnsi="微軟正黑體"/>
                <w:sz w:val="22"/>
              </w:rPr>
            </w:pPr>
            <w:r w:rsidRPr="00ED621A">
              <w:rPr>
                <w:rFonts w:ascii="微軟正黑體" w:eastAsia="微軟正黑體" w:hAnsi="微軟正黑體" w:hint="eastAsia"/>
                <w:sz w:val="22"/>
              </w:rPr>
              <w:t>隊號：</w:t>
            </w:r>
          </w:p>
        </w:tc>
        <w:tc>
          <w:tcPr>
            <w:tcW w:w="1275" w:type="pct"/>
            <w:gridSpan w:val="5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20144C8E" w14:textId="77777777" w:rsidR="002C12FE" w:rsidRPr="00ED621A" w:rsidRDefault="002C12FE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75" w:type="pct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45C9A872" w14:textId="77777777" w:rsidR="002C12FE" w:rsidRPr="00ED621A" w:rsidRDefault="002C12FE" w:rsidP="00ED621A">
            <w:pPr>
              <w:snapToGrid w:val="0"/>
              <w:ind w:rightChars="-46" w:right="-110"/>
              <w:rPr>
                <w:rFonts w:ascii="微軟正黑體" w:eastAsia="微軟正黑體" w:hAnsi="微軟正黑體"/>
                <w:sz w:val="22"/>
              </w:rPr>
            </w:pPr>
            <w:r w:rsidRPr="00ED621A">
              <w:rPr>
                <w:rFonts w:ascii="微軟正黑體" w:eastAsia="微軟正黑體" w:hAnsi="微軟正黑體" w:hint="eastAsia"/>
                <w:sz w:val="22"/>
              </w:rPr>
              <w:t>女童軍演出人數：</w:t>
            </w:r>
          </w:p>
        </w:tc>
        <w:tc>
          <w:tcPr>
            <w:tcW w:w="390" w:type="pct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14:paraId="644FF47B" w14:textId="77777777" w:rsidR="002C12FE" w:rsidRPr="00ED621A" w:rsidRDefault="002C12FE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6" w:type="pct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6A62EF11" w14:textId="77777777" w:rsidR="002C12FE" w:rsidRPr="00ED621A" w:rsidRDefault="002C12FE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ED621A">
              <w:rPr>
                <w:rFonts w:ascii="微軟正黑體" w:eastAsia="微軟正黑體" w:hAnsi="微軟正黑體"/>
                <w:sz w:val="22"/>
              </w:rPr>
              <w:t>人</w:t>
            </w:r>
          </w:p>
        </w:tc>
        <w:tc>
          <w:tcPr>
            <w:tcW w:w="980" w:type="pct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707A5DF4" w14:textId="77777777" w:rsidR="002C12FE" w:rsidRPr="00ED621A" w:rsidRDefault="002C12FE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ED621A">
              <w:rPr>
                <w:rFonts w:ascii="微軟正黑體" w:eastAsia="微軟正黑體" w:hAnsi="微軟正黑體"/>
                <w:sz w:val="22"/>
              </w:rPr>
              <w:t>領隊</w:t>
            </w:r>
            <w:r w:rsidRPr="00ED621A">
              <w:rPr>
                <w:rFonts w:ascii="微軟正黑體" w:eastAsia="微軟正黑體" w:hAnsi="微軟正黑體" w:hint="eastAsia"/>
                <w:sz w:val="22"/>
              </w:rPr>
              <w:t>及義工人數：</w:t>
            </w:r>
          </w:p>
        </w:tc>
        <w:tc>
          <w:tcPr>
            <w:tcW w:w="391" w:type="pct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14:paraId="2173405F" w14:textId="77777777" w:rsidR="002C12FE" w:rsidRPr="00ED621A" w:rsidRDefault="002C12FE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0" w:type="pct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79312F" w14:textId="77777777" w:rsidR="002C12FE" w:rsidRPr="00ED621A" w:rsidRDefault="002C12FE" w:rsidP="00ED621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ED621A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</w:tr>
    </w:tbl>
    <w:p w14:paraId="7554D6C8" w14:textId="53B46C8D" w:rsidR="00501A50" w:rsidRPr="00ED621A" w:rsidRDefault="0049022B" w:rsidP="00ED621A">
      <w:pPr>
        <w:pBdr>
          <w:bottom w:val="single" w:sz="6" w:space="1" w:color="auto"/>
        </w:pBdr>
        <w:snapToGrid w:val="0"/>
        <w:rPr>
          <w:rFonts w:ascii="微軟正黑體" w:eastAsia="微軟正黑體" w:hAnsi="微軟正黑體"/>
          <w:sz w:val="22"/>
        </w:rPr>
      </w:pPr>
      <w:r w:rsidRPr="00ED621A">
        <w:rPr>
          <w:rFonts w:ascii="微軟正黑體" w:eastAsia="微軟正黑體" w:hAnsi="微軟正黑體"/>
          <w:b/>
          <w:sz w:val="22"/>
        </w:rPr>
        <w:t>備註</w:t>
      </w:r>
      <w:r w:rsidR="00DB15BE" w:rsidRPr="00ED621A">
        <w:rPr>
          <w:rFonts w:ascii="微軟正黑體" w:eastAsia="微軟正黑體" w:hAnsi="微軟正黑體" w:hint="eastAsia"/>
          <w:b/>
          <w:sz w:val="22"/>
        </w:rPr>
        <w:t>：</w:t>
      </w:r>
      <w:r w:rsidR="00501A50" w:rsidRPr="00ED621A">
        <w:rPr>
          <w:rFonts w:ascii="微軟正黑體" w:eastAsia="微軟正黑體" w:hAnsi="微軟正黑體"/>
          <w:sz w:val="22"/>
        </w:rPr>
        <w:t xml:space="preserve">1. </w:t>
      </w:r>
      <w:r w:rsidR="00AD633A" w:rsidRPr="00ED621A">
        <w:rPr>
          <w:rFonts w:ascii="微軟正黑體" w:eastAsia="微軟正黑體" w:hAnsi="微軟正黑體"/>
          <w:sz w:val="22"/>
        </w:rPr>
        <w:t>本會將盡量配合表演隊伍之要求，</w:t>
      </w:r>
      <w:r w:rsidR="00AD633A" w:rsidRPr="00ED621A">
        <w:rPr>
          <w:rFonts w:ascii="微軟正黑體" w:eastAsia="微軟正黑體" w:hAnsi="微軟正黑體" w:hint="eastAsia"/>
          <w:sz w:val="22"/>
        </w:rPr>
        <w:t>大會將於</w:t>
      </w:r>
      <w:r w:rsidR="00AD633A" w:rsidRPr="00ED621A">
        <w:rPr>
          <w:rFonts w:ascii="微軟正黑體" w:eastAsia="微軟正黑體" w:hAnsi="微軟正黑體" w:hint="eastAsia"/>
          <w:b/>
          <w:bCs/>
          <w:sz w:val="22"/>
          <w:u w:val="single"/>
        </w:rPr>
        <w:t>1月1</w:t>
      </w:r>
      <w:r w:rsidR="00AD633A" w:rsidRPr="00ED621A">
        <w:rPr>
          <w:rFonts w:ascii="微軟正黑體" w:eastAsia="微軟正黑體" w:hAnsi="微軟正黑體"/>
          <w:b/>
          <w:bCs/>
          <w:sz w:val="22"/>
          <w:u w:val="single"/>
        </w:rPr>
        <w:t>5</w:t>
      </w:r>
      <w:r w:rsidR="00AD633A" w:rsidRPr="00ED621A">
        <w:rPr>
          <w:rFonts w:ascii="微軟正黑體" w:eastAsia="微軟正黑體" w:hAnsi="微軟正黑體" w:hint="eastAsia"/>
          <w:b/>
          <w:bCs/>
          <w:sz w:val="22"/>
          <w:u w:val="single"/>
        </w:rPr>
        <w:t>日或之前</w:t>
      </w:r>
      <w:r w:rsidR="00AD633A" w:rsidRPr="00ED621A">
        <w:rPr>
          <w:rFonts w:ascii="微軟正黑體" w:eastAsia="微軟正黑體" w:hAnsi="微軟正黑體" w:hint="eastAsia"/>
          <w:sz w:val="22"/>
        </w:rPr>
        <w:t>發出接納通知。</w:t>
      </w:r>
    </w:p>
    <w:p w14:paraId="52C0BD27" w14:textId="4BB53869" w:rsidR="0049022B" w:rsidRPr="00ED621A" w:rsidRDefault="00501A50" w:rsidP="00ED621A">
      <w:pPr>
        <w:pBdr>
          <w:bottom w:val="single" w:sz="6" w:space="1" w:color="auto"/>
        </w:pBdr>
        <w:snapToGrid w:val="0"/>
        <w:ind w:firstLineChars="295" w:firstLine="649"/>
        <w:rPr>
          <w:rFonts w:ascii="微軟正黑體" w:eastAsia="微軟正黑體" w:hAnsi="微軟正黑體"/>
          <w:sz w:val="22"/>
        </w:rPr>
      </w:pPr>
      <w:r w:rsidRPr="00ED621A">
        <w:rPr>
          <w:rFonts w:ascii="微軟正黑體" w:eastAsia="微軟正黑體" w:hAnsi="微軟正黑體"/>
          <w:sz w:val="22"/>
        </w:rPr>
        <w:t xml:space="preserve">2. </w:t>
      </w:r>
      <w:r w:rsidR="00AD633A" w:rsidRPr="00ED621A">
        <w:rPr>
          <w:rFonts w:ascii="微軟正黑體" w:eastAsia="微軟正黑體" w:hAnsi="微軟正黑體"/>
          <w:sz w:val="22"/>
        </w:rPr>
        <w:t>表演隊伍須於</w:t>
      </w:r>
      <w:r w:rsidR="00AD633A" w:rsidRPr="00ED621A">
        <w:rPr>
          <w:rFonts w:ascii="微軟正黑體" w:eastAsia="微軟正黑體" w:hAnsi="微軟正黑體"/>
          <w:b/>
          <w:sz w:val="22"/>
          <w:u w:val="single"/>
        </w:rPr>
        <w:t>3月</w:t>
      </w:r>
      <w:r w:rsidR="00AD633A" w:rsidRPr="00ED621A">
        <w:rPr>
          <w:rFonts w:ascii="微軟正黑體" w:eastAsia="微軟正黑體" w:hAnsi="微軟正黑體" w:hint="eastAsia"/>
          <w:b/>
          <w:sz w:val="22"/>
          <w:u w:val="single"/>
        </w:rPr>
        <w:t>8</w:t>
      </w:r>
      <w:r w:rsidR="00AD633A" w:rsidRPr="00ED621A">
        <w:rPr>
          <w:rFonts w:ascii="微軟正黑體" w:eastAsia="微軟正黑體" w:hAnsi="微軟正黑體"/>
          <w:b/>
          <w:sz w:val="22"/>
          <w:u w:val="single"/>
        </w:rPr>
        <w:t>日或之前</w:t>
      </w:r>
      <w:r w:rsidR="00AD633A" w:rsidRPr="00ED621A">
        <w:rPr>
          <w:rFonts w:ascii="微軟正黑體" w:eastAsia="微軟正黑體" w:hAnsi="微軟正黑體" w:hint="eastAsia"/>
          <w:sz w:val="22"/>
        </w:rPr>
        <w:t>上載</w:t>
      </w:r>
      <w:r w:rsidR="00AD633A" w:rsidRPr="00ED621A">
        <w:rPr>
          <w:rFonts w:ascii="微軟正黑體" w:eastAsia="微軟正黑體" w:hAnsi="微軟正黑體"/>
          <w:sz w:val="22"/>
        </w:rPr>
        <w:t>表演所用之歌曲</w:t>
      </w:r>
      <w:bookmarkStart w:id="1" w:name="_Hlk151072511"/>
      <w:r w:rsidR="00AD633A" w:rsidRPr="00ED621A">
        <w:rPr>
          <w:rFonts w:ascii="微軟正黑體" w:eastAsia="微軟正黑體" w:hAnsi="微軟正黑體" w:hint="eastAsia"/>
          <w:sz w:val="22"/>
        </w:rPr>
        <w:t>m</w:t>
      </w:r>
      <w:r w:rsidR="00AD633A" w:rsidRPr="00ED621A">
        <w:rPr>
          <w:rFonts w:ascii="微軟正黑體" w:eastAsia="微軟正黑體" w:hAnsi="微軟正黑體"/>
          <w:sz w:val="22"/>
        </w:rPr>
        <w:t>p4</w:t>
      </w:r>
      <w:r w:rsidR="00AD633A" w:rsidRPr="00ED621A">
        <w:rPr>
          <w:rFonts w:ascii="微軟正黑體" w:eastAsia="微軟正黑體" w:hAnsi="微軟正黑體" w:hint="eastAsia"/>
          <w:sz w:val="22"/>
        </w:rPr>
        <w:t>檔案到</w:t>
      </w:r>
      <w:r w:rsidR="00AD633A" w:rsidRPr="00ED621A">
        <w:rPr>
          <w:rFonts w:ascii="微軟正黑體" w:eastAsia="微軟正黑體" w:hAnsi="微軟正黑體"/>
          <w:sz w:val="22"/>
        </w:rPr>
        <w:t>本會</w:t>
      </w:r>
      <w:r w:rsidR="00AD633A" w:rsidRPr="00ED621A">
        <w:rPr>
          <w:rFonts w:ascii="微軟正黑體" w:eastAsia="微軟正黑體" w:hAnsi="微軟正黑體" w:hint="eastAsia"/>
          <w:sz w:val="22"/>
        </w:rPr>
        <w:t>提供之雲端資料夾</w:t>
      </w:r>
      <w:bookmarkEnd w:id="1"/>
      <w:r w:rsidR="00AD633A" w:rsidRPr="00ED621A">
        <w:rPr>
          <w:rFonts w:ascii="微軟正黑體" w:eastAsia="微軟正黑體" w:hAnsi="微軟正黑體" w:hint="eastAsia"/>
          <w:sz w:val="22"/>
        </w:rPr>
        <w:t>。</w:t>
      </w:r>
    </w:p>
    <w:p w14:paraId="47255CCE" w14:textId="258ABBEE" w:rsidR="00DB15BE" w:rsidRPr="00ED621A" w:rsidRDefault="00DB15BE" w:rsidP="00ED621A">
      <w:pPr>
        <w:pBdr>
          <w:bottom w:val="single" w:sz="6" w:space="1" w:color="auto"/>
        </w:pBdr>
        <w:snapToGrid w:val="0"/>
        <w:ind w:firstLineChars="283" w:firstLine="623"/>
        <w:rPr>
          <w:rFonts w:ascii="微軟正黑體" w:eastAsia="微軟正黑體" w:hAnsi="微軟正黑體"/>
          <w:sz w:val="22"/>
        </w:rPr>
      </w:pPr>
      <w:r w:rsidRPr="00ED621A">
        <w:rPr>
          <w:rFonts w:ascii="微軟正黑體" w:eastAsia="微軟正黑體" w:hAnsi="微軟正黑體" w:hint="eastAsia"/>
          <w:sz w:val="22"/>
        </w:rPr>
        <w:t>3.</w:t>
      </w:r>
      <w:r w:rsidR="00856DF9" w:rsidRPr="00ED621A">
        <w:rPr>
          <w:rFonts w:ascii="微軟正黑體" w:eastAsia="微軟正黑體" w:hAnsi="微軟正黑體" w:hint="eastAsia"/>
          <w:sz w:val="22"/>
        </w:rPr>
        <w:t xml:space="preserve"> 如隊伍乘坐旅遊車 / 院車前往活動場地，</w:t>
      </w:r>
      <w:r w:rsidR="00AD633A" w:rsidRPr="00ED621A">
        <w:rPr>
          <w:rFonts w:ascii="微軟正黑體" w:eastAsia="微軟正黑體" w:hAnsi="微軟正黑體" w:hint="eastAsia"/>
          <w:sz w:val="22"/>
        </w:rPr>
        <w:t>稍後須</w:t>
      </w:r>
      <w:r w:rsidR="00856DF9" w:rsidRPr="00ED621A">
        <w:rPr>
          <w:rFonts w:ascii="微軟正黑體" w:eastAsia="微軟正黑體" w:hAnsi="微軟正黑體" w:hint="eastAsia"/>
          <w:sz w:val="22"/>
        </w:rPr>
        <w:t>填</w:t>
      </w:r>
      <w:r w:rsidR="002C1A04" w:rsidRPr="00ED621A">
        <w:rPr>
          <w:rFonts w:ascii="微軟正黑體" w:eastAsia="微軟正黑體" w:hAnsi="微軟正黑體" w:hint="eastAsia"/>
          <w:sz w:val="22"/>
        </w:rPr>
        <w:t>妥</w:t>
      </w:r>
      <w:r w:rsidR="00856DF9" w:rsidRPr="00ED621A">
        <w:rPr>
          <w:rFonts w:ascii="微軟正黑體" w:eastAsia="微軟正黑體" w:hAnsi="微軟正黑體" w:hint="eastAsia"/>
          <w:sz w:val="22"/>
        </w:rPr>
        <w:t>交通安排回條</w:t>
      </w:r>
      <w:r w:rsidR="006D699B" w:rsidRPr="00ED621A">
        <w:rPr>
          <w:rFonts w:ascii="微軟正黑體" w:eastAsia="微軟正黑體" w:hAnsi="微軟正黑體" w:hint="eastAsia"/>
          <w:sz w:val="22"/>
        </w:rPr>
        <w:t xml:space="preserve"> (會場不設泊車服務)</w:t>
      </w:r>
      <w:r w:rsidR="00856DF9" w:rsidRPr="00ED621A">
        <w:rPr>
          <w:rFonts w:ascii="微軟正黑體" w:eastAsia="微軟正黑體" w:hAnsi="微軟正黑體" w:hint="eastAsia"/>
          <w:sz w:val="22"/>
        </w:rPr>
        <w:t>。</w:t>
      </w:r>
    </w:p>
    <w:p w14:paraId="50DB71C0" w14:textId="77777777" w:rsidR="00A63427" w:rsidRPr="00ED621A" w:rsidRDefault="00A63427" w:rsidP="00ED621A">
      <w:pPr>
        <w:snapToGrid w:val="0"/>
        <w:jc w:val="center"/>
        <w:rPr>
          <w:rFonts w:ascii="微軟正黑體" w:eastAsia="微軟正黑體" w:hAnsi="微軟正黑體"/>
          <w:b/>
          <w:sz w:val="28"/>
          <w:szCs w:val="36"/>
        </w:rPr>
      </w:pPr>
      <w:r w:rsidRPr="00ED621A">
        <w:rPr>
          <w:rFonts w:ascii="微軟正黑體" w:eastAsia="微軟正黑體" w:hAnsi="微軟正黑體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C5D565" wp14:editId="3C9D297C">
                <wp:simplePos x="0" y="0"/>
                <wp:positionH relativeFrom="column">
                  <wp:posOffset>66675</wp:posOffset>
                </wp:positionH>
                <wp:positionV relativeFrom="paragraph">
                  <wp:posOffset>106680</wp:posOffset>
                </wp:positionV>
                <wp:extent cx="853440" cy="281940"/>
                <wp:effectExtent l="0" t="0" r="22860" b="2286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3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DCFA" w14:textId="77777777" w:rsidR="00D65D35" w:rsidRPr="00A93BCA" w:rsidRDefault="00D65D35" w:rsidP="00963863">
                            <w:pPr>
                              <w:rPr>
                                <w:rFonts w:ascii="新細明體" w:hAnsi="新細明體" w:cs="新細明體-ExtB"/>
                                <w:b/>
                                <w:sz w:val="20"/>
                                <w:szCs w:val="20"/>
                              </w:rPr>
                            </w:pPr>
                            <w:r w:rsidRPr="00A93BCA">
                              <w:rPr>
                                <w:rFonts w:ascii="新細明體" w:hAnsi="新細明體" w:cs="新細明體-ExtB" w:hint="eastAsia"/>
                                <w:b/>
                                <w:sz w:val="20"/>
                                <w:szCs w:val="20"/>
                              </w:rPr>
                              <w:t>辦事處專用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5D565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5.25pt;margin-top:8.4pt;width:67.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">
                <v:path arrowok="t"/>
                <v:textbox>
                  <w:txbxContent>
                    <w:p w14:paraId="3B48DCFA" w14:textId="77777777" w:rsidR="00D65D35" w:rsidRPr="00A93BCA" w:rsidRDefault="00D65D35" w:rsidP="00963863">
                      <w:pPr>
                        <w:rPr>
                          <w:rFonts w:ascii="新細明體" w:hAnsi="新細明體" w:cs="新細明體-ExtB"/>
                          <w:b/>
                          <w:sz w:val="20"/>
                          <w:szCs w:val="20"/>
                        </w:rPr>
                      </w:pPr>
                      <w:r w:rsidRPr="00A93BCA">
                        <w:rPr>
                          <w:rFonts w:ascii="新細明體" w:hAnsi="新細明體" w:cs="新細明體-ExtB" w:hint="eastAsia"/>
                          <w:b/>
                          <w:sz w:val="20"/>
                          <w:szCs w:val="20"/>
                        </w:rPr>
                        <w:t>辦事處專用</w:t>
                      </w:r>
                    </w:p>
                  </w:txbxContent>
                </v:textbox>
              </v:shape>
            </w:pict>
          </mc:Fallback>
        </mc:AlternateContent>
      </w:r>
    </w:p>
    <w:p w14:paraId="6DC87A0E" w14:textId="700A2933" w:rsidR="00E4475F" w:rsidRPr="00ED621A" w:rsidRDefault="0049022B" w:rsidP="00ED621A">
      <w:pPr>
        <w:snapToGrid w:val="0"/>
        <w:jc w:val="center"/>
        <w:rPr>
          <w:rFonts w:ascii="微軟正黑體" w:eastAsia="微軟正黑體" w:hAnsi="微軟正黑體"/>
          <w:b/>
          <w:sz w:val="28"/>
          <w:szCs w:val="36"/>
        </w:rPr>
      </w:pPr>
      <w:r w:rsidRPr="00ED621A">
        <w:rPr>
          <w:rFonts w:ascii="微軟正黑體" w:eastAsia="微軟正黑體" w:hAnsi="微軟正黑體"/>
          <w:b/>
          <w:sz w:val="28"/>
          <w:szCs w:val="36"/>
        </w:rPr>
        <w:t>《</w:t>
      </w:r>
      <w:r w:rsidRPr="00ED621A">
        <w:rPr>
          <w:rFonts w:ascii="微軟正黑體" w:eastAsia="微軟正黑體" w:hAnsi="微軟正黑體" w:hint="eastAsia"/>
          <w:b/>
          <w:sz w:val="28"/>
          <w:szCs w:val="36"/>
        </w:rPr>
        <w:t xml:space="preserve"> 甄 選 結 果 </w:t>
      </w:r>
      <w:r w:rsidRPr="00ED621A">
        <w:rPr>
          <w:rFonts w:ascii="微軟正黑體" w:eastAsia="微軟正黑體" w:hAnsi="微軟正黑體"/>
          <w:b/>
          <w:sz w:val="28"/>
          <w:szCs w:val="36"/>
        </w:rPr>
        <w:t>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6"/>
        <w:gridCol w:w="1394"/>
        <w:gridCol w:w="755"/>
        <w:gridCol w:w="278"/>
        <w:gridCol w:w="764"/>
        <w:gridCol w:w="1850"/>
        <w:gridCol w:w="292"/>
        <w:gridCol w:w="262"/>
        <w:gridCol w:w="792"/>
        <w:gridCol w:w="531"/>
        <w:gridCol w:w="221"/>
        <w:gridCol w:w="682"/>
        <w:gridCol w:w="551"/>
        <w:gridCol w:w="1874"/>
      </w:tblGrid>
      <w:tr w:rsidR="00AF564F" w:rsidRPr="00ED621A" w14:paraId="234FC86A" w14:textId="77777777" w:rsidTr="00A63427">
        <w:tc>
          <w:tcPr>
            <w:tcW w:w="247" w:type="pct"/>
            <w:shd w:val="clear" w:color="auto" w:fill="auto"/>
          </w:tcPr>
          <w:p w14:paraId="3EFF5D80" w14:textId="77777777" w:rsidR="00AF564F" w:rsidRPr="00C75313" w:rsidRDefault="00E4475F" w:rsidP="00ED621A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75313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</w:p>
        </w:tc>
        <w:tc>
          <w:tcPr>
            <w:tcW w:w="650" w:type="pct"/>
            <w:shd w:val="clear" w:color="auto" w:fill="auto"/>
          </w:tcPr>
          <w:p w14:paraId="65B2DF6C" w14:textId="659D00DC" w:rsidR="00AF564F" w:rsidRPr="00ED621A" w:rsidRDefault="00AF564F" w:rsidP="00ED62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621A">
              <w:rPr>
                <w:rFonts w:ascii="微軟正黑體" w:eastAsia="微軟正黑體" w:hAnsi="微軟正黑體"/>
                <w:b/>
                <w:sz w:val="20"/>
                <w:szCs w:val="20"/>
              </w:rPr>
              <w:t>正選</w:t>
            </w:r>
          </w:p>
        </w:tc>
        <w:tc>
          <w:tcPr>
            <w:tcW w:w="353" w:type="pct"/>
            <w:shd w:val="clear" w:color="auto" w:fill="auto"/>
          </w:tcPr>
          <w:p w14:paraId="1A322FF7" w14:textId="77777777" w:rsidR="00AF564F" w:rsidRPr="00C75313" w:rsidRDefault="00E4475F" w:rsidP="00ED621A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75313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</w:p>
        </w:tc>
        <w:tc>
          <w:tcPr>
            <w:tcW w:w="479" w:type="pct"/>
            <w:gridSpan w:val="2"/>
            <w:shd w:val="clear" w:color="auto" w:fill="auto"/>
          </w:tcPr>
          <w:p w14:paraId="1266E8A1" w14:textId="76131708" w:rsidR="00AF564F" w:rsidRPr="00ED621A" w:rsidRDefault="00AF564F" w:rsidP="00ED62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621A">
              <w:rPr>
                <w:rFonts w:ascii="微軟正黑體" w:eastAsia="微軟正黑體" w:hAnsi="微軟正黑體"/>
                <w:b/>
                <w:sz w:val="20"/>
                <w:szCs w:val="20"/>
              </w:rPr>
              <w:t>補選</w:t>
            </w:r>
          </w:p>
        </w:tc>
        <w:tc>
          <w:tcPr>
            <w:tcW w:w="841" w:type="pct"/>
            <w:shd w:val="clear" w:color="auto" w:fill="auto"/>
          </w:tcPr>
          <w:p w14:paraId="10F7306C" w14:textId="77777777" w:rsidR="00AF564F" w:rsidRPr="00ED621A" w:rsidRDefault="00AF564F" w:rsidP="00ED62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621A">
              <w:rPr>
                <w:rFonts w:ascii="微軟正黑體" w:eastAsia="微軟正黑體" w:hAnsi="微軟正黑體"/>
                <w:b/>
                <w:sz w:val="20"/>
                <w:szCs w:val="20"/>
              </w:rPr>
              <w:t>( 次序</w:t>
            </w:r>
            <w:r w:rsidR="00C50138" w:rsidRPr="00ED621A">
              <w:rPr>
                <w:rFonts w:ascii="微軟正黑體" w:eastAsia="微軟正黑體" w:hAnsi="微軟正黑體"/>
                <w:b/>
                <w:sz w:val="20"/>
                <w:szCs w:val="20"/>
              </w:rPr>
              <w:t>：</w:t>
            </w:r>
            <w:r w:rsidRPr="00ED621A">
              <w:rPr>
                <w:rFonts w:ascii="微軟正黑體" w:eastAsia="微軟正黑體" w:hAnsi="微軟正黑體"/>
                <w:b/>
                <w:sz w:val="20"/>
                <w:szCs w:val="20"/>
              </w:rPr>
              <w:t>第</w:t>
            </w:r>
          </w:p>
        </w:tc>
        <w:tc>
          <w:tcPr>
            <w:tcW w:w="257" w:type="pct"/>
            <w:gridSpan w:val="2"/>
            <w:shd w:val="clear" w:color="auto" w:fill="auto"/>
          </w:tcPr>
          <w:p w14:paraId="76096118" w14:textId="77777777" w:rsidR="00AF564F" w:rsidRPr="00ED621A" w:rsidRDefault="00AF564F" w:rsidP="00ED62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14:paraId="60DEC8F5" w14:textId="77777777" w:rsidR="00AF564F" w:rsidRPr="00ED621A" w:rsidRDefault="00AF564F" w:rsidP="00ED62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621A">
              <w:rPr>
                <w:rFonts w:ascii="微軟正黑體" w:eastAsia="微軟正黑體" w:hAnsi="微軟正黑體"/>
                <w:b/>
                <w:sz w:val="20"/>
                <w:szCs w:val="20"/>
              </w:rPr>
              <w:t>名 )</w:t>
            </w:r>
          </w:p>
        </w:tc>
        <w:tc>
          <w:tcPr>
            <w:tcW w:w="249" w:type="pct"/>
            <w:shd w:val="clear" w:color="auto" w:fill="auto"/>
          </w:tcPr>
          <w:p w14:paraId="5DD046EE" w14:textId="77777777" w:rsidR="00AF564F" w:rsidRPr="00C75313" w:rsidRDefault="00E4475F" w:rsidP="00ED621A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75313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</w:p>
        </w:tc>
        <w:tc>
          <w:tcPr>
            <w:tcW w:w="424" w:type="pct"/>
            <w:gridSpan w:val="2"/>
            <w:shd w:val="clear" w:color="auto" w:fill="auto"/>
          </w:tcPr>
          <w:p w14:paraId="1A3DEFD4" w14:textId="77777777" w:rsidR="00AF564F" w:rsidRPr="00ED621A" w:rsidRDefault="00AF564F" w:rsidP="00ED621A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621A">
              <w:rPr>
                <w:rFonts w:ascii="微軟正黑體" w:eastAsia="微軟正黑體" w:hAnsi="微軟正黑體"/>
                <w:b/>
                <w:sz w:val="20"/>
                <w:szCs w:val="20"/>
              </w:rPr>
              <w:t>落選</w:t>
            </w:r>
          </w:p>
        </w:tc>
        <w:tc>
          <w:tcPr>
            <w:tcW w:w="258" w:type="pct"/>
            <w:shd w:val="clear" w:color="auto" w:fill="auto"/>
          </w:tcPr>
          <w:p w14:paraId="552669E9" w14:textId="77777777" w:rsidR="00AF564F" w:rsidRPr="00C75313" w:rsidRDefault="00E4475F" w:rsidP="00ED621A">
            <w:pPr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75313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</w:p>
        </w:tc>
        <w:tc>
          <w:tcPr>
            <w:tcW w:w="872" w:type="pct"/>
            <w:shd w:val="clear" w:color="auto" w:fill="auto"/>
          </w:tcPr>
          <w:p w14:paraId="3DB9FDF0" w14:textId="77777777" w:rsidR="00AF564F" w:rsidRPr="00ED621A" w:rsidRDefault="00C50138" w:rsidP="00ED621A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621A">
              <w:rPr>
                <w:rFonts w:ascii="微軟正黑體" w:eastAsia="微軟正黑體" w:hAnsi="微軟正黑體"/>
                <w:b/>
                <w:sz w:val="20"/>
                <w:szCs w:val="20"/>
              </w:rPr>
              <w:t>退選</w:t>
            </w:r>
          </w:p>
        </w:tc>
      </w:tr>
      <w:tr w:rsidR="00C50138" w:rsidRPr="00ED621A" w14:paraId="71127CAA" w14:textId="77777777" w:rsidTr="00A63427">
        <w:tc>
          <w:tcPr>
            <w:tcW w:w="1250" w:type="pct"/>
            <w:gridSpan w:val="3"/>
            <w:shd w:val="clear" w:color="auto" w:fill="auto"/>
          </w:tcPr>
          <w:p w14:paraId="46C85762" w14:textId="77777777" w:rsidR="00C50138" w:rsidRPr="00ED621A" w:rsidRDefault="00C50138" w:rsidP="00ED621A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621A">
              <w:rPr>
                <w:rFonts w:ascii="微軟正黑體" w:eastAsia="微軟正黑體" w:hAnsi="微軟正黑體"/>
                <w:sz w:val="20"/>
                <w:szCs w:val="20"/>
              </w:rPr>
              <w:t>評審委員綜合評語：</w:t>
            </w:r>
          </w:p>
        </w:tc>
        <w:tc>
          <w:tcPr>
            <w:tcW w:w="3750" w:type="pct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0ECD3261" w14:textId="77777777" w:rsidR="00C50138" w:rsidRPr="00ED621A" w:rsidRDefault="00C50138" w:rsidP="00ED621A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54FB9" w:rsidRPr="00ED621A" w14:paraId="1572E5FF" w14:textId="77777777" w:rsidTr="00A63427">
        <w:tc>
          <w:tcPr>
            <w:tcW w:w="1250" w:type="pct"/>
            <w:gridSpan w:val="3"/>
            <w:shd w:val="clear" w:color="auto" w:fill="auto"/>
          </w:tcPr>
          <w:p w14:paraId="2BC34190" w14:textId="77777777" w:rsidR="00754FB9" w:rsidRPr="00ED621A" w:rsidRDefault="00754FB9" w:rsidP="00ED621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750" w:type="pct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CB70CCC" w14:textId="77777777" w:rsidR="00754FB9" w:rsidRPr="00ED621A" w:rsidRDefault="00754FB9" w:rsidP="00ED621A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C5CCF" w:rsidRPr="00ED621A" w14:paraId="32EDF28F" w14:textId="77777777" w:rsidTr="00A63427">
        <w:tc>
          <w:tcPr>
            <w:tcW w:w="1250" w:type="pct"/>
            <w:gridSpan w:val="3"/>
            <w:shd w:val="clear" w:color="auto" w:fill="auto"/>
          </w:tcPr>
          <w:p w14:paraId="2F20D641" w14:textId="77777777" w:rsidR="001C5CCF" w:rsidRPr="00ED621A" w:rsidRDefault="001C5CCF" w:rsidP="00ED621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750" w:type="pct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9C84439" w14:textId="77777777" w:rsidR="001C5CCF" w:rsidRPr="00ED621A" w:rsidRDefault="001C5CCF" w:rsidP="00ED621A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754FB9" w:rsidRPr="00ED621A" w14:paraId="2091F6D4" w14:textId="77777777" w:rsidTr="00A63427">
        <w:tc>
          <w:tcPr>
            <w:tcW w:w="1250" w:type="pct"/>
            <w:gridSpan w:val="3"/>
            <w:shd w:val="clear" w:color="auto" w:fill="auto"/>
          </w:tcPr>
          <w:p w14:paraId="3A7C5D4A" w14:textId="77777777" w:rsidR="00754FB9" w:rsidRPr="00ED621A" w:rsidRDefault="00754FB9" w:rsidP="00ED621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750" w:type="pct"/>
            <w:gridSpan w:val="11"/>
            <w:shd w:val="clear" w:color="auto" w:fill="auto"/>
          </w:tcPr>
          <w:p w14:paraId="5013BEF7" w14:textId="77777777" w:rsidR="00754FB9" w:rsidRPr="00ED621A" w:rsidRDefault="00754FB9" w:rsidP="00ED621A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AD633A" w:rsidRPr="00ED621A" w14:paraId="41608C84" w14:textId="77777777" w:rsidTr="00B60646">
        <w:tc>
          <w:tcPr>
            <w:tcW w:w="1250" w:type="pct"/>
            <w:gridSpan w:val="3"/>
            <w:shd w:val="clear" w:color="auto" w:fill="auto"/>
          </w:tcPr>
          <w:p w14:paraId="44D47E58" w14:textId="08BE8115" w:rsidR="00AD633A" w:rsidRPr="00ED621A" w:rsidRDefault="00AD633A" w:rsidP="00ED621A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621A">
              <w:rPr>
                <w:rFonts w:ascii="微軟正黑體" w:eastAsia="微軟正黑體" w:hAnsi="微軟正黑體" w:hint="eastAsia"/>
                <w:sz w:val="20"/>
                <w:szCs w:val="20"/>
              </w:rPr>
              <w:t>獲批津貼金額：</w:t>
            </w:r>
            <w:r w:rsidR="00A63427" w:rsidRPr="00ED621A">
              <w:rPr>
                <w:rFonts w:ascii="微軟正黑體" w:eastAsia="微軟正黑體" w:hAnsi="微軟正黑體" w:hint="eastAsia"/>
                <w:sz w:val="20"/>
                <w:szCs w:val="20"/>
              </w:rPr>
              <w:t>H</w:t>
            </w:r>
            <w:r w:rsidR="00A63427" w:rsidRPr="00ED621A">
              <w:rPr>
                <w:rFonts w:ascii="微軟正黑體" w:eastAsia="微軟正黑體" w:hAnsi="微軟正黑體"/>
                <w:sz w:val="20"/>
                <w:szCs w:val="20"/>
              </w:rPr>
              <w:t>K$</w:t>
            </w:r>
          </w:p>
        </w:tc>
        <w:tc>
          <w:tcPr>
            <w:tcW w:w="3750" w:type="pct"/>
            <w:gridSpan w:val="11"/>
            <w:shd w:val="clear" w:color="auto" w:fill="auto"/>
          </w:tcPr>
          <w:p w14:paraId="26FFE0D1" w14:textId="001990C5" w:rsidR="00AD633A" w:rsidRPr="00ED621A" w:rsidRDefault="00A63427" w:rsidP="00ED621A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621A">
              <w:rPr>
                <w:rFonts w:ascii="微軟正黑體" w:eastAsia="微軟正黑體" w:hAnsi="微軟正黑體"/>
                <w:sz w:val="20"/>
                <w:szCs w:val="20"/>
              </w:rPr>
              <w:t>備註：</w:t>
            </w:r>
            <w:r w:rsidRPr="00ED621A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ED621A">
              <w:rPr>
                <w:rFonts w:ascii="微軟正黑體" w:eastAsia="微軟正黑體" w:hAnsi="微軟正黑體"/>
                <w:sz w:val="20"/>
                <w:szCs w:val="20"/>
              </w:rPr>
              <w:t>_______________________________________________________________________</w:t>
            </w:r>
            <w:r w:rsidR="004127FB">
              <w:rPr>
                <w:rFonts w:ascii="微軟正黑體" w:eastAsia="微軟正黑體" w:hAnsi="微軟正黑體"/>
                <w:sz w:val="20"/>
                <w:szCs w:val="20"/>
              </w:rPr>
              <w:t>_________</w:t>
            </w:r>
          </w:p>
        </w:tc>
      </w:tr>
      <w:tr w:rsidR="00C50138" w:rsidRPr="00ED621A" w14:paraId="5F8F5557" w14:textId="77777777" w:rsidTr="00B60646">
        <w:trPr>
          <w:trHeight w:val="413"/>
        </w:trPr>
        <w:tc>
          <w:tcPr>
            <w:tcW w:w="1382" w:type="pct"/>
            <w:gridSpan w:val="4"/>
            <w:shd w:val="clear" w:color="auto" w:fill="auto"/>
          </w:tcPr>
          <w:p w14:paraId="0D29EBF2" w14:textId="77777777" w:rsidR="00C50138" w:rsidRPr="00ED621A" w:rsidRDefault="00C50138" w:rsidP="00ED621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D621A">
              <w:rPr>
                <w:rFonts w:ascii="微軟正黑體" w:eastAsia="微軟正黑體" w:hAnsi="微軟正黑體"/>
                <w:sz w:val="20"/>
                <w:szCs w:val="20"/>
              </w:rPr>
              <w:t>活動評審委員會主席簽署：</w:t>
            </w:r>
          </w:p>
        </w:tc>
        <w:tc>
          <w:tcPr>
            <w:tcW w:w="1321" w:type="pct"/>
            <w:gridSpan w:val="3"/>
            <w:shd w:val="clear" w:color="auto" w:fill="auto"/>
          </w:tcPr>
          <w:p w14:paraId="1C4D6BBF" w14:textId="376AE111" w:rsidR="00C50138" w:rsidRPr="00ED621A" w:rsidRDefault="00C50138" w:rsidP="00ED621A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48" w:type="pct"/>
            <w:gridSpan w:val="4"/>
            <w:shd w:val="clear" w:color="auto" w:fill="auto"/>
          </w:tcPr>
          <w:p w14:paraId="612B4724" w14:textId="77777777" w:rsidR="00C50138" w:rsidRPr="00ED621A" w:rsidRDefault="00C50138" w:rsidP="00ED621A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621A">
              <w:rPr>
                <w:rFonts w:ascii="微軟正黑體" w:eastAsia="微軟正黑體" w:hAnsi="微軟正黑體"/>
                <w:sz w:val="20"/>
                <w:szCs w:val="20"/>
              </w:rPr>
              <w:t>見證人簽署：</w:t>
            </w:r>
          </w:p>
        </w:tc>
        <w:tc>
          <w:tcPr>
            <w:tcW w:w="1449" w:type="pct"/>
            <w:gridSpan w:val="3"/>
            <w:shd w:val="clear" w:color="auto" w:fill="auto"/>
          </w:tcPr>
          <w:p w14:paraId="5455183A" w14:textId="77777777" w:rsidR="00C50138" w:rsidRPr="00ED621A" w:rsidRDefault="00C50138" w:rsidP="00ED621A">
            <w:pPr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B60646" w:rsidRPr="00B60646" w14:paraId="582E02F5" w14:textId="77777777" w:rsidTr="00B60646">
        <w:trPr>
          <w:trHeight w:val="413"/>
        </w:trPr>
        <w:tc>
          <w:tcPr>
            <w:tcW w:w="1382" w:type="pct"/>
            <w:gridSpan w:val="4"/>
            <w:shd w:val="clear" w:color="auto" w:fill="auto"/>
          </w:tcPr>
          <w:p w14:paraId="0FC96560" w14:textId="77777777" w:rsidR="00B60646" w:rsidRPr="00B60646" w:rsidRDefault="00B60646" w:rsidP="00ED621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21" w:type="pct"/>
            <w:gridSpan w:val="3"/>
            <w:shd w:val="clear" w:color="auto" w:fill="auto"/>
          </w:tcPr>
          <w:p w14:paraId="3C42BC7D" w14:textId="533C026E" w:rsidR="00B60646" w:rsidRPr="00B60646" w:rsidRDefault="00B60646" w:rsidP="00ED621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0646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B60646">
              <w:rPr>
                <w:rFonts w:ascii="微軟正黑體" w:eastAsia="微軟正黑體" w:hAnsi="微軟正黑體"/>
                <w:sz w:val="20"/>
                <w:szCs w:val="20"/>
              </w:rPr>
              <w:t>_____________________________</w:t>
            </w:r>
          </w:p>
        </w:tc>
        <w:tc>
          <w:tcPr>
            <w:tcW w:w="848" w:type="pct"/>
            <w:gridSpan w:val="4"/>
            <w:shd w:val="clear" w:color="auto" w:fill="auto"/>
          </w:tcPr>
          <w:p w14:paraId="6745CC1E" w14:textId="77777777" w:rsidR="00B60646" w:rsidRPr="00B60646" w:rsidRDefault="00B60646" w:rsidP="00ED621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49" w:type="pct"/>
            <w:gridSpan w:val="3"/>
            <w:shd w:val="clear" w:color="auto" w:fill="auto"/>
          </w:tcPr>
          <w:p w14:paraId="7BB48A63" w14:textId="07F2B4AB" w:rsidR="00B60646" w:rsidRPr="00B60646" w:rsidRDefault="00B60646" w:rsidP="00ED621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60646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B60646">
              <w:rPr>
                <w:rFonts w:ascii="微軟正黑體" w:eastAsia="微軟正黑體" w:hAnsi="微軟正黑體"/>
                <w:sz w:val="20"/>
                <w:szCs w:val="20"/>
              </w:rPr>
              <w:t>______________________________</w:t>
            </w:r>
          </w:p>
        </w:tc>
      </w:tr>
      <w:tr w:rsidR="00C50138" w:rsidRPr="00CA6B28" w14:paraId="3FC24DB2" w14:textId="77777777" w:rsidTr="00B60646">
        <w:tc>
          <w:tcPr>
            <w:tcW w:w="1382" w:type="pct"/>
            <w:gridSpan w:val="4"/>
            <w:shd w:val="clear" w:color="auto" w:fill="auto"/>
          </w:tcPr>
          <w:p w14:paraId="18C9D681" w14:textId="705569F3" w:rsidR="00C50138" w:rsidRPr="00CA6B28" w:rsidRDefault="00E4475F" w:rsidP="00B60646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6B28"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</w:p>
        </w:tc>
        <w:tc>
          <w:tcPr>
            <w:tcW w:w="1321" w:type="pct"/>
            <w:gridSpan w:val="3"/>
            <w:shd w:val="clear" w:color="auto" w:fill="auto"/>
          </w:tcPr>
          <w:p w14:paraId="1236DBEC" w14:textId="0C3B0B77" w:rsidR="00C50138" w:rsidRPr="00CA6B28" w:rsidRDefault="00CA6B28" w:rsidP="00ED621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6B28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CA6B28">
              <w:rPr>
                <w:rFonts w:ascii="微軟正黑體" w:eastAsia="微軟正黑體" w:hAnsi="微軟正黑體"/>
                <w:sz w:val="20"/>
                <w:szCs w:val="20"/>
              </w:rPr>
              <w:t>_____________________________</w:t>
            </w:r>
          </w:p>
        </w:tc>
        <w:tc>
          <w:tcPr>
            <w:tcW w:w="848" w:type="pct"/>
            <w:gridSpan w:val="4"/>
            <w:shd w:val="clear" w:color="auto" w:fill="auto"/>
          </w:tcPr>
          <w:p w14:paraId="5D9FA408" w14:textId="77777777" w:rsidR="00E4475F" w:rsidRPr="00CA6B28" w:rsidRDefault="00E4475F" w:rsidP="00ED621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6B28">
              <w:rPr>
                <w:rFonts w:ascii="微軟正黑體" w:eastAsia="微軟正黑體" w:hAnsi="微軟正黑體"/>
                <w:sz w:val="20"/>
                <w:szCs w:val="20"/>
              </w:rPr>
              <w:t>日期：</w:t>
            </w:r>
          </w:p>
        </w:tc>
        <w:tc>
          <w:tcPr>
            <w:tcW w:w="1449" w:type="pct"/>
            <w:gridSpan w:val="3"/>
            <w:shd w:val="clear" w:color="auto" w:fill="auto"/>
          </w:tcPr>
          <w:p w14:paraId="5064A2B1" w14:textId="12666996" w:rsidR="00C50138" w:rsidRPr="00CA6B28" w:rsidRDefault="00CA6B28" w:rsidP="00ED621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6B28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CA6B28">
              <w:rPr>
                <w:rFonts w:ascii="微軟正黑體" w:eastAsia="微軟正黑體" w:hAnsi="微軟正黑體"/>
                <w:sz w:val="20"/>
                <w:szCs w:val="20"/>
              </w:rPr>
              <w:t>______________________________</w:t>
            </w:r>
          </w:p>
        </w:tc>
      </w:tr>
    </w:tbl>
    <w:p w14:paraId="1C2B8700" w14:textId="77777777" w:rsidR="0049022B" w:rsidRPr="00ED621A" w:rsidRDefault="0049022B" w:rsidP="00ED621A">
      <w:pPr>
        <w:snapToGrid w:val="0"/>
        <w:ind w:rightChars="-73" w:right="-175"/>
        <w:rPr>
          <w:rFonts w:ascii="微軟正黑體" w:eastAsia="微軟正黑體" w:hAnsi="微軟正黑體"/>
        </w:rPr>
      </w:pPr>
    </w:p>
    <w:sectPr w:rsidR="0049022B" w:rsidRPr="00ED621A" w:rsidSect="00AD633A">
      <w:pgSz w:w="11906" w:h="16838"/>
      <w:pgMar w:top="567" w:right="567" w:bottom="426" w:left="567" w:header="851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5A423" w14:textId="77777777" w:rsidR="00D65D35" w:rsidRDefault="00D65D35" w:rsidP="00CF64FE">
      <w:r>
        <w:separator/>
      </w:r>
    </w:p>
  </w:endnote>
  <w:endnote w:type="continuationSeparator" w:id="0">
    <w:p w14:paraId="5B87EF70" w14:textId="77777777" w:rsidR="00D65D35" w:rsidRDefault="00D65D35" w:rsidP="00CF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456F9" w14:textId="77777777" w:rsidR="00D65D35" w:rsidRDefault="00D65D35" w:rsidP="00CF64FE">
      <w:r>
        <w:separator/>
      </w:r>
    </w:p>
  </w:footnote>
  <w:footnote w:type="continuationSeparator" w:id="0">
    <w:p w14:paraId="2E7A470A" w14:textId="77777777" w:rsidR="00D65D35" w:rsidRDefault="00D65D35" w:rsidP="00CF6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FE"/>
    <w:rsid w:val="00000191"/>
    <w:rsid w:val="000031CE"/>
    <w:rsid w:val="00003DCB"/>
    <w:rsid w:val="000210E7"/>
    <w:rsid w:val="00024D1F"/>
    <w:rsid w:val="00034DDF"/>
    <w:rsid w:val="00035DDF"/>
    <w:rsid w:val="000439D9"/>
    <w:rsid w:val="00052036"/>
    <w:rsid w:val="0005377D"/>
    <w:rsid w:val="00054D42"/>
    <w:rsid w:val="0006084E"/>
    <w:rsid w:val="000616C1"/>
    <w:rsid w:val="000956F9"/>
    <w:rsid w:val="000B245F"/>
    <w:rsid w:val="000C152F"/>
    <w:rsid w:val="000C326A"/>
    <w:rsid w:val="000F15B0"/>
    <w:rsid w:val="00113935"/>
    <w:rsid w:val="00116BD7"/>
    <w:rsid w:val="00122706"/>
    <w:rsid w:val="00132903"/>
    <w:rsid w:val="001544FD"/>
    <w:rsid w:val="00161BC5"/>
    <w:rsid w:val="001661A5"/>
    <w:rsid w:val="0016641C"/>
    <w:rsid w:val="001705B5"/>
    <w:rsid w:val="0019091D"/>
    <w:rsid w:val="001963A1"/>
    <w:rsid w:val="001C5CCF"/>
    <w:rsid w:val="001D5A81"/>
    <w:rsid w:val="001D5AAC"/>
    <w:rsid w:val="001E2737"/>
    <w:rsid w:val="00215745"/>
    <w:rsid w:val="00224D35"/>
    <w:rsid w:val="00275A83"/>
    <w:rsid w:val="002A0A18"/>
    <w:rsid w:val="002A1BD9"/>
    <w:rsid w:val="002C12FE"/>
    <w:rsid w:val="002C1A04"/>
    <w:rsid w:val="002F16AB"/>
    <w:rsid w:val="002F1E69"/>
    <w:rsid w:val="0030574E"/>
    <w:rsid w:val="00312B78"/>
    <w:rsid w:val="00321E27"/>
    <w:rsid w:val="00333019"/>
    <w:rsid w:val="003338B7"/>
    <w:rsid w:val="0034636A"/>
    <w:rsid w:val="00355AD7"/>
    <w:rsid w:val="00355F2C"/>
    <w:rsid w:val="00363B09"/>
    <w:rsid w:val="00384233"/>
    <w:rsid w:val="00387EB6"/>
    <w:rsid w:val="003906A9"/>
    <w:rsid w:val="003B0865"/>
    <w:rsid w:val="003B2EB1"/>
    <w:rsid w:val="003C5234"/>
    <w:rsid w:val="003C6944"/>
    <w:rsid w:val="003C7846"/>
    <w:rsid w:val="003D03EB"/>
    <w:rsid w:val="003D28DA"/>
    <w:rsid w:val="003E1D7A"/>
    <w:rsid w:val="003E2472"/>
    <w:rsid w:val="003E4891"/>
    <w:rsid w:val="003F2096"/>
    <w:rsid w:val="00400A39"/>
    <w:rsid w:val="00411114"/>
    <w:rsid w:val="00412023"/>
    <w:rsid w:val="004127FB"/>
    <w:rsid w:val="0041350F"/>
    <w:rsid w:val="00423154"/>
    <w:rsid w:val="004440A3"/>
    <w:rsid w:val="00446945"/>
    <w:rsid w:val="00461958"/>
    <w:rsid w:val="00483F93"/>
    <w:rsid w:val="0049022B"/>
    <w:rsid w:val="004A2DEE"/>
    <w:rsid w:val="004B55C3"/>
    <w:rsid w:val="004C2263"/>
    <w:rsid w:val="00501A50"/>
    <w:rsid w:val="0050780C"/>
    <w:rsid w:val="00541198"/>
    <w:rsid w:val="0054678D"/>
    <w:rsid w:val="00551FEA"/>
    <w:rsid w:val="00567E91"/>
    <w:rsid w:val="00583D39"/>
    <w:rsid w:val="0059047D"/>
    <w:rsid w:val="00595E57"/>
    <w:rsid w:val="005F3500"/>
    <w:rsid w:val="00621A0B"/>
    <w:rsid w:val="0062340E"/>
    <w:rsid w:val="00635D5B"/>
    <w:rsid w:val="00660CC2"/>
    <w:rsid w:val="00693911"/>
    <w:rsid w:val="00695510"/>
    <w:rsid w:val="006A535E"/>
    <w:rsid w:val="006B79C0"/>
    <w:rsid w:val="006D699B"/>
    <w:rsid w:val="006F695D"/>
    <w:rsid w:val="0070618E"/>
    <w:rsid w:val="00724B64"/>
    <w:rsid w:val="00733D39"/>
    <w:rsid w:val="00746D66"/>
    <w:rsid w:val="007511F6"/>
    <w:rsid w:val="00753831"/>
    <w:rsid w:val="00754FB9"/>
    <w:rsid w:val="007620E4"/>
    <w:rsid w:val="00765D63"/>
    <w:rsid w:val="00776B53"/>
    <w:rsid w:val="007A2E68"/>
    <w:rsid w:val="007C7CA3"/>
    <w:rsid w:val="007D6BBA"/>
    <w:rsid w:val="007E607F"/>
    <w:rsid w:val="007E716C"/>
    <w:rsid w:val="0080155C"/>
    <w:rsid w:val="00806F61"/>
    <w:rsid w:val="0081374D"/>
    <w:rsid w:val="00840B06"/>
    <w:rsid w:val="00846D7A"/>
    <w:rsid w:val="00856DF9"/>
    <w:rsid w:val="008775D0"/>
    <w:rsid w:val="008836A4"/>
    <w:rsid w:val="008A057E"/>
    <w:rsid w:val="008B3C8E"/>
    <w:rsid w:val="008D464D"/>
    <w:rsid w:val="008E013D"/>
    <w:rsid w:val="008F371E"/>
    <w:rsid w:val="008F58CB"/>
    <w:rsid w:val="008F5CF8"/>
    <w:rsid w:val="00906B84"/>
    <w:rsid w:val="00921F0F"/>
    <w:rsid w:val="00937EB7"/>
    <w:rsid w:val="00957AAF"/>
    <w:rsid w:val="00963863"/>
    <w:rsid w:val="00985628"/>
    <w:rsid w:val="009C757D"/>
    <w:rsid w:val="009D2DA6"/>
    <w:rsid w:val="009D51CD"/>
    <w:rsid w:val="009E6712"/>
    <w:rsid w:val="00A13DA5"/>
    <w:rsid w:val="00A14817"/>
    <w:rsid w:val="00A33237"/>
    <w:rsid w:val="00A3390D"/>
    <w:rsid w:val="00A367D6"/>
    <w:rsid w:val="00A42DBB"/>
    <w:rsid w:val="00A60D7E"/>
    <w:rsid w:val="00A63427"/>
    <w:rsid w:val="00A841F9"/>
    <w:rsid w:val="00A87C2E"/>
    <w:rsid w:val="00A93BCA"/>
    <w:rsid w:val="00AA1FAA"/>
    <w:rsid w:val="00AA71A8"/>
    <w:rsid w:val="00AB3F44"/>
    <w:rsid w:val="00AC05E5"/>
    <w:rsid w:val="00AD633A"/>
    <w:rsid w:val="00AF564F"/>
    <w:rsid w:val="00B0459E"/>
    <w:rsid w:val="00B50DBA"/>
    <w:rsid w:val="00B56647"/>
    <w:rsid w:val="00B60646"/>
    <w:rsid w:val="00B70D1F"/>
    <w:rsid w:val="00B77347"/>
    <w:rsid w:val="00BB5D8B"/>
    <w:rsid w:val="00C0037A"/>
    <w:rsid w:val="00C50138"/>
    <w:rsid w:val="00C54EF5"/>
    <w:rsid w:val="00C64C23"/>
    <w:rsid w:val="00C75313"/>
    <w:rsid w:val="00CA6B28"/>
    <w:rsid w:val="00CC66B2"/>
    <w:rsid w:val="00CD1B14"/>
    <w:rsid w:val="00CD58A5"/>
    <w:rsid w:val="00CE417B"/>
    <w:rsid w:val="00CE5766"/>
    <w:rsid w:val="00CF64FE"/>
    <w:rsid w:val="00D11F09"/>
    <w:rsid w:val="00D2720D"/>
    <w:rsid w:val="00D65D35"/>
    <w:rsid w:val="00D67536"/>
    <w:rsid w:val="00D6761D"/>
    <w:rsid w:val="00D82A72"/>
    <w:rsid w:val="00D84036"/>
    <w:rsid w:val="00DA1191"/>
    <w:rsid w:val="00DB15BE"/>
    <w:rsid w:val="00DB3FFE"/>
    <w:rsid w:val="00DC2527"/>
    <w:rsid w:val="00DE0FDC"/>
    <w:rsid w:val="00DE43E0"/>
    <w:rsid w:val="00DF3936"/>
    <w:rsid w:val="00E0450D"/>
    <w:rsid w:val="00E2007B"/>
    <w:rsid w:val="00E410BB"/>
    <w:rsid w:val="00E42A7F"/>
    <w:rsid w:val="00E43968"/>
    <w:rsid w:val="00E4475F"/>
    <w:rsid w:val="00E56B63"/>
    <w:rsid w:val="00E90FEA"/>
    <w:rsid w:val="00EB0349"/>
    <w:rsid w:val="00ED2430"/>
    <w:rsid w:val="00ED621A"/>
    <w:rsid w:val="00EE09E6"/>
    <w:rsid w:val="00F01CA4"/>
    <w:rsid w:val="00F17145"/>
    <w:rsid w:val="00F42724"/>
    <w:rsid w:val="00F44B28"/>
    <w:rsid w:val="00F74473"/>
    <w:rsid w:val="00FA79EE"/>
    <w:rsid w:val="00F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52D42"/>
  <w15:chartTrackingRefBased/>
  <w15:docId w15:val="{982BA368-48D2-8D4A-BCFC-AEB5019C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F64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6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F64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64F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F64FE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70618E"/>
    <w:rPr>
      <w:color w:val="0000FF"/>
      <w:u w:val="single"/>
    </w:rPr>
  </w:style>
  <w:style w:type="table" w:styleId="aa">
    <w:name w:val="Table Grid"/>
    <w:basedOn w:val="a1"/>
    <w:uiPriority w:val="59"/>
    <w:rsid w:val="00B04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CD58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d@hkgga.org.h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0C6B-7A2E-4AE4-8F2D-5BD9B5F5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1AF4462D</Template>
  <TotalTime>53</TotalTime>
  <Pages>2</Pages>
  <Words>199</Words>
  <Characters>1136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1333</CharactersWithSpaces>
  <SharedDoc>false</SharedDoc>
  <HLinks>
    <vt:vector size="6" baseType="variant">
      <vt:variant>
        <vt:i4>6881305</vt:i4>
      </vt:variant>
      <vt:variant>
        <vt:i4>0</vt:i4>
      </vt:variant>
      <vt:variant>
        <vt:i4>0</vt:i4>
      </vt:variant>
      <vt:variant>
        <vt:i4>5</vt:i4>
      </vt:variant>
      <vt:variant>
        <vt:lpwstr>mailto:amd@hkgga.org.hk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Yau</dc:creator>
  <cp:keywords/>
  <cp:lastModifiedBy>am pohb</cp:lastModifiedBy>
  <cp:revision>40</cp:revision>
  <cp:lastPrinted>2013-10-02T09:37:00Z</cp:lastPrinted>
  <dcterms:created xsi:type="dcterms:W3CDTF">2023-11-23T07:17:00Z</dcterms:created>
  <dcterms:modified xsi:type="dcterms:W3CDTF">2023-11-23T09:08:00Z</dcterms:modified>
</cp:coreProperties>
</file>