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EEA27" w14:textId="64335903" w:rsidR="00B1220E" w:rsidRPr="00AE39D3" w:rsidRDefault="00B1220E">
      <w:pPr>
        <w:jc w:val="center"/>
        <w:rPr>
          <w:rFonts w:ascii="Times New Roman" w:eastAsia="新細明體" w:hAnsi="Times New Roman" w:cs="Times New Roman"/>
          <w:b/>
          <w:sz w:val="40"/>
          <w:lang w:eastAsia="zh-TW"/>
        </w:rPr>
      </w:pPr>
      <w:r w:rsidRPr="00AE39D3">
        <w:rPr>
          <w:rFonts w:ascii="Times New Roman" w:eastAsia="新細明體" w:hAnsi="Times New Roman" w:cs="Times New Roman"/>
          <w:b/>
          <w:color w:val="800080"/>
          <w:sz w:val="40"/>
          <w:szCs w:val="40"/>
          <w:lang w:eastAsia="zh-TW"/>
        </w:rPr>
        <w:t>第四屆香港</w:t>
      </w:r>
      <w:r w:rsidRPr="00AE39D3">
        <w:rPr>
          <w:rFonts w:ascii="Times New Roman" w:eastAsia="新細明體" w:hAnsi="Times New Roman" w:cs="Times New Roman"/>
          <w:b/>
          <w:color w:val="FFC000"/>
          <w:sz w:val="40"/>
          <w:szCs w:val="40"/>
          <w:lang w:eastAsia="zh-TW"/>
        </w:rPr>
        <w:t>青年服務領袖獎</w:t>
      </w:r>
      <w:r w:rsidRPr="00AE39D3">
        <w:rPr>
          <w:rFonts w:ascii="Times New Roman" w:eastAsia="新細明體" w:hAnsi="Times New Roman" w:cs="Times New Roman"/>
          <w:b/>
          <w:color w:val="800080"/>
          <w:sz w:val="40"/>
          <w:szCs w:val="40"/>
          <w:lang w:eastAsia="zh-TW"/>
        </w:rPr>
        <w:t>獎勵計劃</w:t>
      </w:r>
    </w:p>
    <w:p w14:paraId="67D99086" w14:textId="77777777" w:rsidR="00B1220E" w:rsidRPr="00AE39D3" w:rsidRDefault="00B1220E">
      <w:pPr>
        <w:jc w:val="center"/>
        <w:rPr>
          <w:rFonts w:ascii="Times New Roman" w:eastAsia="新細明體" w:hAnsi="Times New Roman" w:cs="Times New Roman"/>
          <w:lang w:eastAsia="zh-TW"/>
        </w:rPr>
      </w:pPr>
    </w:p>
    <w:p w14:paraId="3369EB0D" w14:textId="20EAB975" w:rsidR="002B4DDE" w:rsidRPr="00AE39D3" w:rsidRDefault="00195B53">
      <w:pPr>
        <w:jc w:val="center"/>
        <w:rPr>
          <w:rFonts w:ascii="Times New Roman" w:eastAsia="新細明體" w:hAnsi="Times New Roman" w:cs="Times New Roman"/>
          <w:b/>
          <w:u w:val="single"/>
          <w:lang w:eastAsia="zh-TW"/>
        </w:rPr>
      </w:pPr>
      <w:r w:rsidRPr="00AE39D3">
        <w:rPr>
          <w:rFonts w:ascii="Times New Roman" w:eastAsia="新細明體" w:hAnsi="Times New Roman" w:cs="Times New Roman"/>
          <w:b/>
          <w:u w:val="single"/>
          <w:lang w:eastAsia="zh-TW"/>
        </w:rPr>
        <w:t>提名表格</w:t>
      </w:r>
    </w:p>
    <w:p w14:paraId="016B1B9C" w14:textId="77777777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i/>
          <w:lang w:eastAsia="zh-TW"/>
        </w:rPr>
        <w:t>＜請以正楷填寫＞</w:t>
      </w:r>
    </w:p>
    <w:p w14:paraId="050ED78A" w14:textId="2397A01D" w:rsidR="002B4DDE" w:rsidRPr="00AE39D3" w:rsidRDefault="00AE39D3">
      <w:pPr>
        <w:rPr>
          <w:rFonts w:ascii="Times New Roman" w:eastAsia="新細明體" w:hAnsi="Times New Roman" w:cs="Times New Roman"/>
          <w:shd w:val="clear" w:color="auto" w:fill="A6A6A6" w:themeFill="background1" w:themeFillShade="A6"/>
          <w:lang w:eastAsia="zh-TW"/>
        </w:rPr>
      </w:pPr>
      <w:r w:rsidRPr="00AE39D3">
        <w:rPr>
          <w:rFonts w:ascii="Times New Roman" w:eastAsia="新細明體" w:hAnsi="Times New Roman" w:cs="Times New Roman"/>
        </w:rPr>
        <w:t>提名人的個人資料</w:t>
      </w:r>
      <w:r w:rsidR="00991174" w:rsidRPr="00AE39D3">
        <w:rPr>
          <w:rFonts w:ascii="Times New Roman" w:eastAsia="新細明體" w:hAnsi="Times New Roman" w:cs="Times New Roman"/>
          <w:highlight w:val="yellow"/>
          <w:shd w:val="clear" w:color="auto" w:fill="A6A6A6" w:themeFill="background1" w:themeFillShade="A6"/>
          <w:lang w:eastAsia="zh-TW"/>
        </w:rPr>
        <w:t>&lt;</w:t>
      </w:r>
      <w:r w:rsidR="00991174" w:rsidRPr="00AE39D3">
        <w:rPr>
          <w:rFonts w:ascii="Times New Roman" w:eastAsia="新細明體" w:hAnsi="Times New Roman" w:cs="Times New Roman"/>
          <w:highlight w:val="yellow"/>
          <w:shd w:val="clear" w:color="auto" w:fill="A6A6A6" w:themeFill="background1" w:themeFillShade="A6"/>
          <w:lang w:eastAsia="zh-TW"/>
        </w:rPr>
        <w:t>由總會填寫</w:t>
      </w:r>
      <w:r w:rsidR="00991174" w:rsidRPr="00AE39D3">
        <w:rPr>
          <w:rFonts w:ascii="Times New Roman" w:eastAsia="新細明體" w:hAnsi="Times New Roman" w:cs="Times New Roman"/>
          <w:highlight w:val="yellow"/>
          <w:shd w:val="clear" w:color="auto" w:fill="A6A6A6" w:themeFill="background1" w:themeFillShade="A6"/>
          <w:lang w:eastAsia="zh-TW"/>
        </w:rPr>
        <w:t>&gt;</w:t>
      </w:r>
      <w:bookmarkStart w:id="0" w:name="_GoBack"/>
      <w:bookmarkEnd w:id="0"/>
    </w:p>
    <w:tbl>
      <w:tblPr>
        <w:tblStyle w:val="a4"/>
        <w:tblW w:w="988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8"/>
        <w:gridCol w:w="3981"/>
        <w:gridCol w:w="3774"/>
      </w:tblGrid>
      <w:tr w:rsidR="00B1220E" w:rsidRPr="00AE39D3" w14:paraId="42E34632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3579776" w14:textId="390164F8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姓名：</w:t>
            </w:r>
          </w:p>
        </w:tc>
        <w:tc>
          <w:tcPr>
            <w:tcW w:w="3981" w:type="dxa"/>
            <w:shd w:val="clear" w:color="auto" w:fill="FFFFFF" w:themeFill="background1"/>
            <w:vAlign w:val="center"/>
          </w:tcPr>
          <w:p w14:paraId="225A4B95" w14:textId="12C93591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(</w:t>
            </w:r>
            <w:r w:rsidRPr="00AE39D3">
              <w:rPr>
                <w:rFonts w:ascii="Times New Roman" w:eastAsia="新細明體" w:hAnsi="Times New Roman" w:cs="Times New Roman"/>
              </w:rPr>
              <w:t>中文</w:t>
            </w:r>
            <w:r w:rsidRPr="00AE39D3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14:paraId="7D125211" w14:textId="262A9A06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(</w:t>
            </w:r>
            <w:r w:rsidRPr="00AE39D3">
              <w:rPr>
                <w:rFonts w:ascii="Times New Roman" w:eastAsia="新細明體" w:hAnsi="Times New Roman" w:cs="Times New Roman"/>
              </w:rPr>
              <w:t>英文</w:t>
            </w:r>
            <w:r w:rsidRPr="00AE39D3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B1220E" w:rsidRPr="00AE39D3" w14:paraId="33E57377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2408B4EC" w14:textId="419D3F76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性別：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23EF7197" w14:textId="0375EEC2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男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 xml:space="preserve"> / 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女</w:t>
            </w:r>
          </w:p>
        </w:tc>
      </w:tr>
      <w:tr w:rsidR="00B1220E" w:rsidRPr="00AE39D3" w14:paraId="59ED8F8A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048B6C42" w14:textId="25E8EE5F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通訊地址：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60E55B54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B1220E" w:rsidRPr="00AE39D3" w14:paraId="520C9CB1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09A87BCD" w14:textId="3DCD0FDC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聯絡電話：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27B47C2D" w14:textId="50B94EC4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B1220E" w:rsidRPr="00AE39D3" w14:paraId="2AC05A98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2D96C61" w14:textId="700FA345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電郵地址：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65528B8C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B1220E" w:rsidRPr="00AE39D3" w14:paraId="14C585D3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AD16E6D" w14:textId="4254A538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val="x-none" w:eastAsia="zh-TW"/>
              </w:rPr>
              <w:t>制服團隊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名稱：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4B36EA40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B1220E" w:rsidRPr="00AE39D3" w14:paraId="3326BA93" w14:textId="77777777" w:rsidTr="00991174">
        <w:trPr>
          <w:trHeight w:val="454"/>
        </w:trPr>
        <w:tc>
          <w:tcPr>
            <w:tcW w:w="2128" w:type="dxa"/>
            <w:shd w:val="clear" w:color="auto" w:fill="FFFFFF" w:themeFill="background1"/>
            <w:vAlign w:val="center"/>
          </w:tcPr>
          <w:p w14:paraId="41B386B6" w14:textId="52787101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val="x-none" w:eastAsia="zh-TW"/>
              </w:rPr>
              <w:t>職級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：</w:t>
            </w:r>
          </w:p>
        </w:tc>
        <w:tc>
          <w:tcPr>
            <w:tcW w:w="7755" w:type="dxa"/>
            <w:gridSpan w:val="2"/>
            <w:shd w:val="clear" w:color="auto" w:fill="FFFFFF" w:themeFill="background1"/>
            <w:vAlign w:val="center"/>
          </w:tcPr>
          <w:p w14:paraId="04726203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</w:tbl>
    <w:p w14:paraId="325985FF" w14:textId="77777777" w:rsidR="00B1220E" w:rsidRPr="00AE39D3" w:rsidRDefault="00B1220E">
      <w:pPr>
        <w:rPr>
          <w:rFonts w:ascii="Times New Roman" w:eastAsia="新細明體" w:hAnsi="Times New Roman" w:cs="Times New Roman"/>
        </w:rPr>
      </w:pPr>
    </w:p>
    <w:p w14:paraId="57F69044" w14:textId="77777777" w:rsidR="002B4DDE" w:rsidRPr="00AE39D3" w:rsidRDefault="002B4DDE">
      <w:pPr>
        <w:rPr>
          <w:rFonts w:ascii="Times New Roman" w:eastAsia="新細明體" w:hAnsi="Times New Roman" w:cs="Times New Roman"/>
          <w:lang w:eastAsia="zh-TW"/>
        </w:rPr>
      </w:pPr>
    </w:p>
    <w:p w14:paraId="6B3046A2" w14:textId="77777777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候選人個人詳情</w:t>
      </w:r>
    </w:p>
    <w:tbl>
      <w:tblPr>
        <w:tblStyle w:val="a4"/>
        <w:tblW w:w="9898" w:type="dxa"/>
        <w:tblLook w:val="04A0" w:firstRow="1" w:lastRow="0" w:firstColumn="1" w:lastColumn="0" w:noHBand="0" w:noVBand="1"/>
      </w:tblPr>
      <w:tblGrid>
        <w:gridCol w:w="2131"/>
        <w:gridCol w:w="3987"/>
        <w:gridCol w:w="3780"/>
      </w:tblGrid>
      <w:tr w:rsidR="00B1220E" w:rsidRPr="00AE39D3" w14:paraId="34AF38AA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3A7570D2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姓名：</w:t>
            </w:r>
          </w:p>
        </w:tc>
        <w:tc>
          <w:tcPr>
            <w:tcW w:w="3987" w:type="dxa"/>
            <w:vAlign w:val="center"/>
          </w:tcPr>
          <w:p w14:paraId="46760B1F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(</w:t>
            </w:r>
            <w:r w:rsidRPr="00AE39D3">
              <w:rPr>
                <w:rFonts w:ascii="Times New Roman" w:eastAsia="新細明體" w:hAnsi="Times New Roman" w:cs="Times New Roman"/>
              </w:rPr>
              <w:t>中文</w:t>
            </w:r>
            <w:r w:rsidRPr="00AE39D3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3780" w:type="dxa"/>
            <w:vAlign w:val="center"/>
          </w:tcPr>
          <w:p w14:paraId="39956E24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(</w:t>
            </w:r>
            <w:r w:rsidRPr="00AE39D3">
              <w:rPr>
                <w:rFonts w:ascii="Times New Roman" w:eastAsia="新細明體" w:hAnsi="Times New Roman" w:cs="Times New Roman"/>
              </w:rPr>
              <w:t>英文</w:t>
            </w:r>
            <w:r w:rsidRPr="00AE39D3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B1220E" w:rsidRPr="00AE39D3" w14:paraId="07F32002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411DA694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性別：</w:t>
            </w:r>
          </w:p>
        </w:tc>
        <w:tc>
          <w:tcPr>
            <w:tcW w:w="7767" w:type="dxa"/>
            <w:gridSpan w:val="2"/>
            <w:vAlign w:val="center"/>
          </w:tcPr>
          <w:p w14:paraId="05898655" w14:textId="42BBF359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strike/>
                <w:lang w:eastAsia="zh-TW"/>
              </w:rPr>
              <w:t>男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 xml:space="preserve"> / 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女</w:t>
            </w:r>
          </w:p>
        </w:tc>
      </w:tr>
      <w:tr w:rsidR="00B1220E" w:rsidRPr="00AE39D3" w14:paraId="7F33CFD6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151F97E3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通訊地址：</w:t>
            </w:r>
          </w:p>
        </w:tc>
        <w:tc>
          <w:tcPr>
            <w:tcW w:w="7767" w:type="dxa"/>
            <w:gridSpan w:val="2"/>
            <w:vAlign w:val="center"/>
          </w:tcPr>
          <w:p w14:paraId="7812AAEA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B1220E" w:rsidRPr="00AE39D3" w14:paraId="34DA2630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01B93643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聯絡電話：</w:t>
            </w:r>
          </w:p>
        </w:tc>
        <w:tc>
          <w:tcPr>
            <w:tcW w:w="7767" w:type="dxa"/>
            <w:gridSpan w:val="2"/>
            <w:vAlign w:val="center"/>
          </w:tcPr>
          <w:p w14:paraId="39636302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B1220E" w:rsidRPr="00AE39D3" w14:paraId="29C51B30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2FF7BD7B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電郵地址：</w:t>
            </w:r>
          </w:p>
        </w:tc>
        <w:tc>
          <w:tcPr>
            <w:tcW w:w="7767" w:type="dxa"/>
            <w:gridSpan w:val="2"/>
            <w:vAlign w:val="center"/>
          </w:tcPr>
          <w:p w14:paraId="4E2CDA72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B1220E" w:rsidRPr="00AE39D3" w14:paraId="126F4973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09B0B6C4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val="x-none" w:eastAsia="zh-TW"/>
              </w:rPr>
              <w:t>制服團隊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名稱：</w:t>
            </w:r>
          </w:p>
        </w:tc>
        <w:tc>
          <w:tcPr>
            <w:tcW w:w="7767" w:type="dxa"/>
            <w:gridSpan w:val="2"/>
            <w:vAlign w:val="center"/>
          </w:tcPr>
          <w:p w14:paraId="5B6024C4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B1220E" w:rsidRPr="00AE39D3" w14:paraId="0C4C4B16" w14:textId="77777777" w:rsidTr="008807D1">
        <w:trPr>
          <w:trHeight w:val="454"/>
        </w:trPr>
        <w:tc>
          <w:tcPr>
            <w:tcW w:w="2131" w:type="dxa"/>
            <w:vAlign w:val="center"/>
          </w:tcPr>
          <w:p w14:paraId="526176E0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  <w:r w:rsidRPr="00AE39D3">
              <w:rPr>
                <w:rFonts w:ascii="Times New Roman" w:eastAsia="新細明體" w:hAnsi="Times New Roman" w:cs="Times New Roman"/>
                <w:lang w:val="x-none" w:eastAsia="zh-TW"/>
              </w:rPr>
              <w:t>職級</w:t>
            </w:r>
            <w:r w:rsidRPr="00AE39D3">
              <w:rPr>
                <w:rFonts w:ascii="Times New Roman" w:eastAsia="新細明體" w:hAnsi="Times New Roman" w:cs="Times New Roman"/>
                <w:lang w:eastAsia="zh-TW"/>
              </w:rPr>
              <w:t>：</w:t>
            </w:r>
          </w:p>
        </w:tc>
        <w:tc>
          <w:tcPr>
            <w:tcW w:w="7767" w:type="dxa"/>
            <w:gridSpan w:val="2"/>
            <w:vAlign w:val="center"/>
          </w:tcPr>
          <w:p w14:paraId="001A4EC3" w14:textId="77777777" w:rsidR="00B1220E" w:rsidRPr="00AE39D3" w:rsidRDefault="00B1220E" w:rsidP="00B1220E">
            <w:pPr>
              <w:snapToGrid w:val="0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</w:tbl>
    <w:p w14:paraId="1C9FC675" w14:textId="77777777" w:rsidR="00362060" w:rsidRPr="00AE39D3" w:rsidRDefault="00362060">
      <w:pPr>
        <w:rPr>
          <w:rFonts w:ascii="Times New Roman" w:eastAsia="新細明體" w:hAnsi="Times New Roman" w:cs="Times New Roman"/>
          <w:lang w:eastAsia="zh-TW"/>
        </w:rPr>
      </w:pPr>
    </w:p>
    <w:p w14:paraId="6F9C153A" w14:textId="77777777" w:rsidR="002B4DDE" w:rsidRPr="00AE39D3" w:rsidRDefault="002B4DDE">
      <w:pPr>
        <w:rPr>
          <w:rFonts w:ascii="Times New Roman" w:eastAsia="新細明體" w:hAnsi="Times New Roman" w:cs="Times New Roman"/>
          <w:u w:val="single"/>
          <w:lang w:eastAsia="zh-TW"/>
        </w:rPr>
      </w:pPr>
    </w:p>
    <w:p w14:paraId="51E7344D" w14:textId="77777777" w:rsidR="002B4DDE" w:rsidRPr="00AE39D3" w:rsidRDefault="00195B53">
      <w:pPr>
        <w:rPr>
          <w:rFonts w:ascii="Times New Roman" w:eastAsia="新細明體" w:hAnsi="Times New Roman" w:cs="Times New Roman"/>
          <w:u w:val="single"/>
          <w:lang w:eastAsia="zh-TW"/>
        </w:rPr>
      </w:pPr>
      <w:r w:rsidRPr="00AE39D3">
        <w:rPr>
          <w:rFonts w:ascii="Times New Roman" w:eastAsia="新細明體" w:hAnsi="Times New Roman" w:cs="Times New Roman"/>
          <w:u w:val="single"/>
          <w:lang w:eastAsia="zh-TW"/>
        </w:rPr>
        <w:t>A.</w:t>
      </w:r>
      <w:r w:rsidRPr="00AE39D3">
        <w:rPr>
          <w:rFonts w:ascii="Times New Roman" w:eastAsia="新細明體" w:hAnsi="Times New Roman" w:cs="Times New Roman"/>
          <w:u w:val="single"/>
          <w:lang w:eastAsia="zh-TW"/>
        </w:rPr>
        <w:tab/>
      </w:r>
      <w:r w:rsidRPr="00AE39D3">
        <w:rPr>
          <w:rFonts w:ascii="Times New Roman" w:eastAsia="新細明體" w:hAnsi="Times New Roman" w:cs="Times New Roman"/>
          <w:u w:val="single"/>
          <w:lang w:eastAsia="zh-TW"/>
        </w:rPr>
        <w:t>制服團隊經驗</w:t>
      </w:r>
    </w:p>
    <w:p w14:paraId="2DCE4CE9" w14:textId="77777777" w:rsidR="002B4DDE" w:rsidRPr="00AE39D3" w:rsidRDefault="00195B53">
      <w:pPr>
        <w:rPr>
          <w:rFonts w:ascii="Times New Roman" w:eastAsia="新細明體" w:hAnsi="Times New Roman" w:cs="Times New Roman"/>
        </w:rPr>
      </w:pPr>
      <w:r w:rsidRPr="00AE39D3">
        <w:rPr>
          <w:rFonts w:ascii="Times New Roman" w:eastAsia="新細明體" w:hAnsi="Times New Roman" w:cs="Times New Roman"/>
        </w:rPr>
        <w:t>A1.</w:t>
      </w:r>
      <w:r w:rsidRPr="00AE39D3">
        <w:rPr>
          <w:rFonts w:ascii="Times New Roman" w:eastAsia="新細明體" w:hAnsi="Times New Roman" w:cs="Times New Roman"/>
        </w:rPr>
        <w:tab/>
      </w:r>
      <w:r w:rsidRPr="00AE39D3">
        <w:rPr>
          <w:rFonts w:ascii="Times New Roman" w:eastAsia="新細明體" w:hAnsi="Times New Roman" w:cs="Times New Roman"/>
        </w:rPr>
        <w:t>年資</w:t>
      </w:r>
    </w:p>
    <w:tbl>
      <w:tblPr>
        <w:tblStyle w:val="ab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9"/>
        <w:gridCol w:w="3838"/>
        <w:gridCol w:w="2559"/>
      </w:tblGrid>
      <w:tr w:rsidR="002B4DDE" w:rsidRPr="00AE39D3" w14:paraId="295AD49B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3F70" w14:textId="2B3CCD47" w:rsidR="002B4DDE" w:rsidRPr="00AE39D3" w:rsidRDefault="00195B53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val="x-none"/>
              </w:rPr>
              <w:t>所屬單位</w:t>
            </w:r>
            <w:r w:rsidRPr="00AE39D3">
              <w:rPr>
                <w:rFonts w:ascii="Times New Roman" w:eastAsia="新細明體" w:hAnsi="Times New Roman" w:cs="Times New Roman"/>
              </w:rPr>
              <w:t>名稱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9FC1" w14:textId="77777777" w:rsidR="002B4DDE" w:rsidRPr="00AE39D3" w:rsidRDefault="00195B53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入隊日期</w:t>
            </w:r>
            <w:r w:rsidRPr="00AE39D3">
              <w:rPr>
                <w:rFonts w:ascii="Times New Roman" w:eastAsia="新細明體" w:hAnsi="Times New Roman" w:cs="Times New Roman"/>
              </w:rPr>
              <w:t xml:space="preserve"> (</w:t>
            </w:r>
            <w:r w:rsidRPr="00AE39D3">
              <w:rPr>
                <w:rFonts w:ascii="Times New Roman" w:eastAsia="新細明體" w:hAnsi="Times New Roman" w:cs="Times New Roman"/>
              </w:rPr>
              <w:t>月份及年份</w:t>
            </w:r>
            <w:r w:rsidRPr="00AE39D3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074" w14:textId="569BD690" w:rsidR="002B4DDE" w:rsidRPr="00AE39D3" w:rsidRDefault="00362060">
            <w:pPr>
              <w:jc w:val="center"/>
              <w:rPr>
                <w:rFonts w:ascii="Times New Roman" w:eastAsia="新細明體" w:hAnsi="Times New Roman" w:cs="Times New Roman"/>
                <w:lang w:val="x-none"/>
              </w:rPr>
            </w:pPr>
            <w:r w:rsidRPr="00AE39D3">
              <w:rPr>
                <w:rFonts w:ascii="Times New Roman" w:eastAsia="新細明體" w:hAnsi="Times New Roman" w:cs="Times New Roman"/>
                <w:lang w:val="x-none"/>
              </w:rPr>
              <w:t>階級</w:t>
            </w:r>
          </w:p>
        </w:tc>
      </w:tr>
      <w:tr w:rsidR="002B4DDE" w:rsidRPr="00AE39D3" w14:paraId="695A787D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F635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160F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303D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68AC348F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35A4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370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A7E0" w14:textId="77777777" w:rsidR="002B4DDE" w:rsidRPr="00AE39D3" w:rsidRDefault="002B4DDE">
            <w:pPr>
              <w:rPr>
                <w:rFonts w:ascii="Times New Roman" w:eastAsia="新細明體" w:hAnsi="Times New Roman" w:cs="Times New Roman"/>
              </w:rPr>
            </w:pPr>
          </w:p>
        </w:tc>
      </w:tr>
    </w:tbl>
    <w:p w14:paraId="31693947" w14:textId="77777777" w:rsidR="002B4DDE" w:rsidRPr="00AE39D3" w:rsidRDefault="002B4DDE">
      <w:pPr>
        <w:rPr>
          <w:rFonts w:ascii="Times New Roman" w:eastAsia="新細明體" w:hAnsi="Times New Roman" w:cs="Times New Roman"/>
          <w:b/>
        </w:rPr>
      </w:pPr>
    </w:p>
    <w:p w14:paraId="2CC71EC7" w14:textId="77777777" w:rsidR="002B4DDE" w:rsidRPr="00AE39D3" w:rsidRDefault="00195B53">
      <w:pPr>
        <w:rPr>
          <w:rFonts w:ascii="Times New Roman" w:eastAsia="新細明體" w:hAnsi="Times New Roman" w:cs="Times New Roman"/>
          <w:u w:val="single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A2.</w:t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>在制服團隊中擔任之職務</w:t>
      </w:r>
    </w:p>
    <w:tbl>
      <w:tblPr>
        <w:tblStyle w:val="ac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9"/>
        <w:gridCol w:w="4834"/>
        <w:gridCol w:w="1563"/>
      </w:tblGrid>
      <w:tr w:rsidR="002B4DDE" w:rsidRPr="00AE39D3" w14:paraId="4D14E22C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84CB" w14:textId="33832DE0" w:rsidR="002B4DDE" w:rsidRPr="00AE39D3" w:rsidRDefault="00362060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  <w:lang w:val="x-none"/>
              </w:rPr>
              <w:t>階級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4B0B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職務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C308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年期</w:t>
            </w:r>
          </w:p>
        </w:tc>
      </w:tr>
      <w:tr w:rsidR="002B4DDE" w:rsidRPr="00AE39D3" w14:paraId="2A326BE2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8AC6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B122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5213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571F4DCA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93CB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B2A8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9DB0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0E0C2FD0" w14:textId="77777777" w:rsidTr="008807D1">
        <w:trPr>
          <w:trHeight w:val="4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2B1A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73CA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E314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14:paraId="04930539" w14:textId="77777777" w:rsidR="002B4DDE" w:rsidRPr="00AE39D3" w:rsidRDefault="002B4DDE">
      <w:pPr>
        <w:rPr>
          <w:rFonts w:ascii="Times New Roman" w:eastAsia="新細明體" w:hAnsi="Times New Roman" w:cs="Times New Roman"/>
        </w:rPr>
      </w:pPr>
    </w:p>
    <w:p w14:paraId="52C54D53" w14:textId="77777777" w:rsidR="002B4DDE" w:rsidRPr="00AE39D3" w:rsidRDefault="002B4DDE">
      <w:pPr>
        <w:rPr>
          <w:rFonts w:ascii="Times New Roman" w:eastAsia="新細明體" w:hAnsi="Times New Roman" w:cs="Times New Roman"/>
          <w:u w:val="single"/>
        </w:rPr>
      </w:pPr>
    </w:p>
    <w:p w14:paraId="76344862" w14:textId="77777777" w:rsidR="002B4DDE" w:rsidRPr="00AE39D3" w:rsidRDefault="00195B53">
      <w:pPr>
        <w:rPr>
          <w:rFonts w:ascii="Times New Roman" w:eastAsia="新細明體" w:hAnsi="Times New Roman" w:cs="Times New Roman"/>
          <w:u w:val="single"/>
        </w:rPr>
      </w:pPr>
      <w:r w:rsidRPr="00AE39D3">
        <w:rPr>
          <w:rFonts w:ascii="Times New Roman" w:eastAsia="新細明體" w:hAnsi="Times New Roman" w:cs="Times New Roman"/>
          <w:u w:val="single"/>
        </w:rPr>
        <w:lastRenderedPageBreak/>
        <w:t>B.</w:t>
      </w:r>
      <w:r w:rsidRPr="00AE39D3">
        <w:rPr>
          <w:rFonts w:ascii="Times New Roman" w:eastAsia="新細明體" w:hAnsi="Times New Roman" w:cs="Times New Roman"/>
          <w:u w:val="single"/>
        </w:rPr>
        <w:tab/>
      </w:r>
      <w:r w:rsidRPr="00AE39D3">
        <w:rPr>
          <w:rFonts w:ascii="Times New Roman" w:eastAsia="新細明體" w:hAnsi="Times New Roman" w:cs="Times New Roman"/>
          <w:u w:val="single"/>
        </w:rPr>
        <w:t>社區參與</w:t>
      </w:r>
      <w:r w:rsidRPr="00AE39D3">
        <w:rPr>
          <w:rFonts w:ascii="Times New Roman" w:eastAsia="新細明體" w:hAnsi="Times New Roman" w:cs="Times New Roman"/>
          <w:u w:val="single"/>
        </w:rPr>
        <w:t xml:space="preserve"> / </w:t>
      </w:r>
      <w:r w:rsidRPr="00AE39D3">
        <w:rPr>
          <w:rFonts w:ascii="Times New Roman" w:eastAsia="新細明體" w:hAnsi="Times New Roman" w:cs="Times New Roman"/>
          <w:u w:val="single"/>
        </w:rPr>
        <w:t>社會服務</w:t>
      </w:r>
    </w:p>
    <w:p w14:paraId="4EC9D2A2" w14:textId="4A83C2DD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B1.</w:t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>曾參與的活動</w:t>
      </w:r>
      <w:r w:rsidRPr="00AE39D3">
        <w:rPr>
          <w:rFonts w:ascii="Times New Roman" w:eastAsia="新細明體" w:hAnsi="Times New Roman" w:cs="Times New Roman"/>
          <w:lang w:eastAsia="zh-TW"/>
        </w:rPr>
        <w:t xml:space="preserve"> (</w:t>
      </w:r>
      <w:r w:rsidRPr="00AE39D3">
        <w:rPr>
          <w:rFonts w:ascii="Times New Roman" w:eastAsia="新細明體" w:hAnsi="Times New Roman" w:cs="Times New Roman"/>
          <w:lang w:eastAsia="zh-TW"/>
        </w:rPr>
        <w:t>過去</w:t>
      </w:r>
      <w:r w:rsidRPr="00AE39D3">
        <w:rPr>
          <w:rFonts w:ascii="Times New Roman" w:eastAsia="新細明體" w:hAnsi="Times New Roman" w:cs="Times New Roman"/>
          <w:lang w:val="x-none" w:eastAsia="zh-TW"/>
        </w:rPr>
        <w:t>三</w:t>
      </w:r>
      <w:r w:rsidRPr="00AE39D3">
        <w:rPr>
          <w:rFonts w:ascii="Times New Roman" w:eastAsia="新細明體" w:hAnsi="Times New Roman" w:cs="Times New Roman"/>
          <w:lang w:eastAsia="zh-TW"/>
        </w:rPr>
        <w:t>年最難忘的五項</w:t>
      </w:r>
      <w:r w:rsidRPr="00AE39D3">
        <w:rPr>
          <w:rFonts w:ascii="Times New Roman" w:eastAsia="新細明體" w:hAnsi="Times New Roman" w:cs="Times New Roman"/>
          <w:lang w:eastAsia="zh-TW"/>
        </w:rPr>
        <w:t>)</w:t>
      </w:r>
    </w:p>
    <w:tbl>
      <w:tblPr>
        <w:tblStyle w:val="ad"/>
        <w:tblW w:w="99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5"/>
        <w:gridCol w:w="3114"/>
        <w:gridCol w:w="1840"/>
        <w:gridCol w:w="1556"/>
      </w:tblGrid>
      <w:tr w:rsidR="002B4DDE" w:rsidRPr="00AE39D3" w14:paraId="0E69ACEA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7495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服務或活動</w:t>
            </w:r>
            <w:r w:rsidRPr="00AE39D3">
              <w:rPr>
                <w:rFonts w:ascii="Times New Roman" w:eastAsia="新細明體" w:hAnsi="Times New Roman" w:cs="Times New Roman"/>
              </w:rPr>
              <w:t xml:space="preserve"> </w:t>
            </w:r>
            <w:r w:rsidRPr="00AE39D3">
              <w:rPr>
                <w:rFonts w:ascii="Times New Roman" w:eastAsia="新細明體" w:hAnsi="Times New Roman" w:cs="Times New Roman"/>
              </w:rPr>
              <w:t>內容</w:t>
            </w:r>
            <w:r w:rsidRPr="00AE39D3">
              <w:rPr>
                <w:rFonts w:ascii="Times New Roman" w:eastAsia="新細明體" w:hAnsi="Times New Roman" w:cs="Times New Roman"/>
              </w:rPr>
              <w:t>/</w:t>
            </w:r>
            <w:r w:rsidRPr="00AE39D3">
              <w:rPr>
                <w:rFonts w:ascii="Times New Roman" w:eastAsia="新細明體" w:hAnsi="Times New Roman" w:cs="Times New Roman"/>
              </w:rPr>
              <w:t>性質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48E8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主辦單位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986B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服務對象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F3D3" w14:textId="77777777" w:rsidR="002B4DDE" w:rsidRPr="00AE39D3" w:rsidRDefault="00195B53" w:rsidP="008807D1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日期</w:t>
            </w:r>
          </w:p>
        </w:tc>
      </w:tr>
      <w:tr w:rsidR="002B4DDE" w:rsidRPr="00AE39D3" w14:paraId="6075F3DB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3686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57EB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B6C6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B30F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71D93624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F53F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3FCF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E4CD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8F4D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6920C0C3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F39F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EE02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9500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E569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04F58B12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EDF4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7FCF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FDB1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52CD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3291180E" w14:textId="77777777" w:rsidTr="008807D1">
        <w:trPr>
          <w:trHeight w:val="454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EA1C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1355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7194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2277" w14:textId="77777777" w:rsidR="002B4DDE" w:rsidRPr="00AE39D3" w:rsidRDefault="002B4DDE" w:rsidP="008807D1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14:paraId="0354AF5A" w14:textId="77777777" w:rsidR="002B4DDE" w:rsidRPr="00AE39D3" w:rsidRDefault="002B4DDE">
      <w:pPr>
        <w:rPr>
          <w:rFonts w:ascii="Times New Roman" w:eastAsia="新細明體" w:hAnsi="Times New Roman" w:cs="Times New Roman"/>
          <w:b/>
        </w:rPr>
      </w:pPr>
    </w:p>
    <w:p w14:paraId="62D7B023" w14:textId="0319D68B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B2.</w:t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>與社區參與</w:t>
      </w:r>
      <w:r w:rsidRPr="00AE39D3">
        <w:rPr>
          <w:rFonts w:ascii="Times New Roman" w:eastAsia="新細明體" w:hAnsi="Times New Roman" w:cs="Times New Roman"/>
          <w:lang w:eastAsia="zh-TW"/>
        </w:rPr>
        <w:t>/</w:t>
      </w:r>
      <w:r w:rsidRPr="00AE39D3">
        <w:rPr>
          <w:rFonts w:ascii="Times New Roman" w:eastAsia="新細明體" w:hAnsi="Times New Roman" w:cs="Times New Roman"/>
          <w:lang w:eastAsia="zh-TW"/>
        </w:rPr>
        <w:t>社會服務有關獎項</w:t>
      </w:r>
      <w:r w:rsidRPr="00AE39D3">
        <w:rPr>
          <w:rFonts w:ascii="Times New Roman" w:eastAsia="新細明體" w:hAnsi="Times New Roman" w:cs="Times New Roman"/>
          <w:lang w:eastAsia="zh-TW"/>
        </w:rPr>
        <w:t>(</w:t>
      </w:r>
      <w:r w:rsidRPr="00AE39D3">
        <w:rPr>
          <w:rFonts w:ascii="Times New Roman" w:eastAsia="新細明體" w:hAnsi="Times New Roman" w:cs="Times New Roman"/>
          <w:lang w:eastAsia="zh-TW"/>
        </w:rPr>
        <w:t>過去五</w:t>
      </w:r>
      <w:r w:rsidRPr="00AE39D3">
        <w:rPr>
          <w:rFonts w:ascii="Times New Roman" w:eastAsia="新細明體" w:hAnsi="Times New Roman" w:cs="Times New Roman"/>
          <w:lang w:val="x-none" w:eastAsia="zh-TW"/>
        </w:rPr>
        <w:t>年內</w:t>
      </w:r>
      <w:r w:rsidRPr="00AE39D3">
        <w:rPr>
          <w:rFonts w:ascii="Times New Roman" w:eastAsia="新細明體" w:hAnsi="Times New Roman" w:cs="Times New Roman"/>
          <w:lang w:val="x-none" w:eastAsia="zh-TW"/>
        </w:rPr>
        <w:t>)</w:t>
      </w:r>
    </w:p>
    <w:tbl>
      <w:tblPr>
        <w:tblStyle w:val="ae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6"/>
        <w:gridCol w:w="3906"/>
        <w:gridCol w:w="2080"/>
      </w:tblGrid>
      <w:tr w:rsidR="002B4DDE" w:rsidRPr="00AE39D3" w14:paraId="685CA654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183" w14:textId="77777777" w:rsidR="002B4DDE" w:rsidRPr="00AE39D3" w:rsidRDefault="00195B53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名稱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4D32" w14:textId="77777777" w:rsidR="002B4DDE" w:rsidRPr="00AE39D3" w:rsidRDefault="00195B53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頒發機構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5040" w14:textId="77777777" w:rsidR="002B4DDE" w:rsidRPr="00AE39D3" w:rsidRDefault="00195B53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AE39D3">
              <w:rPr>
                <w:rFonts w:ascii="Times New Roman" w:eastAsia="新細明體" w:hAnsi="Times New Roman" w:cs="Times New Roman"/>
              </w:rPr>
              <w:t>獲獎日期</w:t>
            </w:r>
          </w:p>
        </w:tc>
      </w:tr>
      <w:tr w:rsidR="002B4DDE" w:rsidRPr="00AE39D3" w14:paraId="406C11F1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C0C1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7697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6DD4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1A1D54C8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1FAC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CA26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E446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0D0BC7A9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402A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7E59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F62C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60FB2BBD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516C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6A77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FC9F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2B4DDE" w:rsidRPr="00AE39D3" w14:paraId="079FA82A" w14:textId="77777777" w:rsidTr="008807D1">
        <w:trPr>
          <w:trHeight w:val="45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D28B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F304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B618" w14:textId="77777777" w:rsidR="002B4DDE" w:rsidRPr="00AE39D3" w:rsidRDefault="002B4DDE">
            <w:pPr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</w:tbl>
    <w:p w14:paraId="3B773B08" w14:textId="68206D5B" w:rsidR="008807D1" w:rsidRPr="00AE39D3" w:rsidRDefault="008807D1">
      <w:pPr>
        <w:rPr>
          <w:rFonts w:ascii="Times New Roman" w:eastAsia="新細明體" w:hAnsi="Times New Roman" w:cs="Times New Roman"/>
        </w:rPr>
      </w:pPr>
    </w:p>
    <w:p w14:paraId="3F1038E4" w14:textId="77777777" w:rsidR="008807D1" w:rsidRPr="00AE39D3" w:rsidRDefault="008807D1">
      <w:pPr>
        <w:rPr>
          <w:rFonts w:ascii="Times New Roman" w:eastAsia="新細明體" w:hAnsi="Times New Roman" w:cs="Times New Roman"/>
        </w:rPr>
      </w:pPr>
    </w:p>
    <w:p w14:paraId="762BEBB5" w14:textId="77777777" w:rsidR="002B4DDE" w:rsidRPr="00AE39D3" w:rsidRDefault="00195B53">
      <w:pPr>
        <w:rPr>
          <w:rFonts w:ascii="Times New Roman" w:eastAsia="新細明體" w:hAnsi="Times New Roman" w:cs="Times New Roman"/>
        </w:rPr>
      </w:pPr>
      <w:r w:rsidRPr="00AE39D3">
        <w:rPr>
          <w:rFonts w:ascii="Times New Roman" w:eastAsia="新細明體" w:hAnsi="Times New Roman" w:cs="Times New Roman"/>
        </w:rPr>
        <w:t xml:space="preserve">C. </w:t>
      </w:r>
      <w:r w:rsidRPr="00AE39D3">
        <w:rPr>
          <w:rFonts w:ascii="Times New Roman" w:eastAsia="新細明體" w:hAnsi="Times New Roman" w:cs="Times New Roman"/>
          <w:u w:val="single"/>
        </w:rPr>
        <w:t>自述文章</w:t>
      </w:r>
    </w:p>
    <w:p w14:paraId="0DFE7645" w14:textId="238ED30F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試以不多於</w:t>
      </w:r>
      <w:r w:rsidRPr="00AE39D3">
        <w:rPr>
          <w:rFonts w:ascii="Times New Roman" w:eastAsia="新細明體" w:hAnsi="Times New Roman" w:cs="Times New Roman"/>
          <w:lang w:eastAsia="zh-TW"/>
        </w:rPr>
        <w:t>500</w:t>
      </w:r>
      <w:r w:rsidRPr="00AE39D3">
        <w:rPr>
          <w:rFonts w:ascii="Times New Roman" w:eastAsia="新細明體" w:hAnsi="Times New Roman" w:cs="Times New Roman"/>
          <w:lang w:eastAsia="zh-TW"/>
        </w:rPr>
        <w:t>字闡述參與制服團隊及社會服務如何成就今天的你，如何透過「傑出青年服務領袖」這一身份將「服務社會」的精神延續開去。並以生命影響生命</w:t>
      </w:r>
      <w:r w:rsidR="0014354D" w:rsidRPr="00AE39D3">
        <w:rPr>
          <w:rFonts w:ascii="Times New Roman" w:eastAsia="新細明體" w:hAnsi="Times New Roman" w:cs="Times New Roman"/>
          <w:lang w:eastAsia="zh-TW"/>
        </w:rPr>
        <w:t>，</w:t>
      </w:r>
      <w:r w:rsidRPr="00AE39D3">
        <w:rPr>
          <w:rFonts w:ascii="Times New Roman" w:eastAsia="新細明體" w:hAnsi="Times New Roman" w:cs="Times New Roman"/>
          <w:lang w:eastAsia="zh-TW"/>
        </w:rPr>
        <w:t>讓更多年青人一同參與社會服務工作。</w:t>
      </w:r>
    </w:p>
    <w:tbl>
      <w:tblPr>
        <w:tblStyle w:val="af"/>
        <w:tblW w:w="9613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3"/>
      </w:tblGrid>
      <w:tr w:rsidR="002B4DDE" w:rsidRPr="00AE39D3" w14:paraId="404700CB" w14:textId="77777777" w:rsidTr="008807D1">
        <w:trPr>
          <w:trHeight w:val="454"/>
        </w:trPr>
        <w:tc>
          <w:tcPr>
            <w:tcW w:w="9613" w:type="dxa"/>
          </w:tcPr>
          <w:p w14:paraId="760BDDC0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45BF00DC" w14:textId="77777777" w:rsidTr="008807D1">
        <w:trPr>
          <w:trHeight w:val="454"/>
        </w:trPr>
        <w:tc>
          <w:tcPr>
            <w:tcW w:w="9613" w:type="dxa"/>
          </w:tcPr>
          <w:p w14:paraId="7EF630E7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0BBB0F50" w14:textId="77777777" w:rsidTr="008807D1">
        <w:trPr>
          <w:trHeight w:val="454"/>
        </w:trPr>
        <w:tc>
          <w:tcPr>
            <w:tcW w:w="9613" w:type="dxa"/>
          </w:tcPr>
          <w:p w14:paraId="4B90C3F9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1CC1071A" w14:textId="77777777" w:rsidTr="008807D1">
        <w:trPr>
          <w:trHeight w:val="454"/>
        </w:trPr>
        <w:tc>
          <w:tcPr>
            <w:tcW w:w="9613" w:type="dxa"/>
          </w:tcPr>
          <w:p w14:paraId="22471A19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388343BF" w14:textId="77777777" w:rsidTr="008807D1">
        <w:trPr>
          <w:trHeight w:val="454"/>
        </w:trPr>
        <w:tc>
          <w:tcPr>
            <w:tcW w:w="9613" w:type="dxa"/>
          </w:tcPr>
          <w:p w14:paraId="343A3801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66C8458D" w14:textId="77777777" w:rsidTr="008807D1">
        <w:trPr>
          <w:trHeight w:val="454"/>
        </w:trPr>
        <w:tc>
          <w:tcPr>
            <w:tcW w:w="9613" w:type="dxa"/>
          </w:tcPr>
          <w:p w14:paraId="1ECAD7DF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0B06916B" w14:textId="77777777" w:rsidTr="008807D1">
        <w:trPr>
          <w:trHeight w:val="454"/>
        </w:trPr>
        <w:tc>
          <w:tcPr>
            <w:tcW w:w="9613" w:type="dxa"/>
          </w:tcPr>
          <w:p w14:paraId="2C210D43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6A33FB28" w14:textId="77777777" w:rsidTr="008807D1">
        <w:trPr>
          <w:trHeight w:val="454"/>
        </w:trPr>
        <w:tc>
          <w:tcPr>
            <w:tcW w:w="9613" w:type="dxa"/>
          </w:tcPr>
          <w:p w14:paraId="160573B1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46140E52" w14:textId="77777777" w:rsidTr="008807D1">
        <w:trPr>
          <w:trHeight w:val="454"/>
        </w:trPr>
        <w:tc>
          <w:tcPr>
            <w:tcW w:w="9613" w:type="dxa"/>
          </w:tcPr>
          <w:p w14:paraId="67370DAA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7459E97C" w14:textId="77777777" w:rsidTr="008807D1">
        <w:trPr>
          <w:trHeight w:val="454"/>
        </w:trPr>
        <w:tc>
          <w:tcPr>
            <w:tcW w:w="9613" w:type="dxa"/>
          </w:tcPr>
          <w:p w14:paraId="0A763848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37D7802C" w14:textId="77777777" w:rsidTr="008807D1">
        <w:trPr>
          <w:trHeight w:val="454"/>
        </w:trPr>
        <w:tc>
          <w:tcPr>
            <w:tcW w:w="9613" w:type="dxa"/>
          </w:tcPr>
          <w:p w14:paraId="385F3741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42A540A1" w14:textId="77777777" w:rsidTr="008807D1">
        <w:trPr>
          <w:trHeight w:val="454"/>
        </w:trPr>
        <w:tc>
          <w:tcPr>
            <w:tcW w:w="9613" w:type="dxa"/>
          </w:tcPr>
          <w:p w14:paraId="615CDD5E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  <w:tr w:rsidR="002B4DDE" w:rsidRPr="00AE39D3" w14:paraId="0A72455F" w14:textId="77777777" w:rsidTr="008807D1">
        <w:trPr>
          <w:trHeight w:val="454"/>
        </w:trPr>
        <w:tc>
          <w:tcPr>
            <w:tcW w:w="9613" w:type="dxa"/>
          </w:tcPr>
          <w:p w14:paraId="58AD4664" w14:textId="77777777" w:rsidR="002B4DDE" w:rsidRPr="00AE39D3" w:rsidRDefault="002B4DDE">
            <w:pPr>
              <w:rPr>
                <w:rFonts w:ascii="Times New Roman" w:eastAsia="新細明體" w:hAnsi="Times New Roman" w:cs="Times New Roman"/>
                <w:lang w:eastAsia="zh-TW"/>
              </w:rPr>
            </w:pPr>
          </w:p>
        </w:tc>
      </w:tr>
    </w:tbl>
    <w:p w14:paraId="7F38ED46" w14:textId="77777777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lastRenderedPageBreak/>
        <w:t>本人聲明以上資料全部屬實，如有虛報或隱瞞事實，將會被取消參選資格及所獲獎項，並同意大會在必要時將此等資料作公開刊登之用及評選的最後決定。</w:t>
      </w:r>
    </w:p>
    <w:p w14:paraId="45F3A192" w14:textId="4219DB4A" w:rsidR="002B4DDE" w:rsidRPr="00AE39D3" w:rsidRDefault="002B4DDE">
      <w:pPr>
        <w:rPr>
          <w:rFonts w:ascii="Times New Roman" w:eastAsia="新細明體" w:hAnsi="Times New Roman" w:cs="Times New Roman"/>
          <w:lang w:eastAsia="zh-TW"/>
        </w:rPr>
      </w:pPr>
    </w:p>
    <w:p w14:paraId="74FE7468" w14:textId="14E30802" w:rsidR="00991174" w:rsidRPr="00AE39D3" w:rsidRDefault="00991174">
      <w:pPr>
        <w:rPr>
          <w:rFonts w:ascii="Times New Roman" w:eastAsia="新細明體" w:hAnsi="Times New Roman" w:cs="Times New Roman"/>
          <w:lang w:eastAsia="zh-TW"/>
        </w:rPr>
      </w:pPr>
    </w:p>
    <w:p w14:paraId="64B6E4E7" w14:textId="6E2A7940" w:rsidR="00991174" w:rsidRPr="00AE39D3" w:rsidRDefault="007000CF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highlight w:val="yellow"/>
          <w:lang w:eastAsia="zh-TW"/>
        </w:rPr>
        <w:t>&lt;</w:t>
      </w:r>
      <w:r w:rsidR="00991174" w:rsidRPr="00AE39D3">
        <w:rPr>
          <w:rFonts w:ascii="Times New Roman" w:eastAsia="新細明體" w:hAnsi="Times New Roman" w:cs="Times New Roman"/>
          <w:highlight w:val="yellow"/>
          <w:lang w:eastAsia="zh-TW"/>
        </w:rPr>
        <w:t>由總會填寫</w:t>
      </w:r>
      <w:r w:rsidRPr="00AE39D3">
        <w:rPr>
          <w:rFonts w:ascii="Times New Roman" w:eastAsia="新細明體" w:hAnsi="Times New Roman" w:cs="Times New Roman"/>
          <w:highlight w:val="yellow"/>
          <w:lang w:eastAsia="zh-TW"/>
        </w:rPr>
        <w:t>&gt;</w:t>
      </w:r>
    </w:p>
    <w:p w14:paraId="2E8A43B8" w14:textId="77777777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提名人簽署：</w:t>
      </w:r>
      <w:r w:rsidRPr="00AE39D3">
        <w:rPr>
          <w:rFonts w:ascii="Times New Roman" w:eastAsia="新細明體" w:hAnsi="Times New Roman" w:cs="Times New Roman"/>
          <w:lang w:eastAsia="zh-TW"/>
        </w:rPr>
        <w:t>_________________________</w:t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>日期：</w:t>
      </w:r>
      <w:r w:rsidRPr="00AE39D3">
        <w:rPr>
          <w:rFonts w:ascii="Times New Roman" w:eastAsia="新細明體" w:hAnsi="Times New Roman" w:cs="Times New Roman"/>
          <w:lang w:eastAsia="zh-TW"/>
        </w:rPr>
        <w:t>__________________</w:t>
      </w:r>
    </w:p>
    <w:p w14:paraId="0954AFFB" w14:textId="45697570" w:rsidR="002B4DDE" w:rsidRPr="00AE39D3" w:rsidRDefault="002B4DDE">
      <w:pPr>
        <w:rPr>
          <w:rFonts w:ascii="Times New Roman" w:eastAsia="新細明體" w:hAnsi="Times New Roman" w:cs="Times New Roman"/>
          <w:lang w:eastAsia="zh-TW"/>
        </w:rPr>
      </w:pPr>
    </w:p>
    <w:p w14:paraId="79CB2339" w14:textId="272767C5" w:rsidR="00991174" w:rsidRPr="00AE39D3" w:rsidRDefault="00991174">
      <w:pPr>
        <w:rPr>
          <w:rFonts w:ascii="Times New Roman" w:eastAsia="新細明體" w:hAnsi="Times New Roman" w:cs="Times New Roman"/>
          <w:lang w:eastAsia="zh-TW"/>
        </w:rPr>
      </w:pPr>
    </w:p>
    <w:p w14:paraId="2DC4BBB9" w14:textId="77777777" w:rsidR="00991174" w:rsidRPr="00AE39D3" w:rsidRDefault="00991174">
      <w:pPr>
        <w:rPr>
          <w:rFonts w:ascii="Times New Roman" w:eastAsia="新細明體" w:hAnsi="Times New Roman" w:cs="Times New Roman"/>
          <w:lang w:eastAsia="zh-TW"/>
        </w:rPr>
      </w:pPr>
    </w:p>
    <w:p w14:paraId="10EFE443" w14:textId="77777777" w:rsidR="002B4DDE" w:rsidRPr="00AE39D3" w:rsidRDefault="00195B53">
      <w:pPr>
        <w:rPr>
          <w:rFonts w:ascii="Times New Roman" w:eastAsia="新細明體" w:hAnsi="Times New Roman" w:cs="Times New Roman"/>
          <w:lang w:eastAsia="zh-TW"/>
        </w:rPr>
      </w:pPr>
      <w:r w:rsidRPr="00AE39D3">
        <w:rPr>
          <w:rFonts w:ascii="Times New Roman" w:eastAsia="新細明體" w:hAnsi="Times New Roman" w:cs="Times New Roman"/>
          <w:lang w:eastAsia="zh-TW"/>
        </w:rPr>
        <w:t>參加者簽署：</w:t>
      </w:r>
      <w:r w:rsidRPr="00AE39D3">
        <w:rPr>
          <w:rFonts w:ascii="Times New Roman" w:eastAsia="新細明體" w:hAnsi="Times New Roman" w:cs="Times New Roman"/>
          <w:lang w:eastAsia="zh-TW"/>
        </w:rPr>
        <w:t>_________________________</w:t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ab/>
      </w:r>
      <w:r w:rsidRPr="00AE39D3">
        <w:rPr>
          <w:rFonts w:ascii="Times New Roman" w:eastAsia="新細明體" w:hAnsi="Times New Roman" w:cs="Times New Roman"/>
          <w:lang w:eastAsia="zh-TW"/>
        </w:rPr>
        <w:t>日期：</w:t>
      </w:r>
      <w:r w:rsidRPr="00AE39D3">
        <w:rPr>
          <w:rFonts w:ascii="Times New Roman" w:eastAsia="新細明體" w:hAnsi="Times New Roman" w:cs="Times New Roman"/>
          <w:lang w:eastAsia="zh-TW"/>
        </w:rPr>
        <w:t>__________________</w:t>
      </w:r>
    </w:p>
    <w:sectPr w:rsidR="002B4DDE" w:rsidRPr="00AE39D3" w:rsidSect="00930147">
      <w:headerReference w:type="default" r:id="rId8"/>
      <w:footerReference w:type="default" r:id="rId9"/>
      <w:pgSz w:w="11906" w:h="16838"/>
      <w:pgMar w:top="1021" w:right="1021" w:bottom="1021" w:left="1021" w:header="426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9A6F8" w14:textId="77777777" w:rsidR="008807D1" w:rsidRDefault="008807D1" w:rsidP="008807D1">
      <w:r>
        <w:separator/>
      </w:r>
    </w:p>
  </w:endnote>
  <w:endnote w:type="continuationSeparator" w:id="0">
    <w:p w14:paraId="7FEBBBB4" w14:textId="77777777" w:rsidR="008807D1" w:rsidRDefault="008807D1" w:rsidP="008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03632"/>
      <w:docPartObj>
        <w:docPartGallery w:val="Page Numbers (Bottom of Page)"/>
        <w:docPartUnique/>
      </w:docPartObj>
    </w:sdtPr>
    <w:sdtEndPr/>
    <w:sdtContent>
      <w:p w14:paraId="3954198E" w14:textId="0C030488" w:rsidR="00930147" w:rsidRDefault="0093014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9D3" w:rsidRPr="00AE39D3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3902BE2E" w14:textId="77777777" w:rsidR="00930147" w:rsidRDefault="0093014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2826" w14:textId="77777777" w:rsidR="008807D1" w:rsidRDefault="008807D1" w:rsidP="008807D1">
      <w:r>
        <w:separator/>
      </w:r>
    </w:p>
  </w:footnote>
  <w:footnote w:type="continuationSeparator" w:id="0">
    <w:p w14:paraId="76EA28B7" w14:textId="77777777" w:rsidR="008807D1" w:rsidRDefault="008807D1" w:rsidP="0088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1AC1" w14:textId="1DB38A7C" w:rsidR="008807D1" w:rsidRPr="008807D1" w:rsidRDefault="008807D1" w:rsidP="008807D1">
    <w:pPr>
      <w:pStyle w:val="af2"/>
      <w:jc w:val="right"/>
      <w:rPr>
        <w:rFonts w:eastAsia="新細明體"/>
        <w:lang w:eastAsia="zh-TW"/>
      </w:rPr>
    </w:pPr>
    <w:r>
      <w:rPr>
        <w:rFonts w:eastAsia="新細明體" w:hint="eastAsia"/>
        <w:lang w:eastAsia="zh-TW"/>
      </w:rPr>
      <w:t>H</w:t>
    </w:r>
    <w:r>
      <w:rPr>
        <w:rFonts w:eastAsia="新細明體"/>
        <w:lang w:eastAsia="zh-TW"/>
      </w:rPr>
      <w:t>KGGA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29B9"/>
    <w:multiLevelType w:val="multilevel"/>
    <w:tmpl w:val="9306FA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93A95"/>
    <w:multiLevelType w:val="multilevel"/>
    <w:tmpl w:val="5486ED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DE"/>
    <w:rsid w:val="0014354D"/>
    <w:rsid w:val="00195B53"/>
    <w:rsid w:val="002B4DDE"/>
    <w:rsid w:val="00362060"/>
    <w:rsid w:val="007000CF"/>
    <w:rsid w:val="0081307F"/>
    <w:rsid w:val="008807D1"/>
    <w:rsid w:val="00894681"/>
    <w:rsid w:val="00930147"/>
    <w:rsid w:val="00991174"/>
    <w:rsid w:val="00A11F3B"/>
    <w:rsid w:val="00AE39D3"/>
    <w:rsid w:val="00B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8C60B0"/>
  <w15:docId w15:val="{425103F2-5D37-754E-8BA3-FFAB620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62"/>
    <w:pPr>
      <w:keepNext/>
      <w:spacing w:line="720" w:lineRule="auto"/>
      <w:ind w:leftChars="200" w:left="200"/>
      <w:outlineLvl w:val="4"/>
    </w:pPr>
    <w:rPr>
      <w:rFonts w:ascii="Cambria" w:eastAsia="Times New Roman" w:hAnsi="Cambria" w:cs="Times New Roman"/>
      <w:b/>
      <w:bCs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2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7A14"/>
    <w:pPr>
      <w:widowControl/>
      <w:spacing w:after="300"/>
      <w:ind w:left="150"/>
    </w:pPr>
    <w:rPr>
      <w:rFonts w:ascii="新細明體" w:eastAsia="新細明體" w:hAnsi="新細明體"/>
      <w:sz w:val="18"/>
      <w:szCs w:val="18"/>
    </w:rPr>
  </w:style>
  <w:style w:type="paragraph" w:styleId="a5">
    <w:name w:val="List Paragraph"/>
    <w:basedOn w:val="a"/>
    <w:uiPriority w:val="34"/>
    <w:qFormat/>
    <w:rsid w:val="009E075A"/>
    <w:pPr>
      <w:ind w:leftChars="200" w:left="480"/>
    </w:pPr>
  </w:style>
  <w:style w:type="character" w:customStyle="1" w:styleId="50">
    <w:name w:val="標題 5 字元"/>
    <w:basedOn w:val="a0"/>
    <w:link w:val="5"/>
    <w:semiHidden/>
    <w:rsid w:val="00562062"/>
    <w:rPr>
      <w:rFonts w:ascii="Cambria" w:eastAsia="Times New Roman" w:hAnsi="Cambria" w:cs="Times New Roman"/>
      <w:b/>
      <w:bCs/>
      <w:sz w:val="36"/>
      <w:szCs w:val="36"/>
    </w:rPr>
  </w:style>
  <w:style w:type="character" w:customStyle="1" w:styleId="fcg">
    <w:name w:val="fcg"/>
    <w:rsid w:val="00562062"/>
  </w:style>
  <w:style w:type="character" w:styleId="a6">
    <w:name w:val="Strong"/>
    <w:basedOn w:val="a0"/>
    <w:uiPriority w:val="22"/>
    <w:qFormat/>
    <w:rsid w:val="00562062"/>
    <w:rPr>
      <w:b/>
      <w:bCs/>
    </w:rPr>
  </w:style>
  <w:style w:type="character" w:styleId="a7">
    <w:name w:val="Hyperlink"/>
    <w:basedOn w:val="a0"/>
    <w:uiPriority w:val="99"/>
    <w:unhideWhenUsed/>
    <w:rsid w:val="00FF796C"/>
    <w:rPr>
      <w:color w:val="0563C1" w:themeColor="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a1"/>
    <w:tblPr>
      <w:tblStyleRowBandSize w:val="1"/>
      <w:tblStyleColBandSize w:val="1"/>
    </w:tblPr>
  </w:style>
  <w:style w:type="paragraph" w:styleId="af0">
    <w:name w:val="Balloon Text"/>
    <w:basedOn w:val="a"/>
    <w:link w:val="af1"/>
    <w:uiPriority w:val="99"/>
    <w:semiHidden/>
    <w:unhideWhenUsed/>
    <w:rsid w:val="0089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9468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8807D1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88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8807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ajPPW+4BgFaY8aEDceSmXKjYw==">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8FB5BAE1</Template>
  <TotalTime>49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Kwan</dc:creator>
  <cp:lastModifiedBy>deve officer</cp:lastModifiedBy>
  <cp:revision>9</cp:revision>
  <dcterms:created xsi:type="dcterms:W3CDTF">2021-11-19T08:23:00Z</dcterms:created>
  <dcterms:modified xsi:type="dcterms:W3CDTF">2021-11-26T02:35:00Z</dcterms:modified>
</cp:coreProperties>
</file>