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8080"/>
        <w:gridCol w:w="1559"/>
      </w:tblGrid>
      <w:tr w:rsidR="00A349AE" w:rsidRPr="00B04DED" w:rsidTr="00A349AE">
        <w:trPr>
          <w:trHeight w:val="1281"/>
        </w:trPr>
        <w:tc>
          <w:tcPr>
            <w:tcW w:w="1446" w:type="dxa"/>
            <w:vAlign w:val="center"/>
          </w:tcPr>
          <w:p w:rsidR="00A349AE" w:rsidRPr="00B04DED" w:rsidRDefault="00A349AE" w:rsidP="00062A03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04DED"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w:drawing>
                <wp:inline distT="0" distB="0" distL="0" distR="0" wp14:anchorId="43CEF3AC" wp14:editId="7566F8A1">
                  <wp:extent cx="876276" cy="826168"/>
                  <wp:effectExtent l="0" t="0" r="635" b="0"/>
                  <wp:docPr id="1" name="圖片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9" r="8029"/>
                          <a:stretch/>
                        </pic:blipFill>
                        <pic:spPr bwMode="auto">
                          <a:xfrm>
                            <a:off x="0" y="0"/>
                            <a:ext cx="885360" cy="834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A349AE" w:rsidRPr="00A349AE" w:rsidRDefault="00A349AE" w:rsidP="00E50510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A349AE">
              <w:rPr>
                <w:rFonts w:ascii="微軟正黑體" w:eastAsia="微軟正黑體" w:hAnsi="微軟正黑體"/>
                <w:b/>
                <w:bCs/>
                <w:sz w:val="28"/>
              </w:rPr>
              <w:t>香港女童軍總會</w:t>
            </w:r>
          </w:p>
          <w:p w:rsidR="00A349AE" w:rsidRDefault="00A349AE" w:rsidP="00E50510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A349AE">
              <w:rPr>
                <w:rFonts w:ascii="微軟正黑體" w:eastAsia="微軟正黑體" w:hAnsi="微軟正黑體" w:hint="eastAsia"/>
                <w:b/>
                <w:bCs/>
                <w:sz w:val="28"/>
              </w:rPr>
              <w:t>同心同根萬里行</w:t>
            </w:r>
            <w:r w:rsidR="00006CB9">
              <w:rPr>
                <w:rFonts w:ascii="微軟正黑體" w:eastAsia="微軟正黑體" w:hAnsi="微軟正黑體" w:hint="eastAsia"/>
                <w:b/>
                <w:bCs/>
                <w:sz w:val="28"/>
              </w:rPr>
              <w:t>2019</w:t>
            </w:r>
          </w:p>
          <w:p w:rsidR="00A349AE" w:rsidRPr="00A349AE" w:rsidRDefault="00A349AE" w:rsidP="00E50510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A349AE">
              <w:rPr>
                <w:rFonts w:ascii="微軟正黑體" w:eastAsia="微軟正黑體" w:hAnsi="微軟正黑體"/>
                <w:b/>
                <w:sz w:val="28"/>
              </w:rPr>
              <w:t>報名表格</w:t>
            </w:r>
            <w:r w:rsidRPr="00A349AE">
              <w:rPr>
                <w:rFonts w:ascii="微軟正黑體" w:eastAsia="微軟正黑體" w:hAnsi="微軟正黑體" w:hint="eastAsia"/>
                <w:b/>
                <w:sz w:val="28"/>
              </w:rPr>
              <w:t>（參加者適用）</w:t>
            </w:r>
          </w:p>
        </w:tc>
        <w:tc>
          <w:tcPr>
            <w:tcW w:w="1559" w:type="dxa"/>
            <w:vAlign w:val="center"/>
          </w:tcPr>
          <w:p w:rsidR="00A349AE" w:rsidRPr="00B04DED" w:rsidRDefault="00A349AE" w:rsidP="00A349AE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6974D0" w:rsidRPr="00407692" w:rsidRDefault="006974D0">
      <w:pPr>
        <w:spacing w:line="0" w:lineRule="atLeast"/>
        <w:jc w:val="both"/>
        <w:rPr>
          <w:rFonts w:asciiTheme="minorEastAsia" w:eastAsiaTheme="minorEastAsia" w:hAnsiTheme="minorEastAsia"/>
          <w:b/>
          <w:bCs/>
          <w:outline/>
          <w:color w:val="000000"/>
          <w:spacing w:val="21"/>
          <w:sz w:val="1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W w:w="11085" w:type="dxa"/>
        <w:tblBorders>
          <w:top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207"/>
        <w:gridCol w:w="587"/>
        <w:gridCol w:w="94"/>
        <w:gridCol w:w="244"/>
        <w:gridCol w:w="67"/>
        <w:gridCol w:w="273"/>
        <w:gridCol w:w="171"/>
        <w:gridCol w:w="27"/>
        <w:gridCol w:w="142"/>
        <w:gridCol w:w="89"/>
        <w:gridCol w:w="251"/>
        <w:gridCol w:w="99"/>
        <w:gridCol w:w="106"/>
        <w:gridCol w:w="135"/>
        <w:gridCol w:w="8"/>
        <w:gridCol w:w="258"/>
        <w:gridCol w:w="74"/>
        <w:gridCol w:w="237"/>
        <w:gridCol w:w="103"/>
        <w:gridCol w:w="182"/>
        <w:gridCol w:w="141"/>
        <w:gridCol w:w="17"/>
        <w:gridCol w:w="125"/>
        <w:gridCol w:w="93"/>
        <w:gridCol w:w="122"/>
        <w:gridCol w:w="340"/>
        <w:gridCol w:w="15"/>
        <w:gridCol w:w="286"/>
        <w:gridCol w:w="39"/>
        <w:gridCol w:w="239"/>
        <w:gridCol w:w="286"/>
        <w:gridCol w:w="137"/>
        <w:gridCol w:w="572"/>
        <w:gridCol w:w="185"/>
        <w:gridCol w:w="238"/>
        <w:gridCol w:w="470"/>
        <w:gridCol w:w="104"/>
        <w:gridCol w:w="276"/>
        <w:gridCol w:w="425"/>
        <w:gridCol w:w="372"/>
        <w:gridCol w:w="206"/>
        <w:gridCol w:w="131"/>
        <w:gridCol w:w="89"/>
        <w:gridCol w:w="336"/>
        <w:gridCol w:w="709"/>
        <w:gridCol w:w="709"/>
      </w:tblGrid>
      <w:tr w:rsidR="00A00DCF" w:rsidRPr="00D034AD" w:rsidTr="00880393">
        <w:trPr>
          <w:trHeight w:val="432"/>
        </w:trPr>
        <w:tc>
          <w:tcPr>
            <w:tcW w:w="11085" w:type="dxa"/>
            <w:gridSpan w:val="47"/>
            <w:tcBorders>
              <w:top w:val="single" w:sz="12" w:space="0" w:color="auto"/>
              <w:bottom w:val="single" w:sz="12" w:space="0" w:color="auto"/>
            </w:tcBorders>
          </w:tcPr>
          <w:p w:rsidR="00A00DCF" w:rsidRPr="00D034AD" w:rsidRDefault="00A00DCF" w:rsidP="00062A03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D034AD">
              <w:rPr>
                <w:rFonts w:ascii="微軟正黑體" w:eastAsia="微軟正黑體" w:hAnsi="微軟正黑體"/>
                <w:b/>
              </w:rPr>
              <w:t>個人資料 （所有參加者的個人資料，只限於有關上述活動申請、購買保險的用途）</w:t>
            </w:r>
          </w:p>
        </w:tc>
      </w:tr>
      <w:tr w:rsidR="00A00DCF" w:rsidRPr="00D034AD" w:rsidTr="00E50510">
        <w:trPr>
          <w:trHeight w:val="528"/>
        </w:trPr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A00DCF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姓名（中文）</w:t>
            </w:r>
          </w:p>
        </w:tc>
        <w:tc>
          <w:tcPr>
            <w:tcW w:w="1694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:rsidR="00A00DCF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7" w:type="dxa"/>
            <w:gridSpan w:val="6"/>
            <w:tcBorders>
              <w:top w:val="single" w:sz="12" w:space="0" w:color="auto"/>
            </w:tcBorders>
          </w:tcPr>
          <w:p w:rsidR="00A00DCF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（英文）</w:t>
            </w:r>
          </w:p>
        </w:tc>
        <w:tc>
          <w:tcPr>
            <w:tcW w:w="3193" w:type="dxa"/>
            <w:gridSpan w:val="18"/>
            <w:tcBorders>
              <w:top w:val="single" w:sz="12" w:space="0" w:color="auto"/>
              <w:bottom w:val="single" w:sz="4" w:space="0" w:color="auto"/>
            </w:tcBorders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065" w:type="dxa"/>
            <w:gridSpan w:val="12"/>
            <w:tcBorders>
              <w:top w:val="single" w:sz="12" w:space="0" w:color="auto"/>
            </w:tcBorders>
          </w:tcPr>
          <w:p w:rsidR="00A00DCF" w:rsidRDefault="00A00DCF" w:rsidP="00062A0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 w:val="17"/>
                <w:szCs w:val="17"/>
              </w:rPr>
            </w:pPr>
          </w:p>
          <w:p w:rsidR="00A00DCF" w:rsidRPr="00D034AD" w:rsidRDefault="00A00DCF" w:rsidP="00D83782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b/>
                <w:sz w:val="17"/>
                <w:szCs w:val="17"/>
              </w:rPr>
            </w:pPr>
            <w:r w:rsidRPr="00D034AD">
              <w:rPr>
                <w:rFonts w:ascii="微軟正黑體" w:eastAsia="微軟正黑體" w:hAnsi="微軟正黑體"/>
                <w:b/>
                <w:sz w:val="17"/>
                <w:szCs w:val="17"/>
              </w:rPr>
              <w:t>*請以英文正楷書寫，須與身份證明文件相符</w:t>
            </w:r>
          </w:p>
        </w:tc>
      </w:tr>
      <w:tr w:rsidR="00A00DCF" w:rsidRPr="00D034AD" w:rsidTr="00E50510">
        <w:trPr>
          <w:cantSplit/>
          <w:trHeight w:val="328"/>
        </w:trPr>
        <w:tc>
          <w:tcPr>
            <w:tcW w:w="2268" w:type="dxa"/>
            <w:gridSpan w:val="6"/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宣誓日期（</w:t>
            </w:r>
            <w:r w:rsidRPr="00D034AD">
              <w:rPr>
                <w:rFonts w:ascii="微軟正黑體" w:eastAsia="微軟正黑體" w:hAnsi="微軟正黑體"/>
                <w:bCs/>
                <w:sz w:val="20"/>
                <w:szCs w:val="20"/>
                <w:u w:val="single"/>
              </w:rPr>
              <w:t>必須填寫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）：</w:t>
            </w:r>
          </w:p>
        </w:tc>
        <w:tc>
          <w:tcPr>
            <w:tcW w:w="702" w:type="dxa"/>
            <w:gridSpan w:val="5"/>
            <w:tcBorders>
              <w:top w:val="nil"/>
              <w:bottom w:val="single" w:sz="4" w:space="0" w:color="auto"/>
            </w:tcBorders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56" w:type="dxa"/>
            <w:gridSpan w:val="3"/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年</w:t>
            </w:r>
          </w:p>
        </w:tc>
        <w:tc>
          <w:tcPr>
            <w:tcW w:w="712" w:type="dxa"/>
            <w:gridSpan w:val="5"/>
            <w:tcBorders>
              <w:top w:val="nil"/>
              <w:bottom w:val="single" w:sz="4" w:space="0" w:color="auto"/>
            </w:tcBorders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6" w:type="dxa"/>
            <w:gridSpan w:val="3"/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月</w:t>
            </w:r>
          </w:p>
        </w:tc>
        <w:tc>
          <w:tcPr>
            <w:tcW w:w="712" w:type="dxa"/>
            <w:gridSpan w:val="6"/>
            <w:tcBorders>
              <w:top w:val="nil"/>
              <w:bottom w:val="single" w:sz="4" w:space="0" w:color="auto"/>
            </w:tcBorders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4" w:type="dxa"/>
            <w:gridSpan w:val="3"/>
          </w:tcPr>
          <w:p w:rsidR="00A00DCF" w:rsidRPr="00D034AD" w:rsidRDefault="00A00DCF" w:rsidP="00062A03">
            <w:pPr>
              <w:snapToGrid w:val="0"/>
              <w:spacing w:line="300" w:lineRule="exact"/>
              <w:ind w:hanging="5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日 　</w:t>
            </w:r>
          </w:p>
        </w:tc>
        <w:tc>
          <w:tcPr>
            <w:tcW w:w="5245" w:type="dxa"/>
            <w:gridSpan w:val="16"/>
          </w:tcPr>
          <w:p w:rsidR="00A00DCF" w:rsidRPr="00D034AD" w:rsidRDefault="00A00DCF" w:rsidP="00062A03">
            <w:pPr>
              <w:snapToGrid w:val="0"/>
              <w:spacing w:line="300" w:lineRule="exact"/>
              <w:ind w:hanging="5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D034AD" w:rsidTr="00880393">
        <w:trPr>
          <w:trHeight w:val="328"/>
        </w:trPr>
        <w:tc>
          <w:tcPr>
            <w:tcW w:w="11085" w:type="dxa"/>
            <w:gridSpan w:val="47"/>
          </w:tcPr>
          <w:p w:rsidR="00A00DCF" w:rsidRPr="00D034AD" w:rsidRDefault="00A00DCF" w:rsidP="00A00DCF">
            <w:pPr>
              <w:snapToGrid w:val="0"/>
              <w:spacing w:beforeLines="20" w:before="72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隊號</w:t>
            </w:r>
            <w:proofErr w:type="gramEnd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：港島／東九龍／西九龍／新界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第（  　</w:t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   ）快樂小蜜蜂隊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小女童軍隊／女童軍隊／</w:t>
            </w:r>
            <w:proofErr w:type="gramStart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深資女</w:t>
            </w:r>
            <w:proofErr w:type="gramEnd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童軍隊／</w:t>
            </w:r>
          </w:p>
          <w:p w:rsidR="00A00DCF" w:rsidRPr="00D034AD" w:rsidRDefault="00A00DCF" w:rsidP="00AA7A3C">
            <w:pPr>
              <w:snapToGrid w:val="0"/>
              <w:spacing w:beforeLines="20" w:before="72"/>
              <w:ind w:rightChars="-11" w:right="-26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深資航空</w:t>
            </w:r>
            <w:proofErr w:type="gramEnd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女童軍／</w:t>
            </w:r>
            <w:proofErr w:type="gramStart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深資海女</w:t>
            </w:r>
            <w:proofErr w:type="gramEnd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童軍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  <w:t xml:space="preserve">             </w:t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  <w:t xml:space="preserve">  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　　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  <w:t xml:space="preserve">  </w:t>
            </w:r>
            <w:r w:rsidR="00AA7A3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</w:t>
            </w:r>
            <w:r w:rsidR="00AA7A3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隊*</w:t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AA7A3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　　　　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　</w:t>
            </w:r>
            <w:r w:rsidR="0088039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D034AD">
              <w:rPr>
                <w:rFonts w:ascii="微軟正黑體" w:eastAsia="微軟正黑體" w:hAnsi="微軟正黑體"/>
                <w:b/>
                <w:sz w:val="17"/>
                <w:szCs w:val="17"/>
              </w:rPr>
              <w:t>*請刪去不適用者</w:t>
            </w:r>
          </w:p>
        </w:tc>
      </w:tr>
      <w:tr w:rsidR="00A00DCF" w:rsidRPr="00D034AD" w:rsidTr="00880393">
        <w:trPr>
          <w:trHeight w:val="374"/>
        </w:trPr>
        <w:tc>
          <w:tcPr>
            <w:tcW w:w="11085" w:type="dxa"/>
            <w:gridSpan w:val="47"/>
            <w:vAlign w:val="bottom"/>
          </w:tcPr>
          <w:p w:rsidR="00A00DCF" w:rsidRPr="00D034AD" w:rsidRDefault="00A00DCF" w:rsidP="00BF06D8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女童軍  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roofErr w:type="gramStart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深資女</w:t>
            </w:r>
            <w:proofErr w:type="gramEnd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童軍     就讀年級或職業：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ab/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ab/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ab/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ab/>
              <w:t xml:space="preserve">　　　</w:t>
            </w:r>
            <w:r w:rsidR="00450303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88039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0F4B5E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  </w:t>
            </w:r>
            <w:r w:rsidR="00AA7A3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</w:t>
            </w:r>
            <w:proofErr w:type="gramStart"/>
            <w:r w:rsidRPr="00D034AD">
              <w:rPr>
                <w:rFonts w:ascii="微軟正黑體" w:eastAsia="微軟正黑體" w:hAnsi="微軟正黑體"/>
                <w:b/>
                <w:sz w:val="17"/>
                <w:szCs w:val="17"/>
              </w:rPr>
              <w:t>請剔選</w:t>
            </w:r>
            <w:proofErr w:type="gramEnd"/>
            <w:r w:rsidRPr="00D034AD">
              <w:rPr>
                <w:rFonts w:ascii="微軟正黑體" w:eastAsia="微軟正黑體" w:hAnsi="微軟正黑體"/>
                <w:b/>
                <w:sz w:val="17"/>
                <w:szCs w:val="17"/>
              </w:rPr>
              <w:sym w:font="Wingdings" w:char="F0FE"/>
            </w:r>
          </w:p>
        </w:tc>
      </w:tr>
      <w:tr w:rsidR="00A00DCF" w:rsidRPr="00D034AD" w:rsidTr="00E50510">
        <w:trPr>
          <w:trHeight w:val="374"/>
        </w:trPr>
        <w:tc>
          <w:tcPr>
            <w:tcW w:w="1069" w:type="dxa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出生日期：</w:t>
            </w:r>
          </w:p>
        </w:tc>
        <w:tc>
          <w:tcPr>
            <w:tcW w:w="79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年</w:t>
            </w:r>
          </w:p>
        </w:tc>
        <w:tc>
          <w:tcPr>
            <w:tcW w:w="44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月</w:t>
            </w:r>
          </w:p>
        </w:tc>
        <w:tc>
          <w:tcPr>
            <w:tcW w:w="59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58" w:type="dxa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日</w:t>
            </w:r>
          </w:p>
        </w:tc>
        <w:tc>
          <w:tcPr>
            <w:tcW w:w="1735" w:type="dxa"/>
            <w:gridSpan w:val="12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年齡：</w:t>
            </w:r>
          </w:p>
        </w:tc>
        <w:tc>
          <w:tcPr>
            <w:tcW w:w="127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070" w:type="dxa"/>
            <w:gridSpan w:val="7"/>
            <w:vAlign w:val="bottom"/>
          </w:tcPr>
          <w:p w:rsidR="00A00DCF" w:rsidRPr="00F450DA" w:rsidRDefault="00A00DCF" w:rsidP="00062A03">
            <w:pPr>
              <w:snapToGrid w:val="0"/>
              <w:jc w:val="right"/>
              <w:rPr>
                <w:rFonts w:ascii="微軟正黑體" w:eastAsia="微軟正黑體" w:hAnsi="微軟正黑體"/>
                <w:sz w:val="20"/>
              </w:rPr>
            </w:pPr>
            <w:r w:rsidRPr="00F450DA">
              <w:rPr>
                <w:rFonts w:ascii="微軟正黑體" w:eastAsia="微軟正黑體" w:hAnsi="微軟正黑體" w:hint="eastAsia"/>
                <w:sz w:val="20"/>
              </w:rPr>
              <w:t xml:space="preserve">   </w:t>
            </w:r>
            <w:r w:rsidRPr="00F450DA">
              <w:rPr>
                <w:rFonts w:ascii="微軟正黑體" w:eastAsia="微軟正黑體" w:hAnsi="微軟正黑體"/>
                <w:sz w:val="20"/>
              </w:rPr>
              <w:t>身份</w:t>
            </w:r>
            <w:proofErr w:type="gramStart"/>
            <w:r w:rsidRPr="00F450DA">
              <w:rPr>
                <w:rFonts w:ascii="微軟正黑體" w:eastAsia="微軟正黑體" w:hAnsi="微軟正黑體"/>
                <w:sz w:val="20"/>
              </w:rPr>
              <w:t>証</w:t>
            </w:r>
            <w:proofErr w:type="gramEnd"/>
            <w:r w:rsidRPr="00F450DA">
              <w:rPr>
                <w:rFonts w:ascii="微軟正黑體" w:eastAsia="微軟正黑體" w:hAnsi="微軟正黑體"/>
                <w:sz w:val="20"/>
              </w:rPr>
              <w:t>號碼：</w:t>
            </w:r>
          </w:p>
        </w:tc>
        <w:tc>
          <w:tcPr>
            <w:tcW w:w="206" w:type="dxa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74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　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   )</w:t>
            </w:r>
          </w:p>
        </w:tc>
      </w:tr>
      <w:tr w:rsidR="00A00DCF" w:rsidRPr="00B57958" w:rsidTr="00880393">
        <w:trPr>
          <w:trHeight w:val="371"/>
        </w:trPr>
        <w:tc>
          <w:tcPr>
            <w:tcW w:w="1069" w:type="dxa"/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57958">
              <w:rPr>
                <w:rFonts w:ascii="微軟正黑體" w:eastAsia="微軟正黑體" w:hAnsi="微軟正黑體"/>
                <w:sz w:val="20"/>
                <w:szCs w:val="20"/>
              </w:rPr>
              <w:t>聯絡電話：</w:t>
            </w:r>
          </w:p>
        </w:tc>
        <w:tc>
          <w:tcPr>
            <w:tcW w:w="3354" w:type="dxa"/>
            <w:gridSpan w:val="20"/>
            <w:tcBorders>
              <w:top w:val="nil"/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wordWrap w:val="0"/>
              <w:snapToGrid w:val="0"/>
              <w:spacing w:line="300" w:lineRule="exact"/>
              <w:ind w:rightChars="-10" w:right="-2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日間)           (手提)</w:t>
            </w:r>
          </w:p>
        </w:tc>
        <w:tc>
          <w:tcPr>
            <w:tcW w:w="1139" w:type="dxa"/>
            <w:gridSpan w:val="8"/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57958">
              <w:rPr>
                <w:rFonts w:ascii="微軟正黑體" w:eastAsia="微軟正黑體" w:hAnsi="微軟正黑體"/>
                <w:sz w:val="20"/>
                <w:szCs w:val="20"/>
              </w:rPr>
              <w:t>電郵地址：</w:t>
            </w:r>
          </w:p>
        </w:tc>
        <w:tc>
          <w:tcPr>
            <w:tcW w:w="2270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ind w:right="-28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57958">
              <w:rPr>
                <w:rFonts w:ascii="微軟正黑體" w:eastAsia="微軟正黑體" w:hAnsi="微軟正黑體"/>
                <w:sz w:val="20"/>
                <w:szCs w:val="20"/>
              </w:rPr>
              <w:t>傳真號碼：</w:t>
            </w:r>
          </w:p>
        </w:tc>
        <w:tc>
          <w:tcPr>
            <w:tcW w:w="2180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B57958" w:rsidTr="00880393">
        <w:trPr>
          <w:trHeight w:val="371"/>
        </w:trPr>
        <w:tc>
          <w:tcPr>
            <w:tcW w:w="1069" w:type="dxa"/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450DA">
              <w:rPr>
                <w:rFonts w:ascii="微軟正黑體" w:eastAsia="微軟正黑體" w:hAnsi="微軟正黑體"/>
                <w:sz w:val="20"/>
                <w:szCs w:val="20"/>
              </w:rPr>
              <w:t>地　址　：</w:t>
            </w:r>
          </w:p>
        </w:tc>
        <w:tc>
          <w:tcPr>
            <w:tcW w:w="16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DCF" w:rsidRDefault="00A00DCF" w:rsidP="00062A03">
            <w:pPr>
              <w:wordWrap w:val="0"/>
              <w:snapToGrid w:val="0"/>
              <w:spacing w:line="300" w:lineRule="exact"/>
              <w:ind w:right="-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</w:t>
            </w:r>
            <w:r w:rsidRPr="00F450DA">
              <w:rPr>
                <w:rFonts w:ascii="微軟正黑體" w:eastAsia="微軟正黑體" w:hAnsi="微軟正黑體"/>
                <w:sz w:val="20"/>
                <w:szCs w:val="20"/>
              </w:rPr>
              <w:t>(單位)</w:t>
            </w:r>
          </w:p>
        </w:tc>
        <w:tc>
          <w:tcPr>
            <w:tcW w:w="168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DCF" w:rsidRDefault="00A00DCF" w:rsidP="00062A03">
            <w:pPr>
              <w:wordWrap w:val="0"/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</w:t>
            </w:r>
            <w:r w:rsidRPr="00F450DA">
              <w:rPr>
                <w:rFonts w:ascii="微軟正黑體" w:eastAsia="微軟正黑體" w:hAnsi="微軟正黑體"/>
                <w:sz w:val="20"/>
                <w:szCs w:val="20"/>
              </w:rPr>
              <w:t>(樓層)</w:t>
            </w:r>
          </w:p>
        </w:tc>
        <w:tc>
          <w:tcPr>
            <w:tcW w:w="1703" w:type="dxa"/>
            <w:gridSpan w:val="11"/>
            <w:tcBorders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450DA">
              <w:rPr>
                <w:rFonts w:ascii="微軟正黑體" w:eastAsia="微軟正黑體" w:hAnsi="微軟正黑體"/>
                <w:sz w:val="20"/>
                <w:szCs w:val="20"/>
              </w:rPr>
              <w:t>(座號)</w:t>
            </w:r>
          </w:p>
        </w:tc>
        <w:tc>
          <w:tcPr>
            <w:tcW w:w="4959" w:type="dxa"/>
            <w:gridSpan w:val="15"/>
            <w:tcBorders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450DA">
              <w:rPr>
                <w:rFonts w:ascii="微軟正黑體" w:eastAsia="微軟正黑體" w:hAnsi="微軟正黑體"/>
                <w:sz w:val="20"/>
                <w:szCs w:val="20"/>
              </w:rPr>
              <w:t>(大廈名稱)</w:t>
            </w:r>
          </w:p>
        </w:tc>
      </w:tr>
      <w:tr w:rsidR="00A00DCF" w:rsidRPr="00F450DA" w:rsidTr="00880393">
        <w:trPr>
          <w:trHeight w:val="371"/>
        </w:trPr>
        <w:tc>
          <w:tcPr>
            <w:tcW w:w="1069" w:type="dxa"/>
            <w:vAlign w:val="bottom"/>
          </w:tcPr>
          <w:p w:rsidR="00A00DCF" w:rsidRPr="00F450DA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659" w:type="dxa"/>
            <w:gridSpan w:val="3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DCF" w:rsidRPr="00F450DA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</w:t>
            </w:r>
            <w:r w:rsidRPr="00F450DA">
              <w:rPr>
                <w:rFonts w:ascii="微軟正黑體" w:eastAsia="微軟正黑體" w:hAnsi="微軟正黑體"/>
                <w:sz w:val="20"/>
                <w:szCs w:val="20"/>
              </w:rPr>
              <w:t>(門牌號碼及街道名稱)</w:t>
            </w:r>
          </w:p>
        </w:tc>
        <w:tc>
          <w:tcPr>
            <w:tcW w:w="335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DCF" w:rsidRPr="00F450DA" w:rsidRDefault="00880393" w:rsidP="0088039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A00DCF" w:rsidRPr="0016706D">
              <w:rPr>
                <w:rFonts w:ascii="微軟正黑體" w:eastAsia="微軟正黑體" w:hAnsi="微軟正黑體" w:hint="eastAsia"/>
                <w:sz w:val="20"/>
                <w:szCs w:val="20"/>
              </w:rPr>
              <w:t>香港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A00DCF" w:rsidRPr="0016706D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A00DCF" w:rsidRPr="0016706D">
              <w:rPr>
                <w:rFonts w:ascii="微軟正黑體" w:eastAsia="微軟正黑體" w:hAnsi="微軟正黑體" w:hint="eastAsia"/>
                <w:sz w:val="20"/>
                <w:szCs w:val="20"/>
              </w:rPr>
              <w:t>九龍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A00DCF" w:rsidRPr="0016706D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A00DCF" w:rsidRPr="0016706D">
              <w:rPr>
                <w:rFonts w:ascii="微軟正黑體" w:eastAsia="微軟正黑體" w:hAnsi="微軟正黑體" w:hint="eastAsia"/>
                <w:sz w:val="20"/>
                <w:szCs w:val="20"/>
              </w:rPr>
              <w:t>新界</w:t>
            </w:r>
            <w:r w:rsidR="00A00DC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A00DCF" w:rsidRPr="0016706D">
              <w:rPr>
                <w:rFonts w:ascii="微軟正黑體" w:eastAsia="微軟正黑體" w:hAnsi="微軟正黑體" w:hint="eastAsia"/>
                <w:sz w:val="20"/>
                <w:szCs w:val="20"/>
              </w:rPr>
              <w:t>(地區)</w:t>
            </w:r>
          </w:p>
        </w:tc>
      </w:tr>
      <w:tr w:rsidR="00A00DCF" w:rsidRPr="0022193A" w:rsidTr="00880393">
        <w:trPr>
          <w:trHeight w:val="112"/>
        </w:trPr>
        <w:tc>
          <w:tcPr>
            <w:tcW w:w="11085" w:type="dxa"/>
            <w:gridSpan w:val="47"/>
            <w:tcBorders>
              <w:bottom w:val="single" w:sz="4" w:space="0" w:color="auto"/>
            </w:tcBorders>
            <w:vAlign w:val="bottom"/>
          </w:tcPr>
          <w:p w:rsidR="00A00DCF" w:rsidRPr="00985DC1" w:rsidRDefault="00A00DCF" w:rsidP="00062A03">
            <w:pPr>
              <w:snapToGrid w:val="0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A00DCF" w:rsidRPr="00F450DA" w:rsidTr="00C4607D">
        <w:trPr>
          <w:trHeight w:val="5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129" w:right="-3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語言能力：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28" w:left="-67" w:rightChars="-86" w:right="-20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普通話(聽)</w:t>
            </w:r>
          </w:p>
        </w:tc>
        <w:tc>
          <w:tcPr>
            <w:tcW w:w="1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普通話(講)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英文(聽)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英文(講)</w:t>
            </w: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C4607D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 w:rsidR="00A00DCF" w:rsidRPr="00867B78">
              <w:rPr>
                <w:rFonts w:ascii="微軟正黑體" w:eastAsia="微軟正黑體" w:hAnsi="微軟正黑體"/>
                <w:sz w:val="20"/>
                <w:szCs w:val="20"/>
              </w:rPr>
              <w:t>其他(</w:t>
            </w:r>
            <w:proofErr w:type="gramStart"/>
            <w:r w:rsidR="00A00DCF" w:rsidRPr="00867B78">
              <w:rPr>
                <w:rFonts w:ascii="微軟正黑體" w:eastAsia="微軟正黑體" w:hAnsi="微軟正黑體"/>
                <w:sz w:val="20"/>
                <w:szCs w:val="20"/>
              </w:rPr>
              <w:t>請列明</w:t>
            </w:r>
            <w:proofErr w:type="gramEnd"/>
            <w:r w:rsidR="00A00DCF" w:rsidRPr="00867B78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867B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867B78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r w:rsidR="00C4607D" w:rsidRPr="00867B78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其他(</w:t>
            </w:r>
            <w:proofErr w:type="gramStart"/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請列明</w:t>
            </w:r>
            <w:proofErr w:type="gramEnd"/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  <w:p w:rsidR="00A00DCF" w:rsidRPr="00867B78" w:rsidRDefault="00A00DCF" w:rsidP="00B22863">
            <w:pPr>
              <w:pStyle w:val="a7"/>
              <w:adjustRightInd w:val="0"/>
              <w:snapToGrid w:val="0"/>
              <w:spacing w:beforeLines="30" w:before="108"/>
              <w:ind w:leftChars="0" w:left="0" w:rightChars="-53" w:right="-12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="00C4607D" w:rsidRPr="00867B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67B78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r w:rsidR="00C4607D" w:rsidRPr="00867B78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</w:p>
        </w:tc>
      </w:tr>
      <w:tr w:rsidR="00A00DCF" w:rsidRPr="00F450DA" w:rsidTr="00C4607D">
        <w:trPr>
          <w:trHeight w:val="57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7D" w:rsidRPr="00867B78" w:rsidRDefault="00A00DCF" w:rsidP="00C4607D">
            <w:pPr>
              <w:pStyle w:val="a7"/>
              <w:tabs>
                <w:tab w:val="left" w:pos="1016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請以</w:t>
            </w: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sym w:font="Wingdings" w:char="F0FC"/>
            </w: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號</w:t>
            </w:r>
          </w:p>
          <w:p w:rsidR="00A00DCF" w:rsidRPr="00867B78" w:rsidRDefault="00A00DCF" w:rsidP="00C4607D">
            <w:pPr>
              <w:pStyle w:val="a7"/>
              <w:tabs>
                <w:tab w:val="left" w:pos="1016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表示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-70" w:left="-168" w:rightChars="-86" w:right="-20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優良</w:t>
            </w:r>
          </w:p>
        </w:tc>
        <w:tc>
          <w:tcPr>
            <w:tcW w:w="1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43" w:left="103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54" w:left="13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F450DA" w:rsidTr="00C4607D">
        <w:trPr>
          <w:trHeight w:val="57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129" w:right="-31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-70" w:left="-168" w:rightChars="-86" w:right="-20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良好</w:t>
            </w:r>
          </w:p>
        </w:tc>
        <w:tc>
          <w:tcPr>
            <w:tcW w:w="1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43" w:left="103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54" w:left="13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F450DA" w:rsidTr="00C4607D">
        <w:trPr>
          <w:trHeight w:val="57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129" w:right="-31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-70" w:left="-168" w:rightChars="-86" w:right="-20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一般</w:t>
            </w:r>
          </w:p>
        </w:tc>
        <w:tc>
          <w:tcPr>
            <w:tcW w:w="1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43" w:left="103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54" w:left="13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A00DCF" w:rsidTr="00880393">
        <w:trPr>
          <w:trHeight w:val="20"/>
        </w:trPr>
        <w:tc>
          <w:tcPr>
            <w:tcW w:w="11085" w:type="dxa"/>
            <w:gridSpan w:val="4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0DCF" w:rsidRPr="00985DC1" w:rsidRDefault="00A00DCF" w:rsidP="00062A03">
            <w:pPr>
              <w:snapToGrid w:val="0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B63DC2" w:rsidRPr="00A00DCF" w:rsidTr="009D6B72">
        <w:trPr>
          <w:trHeight w:val="20"/>
        </w:trPr>
        <w:tc>
          <w:tcPr>
            <w:tcW w:w="11085" w:type="dxa"/>
            <w:gridSpan w:val="4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63DC2" w:rsidRPr="00B63DC2" w:rsidRDefault="00A10B81" w:rsidP="00062A03">
            <w:pPr>
              <w:snapToGrid w:val="0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/>
                <w:b/>
              </w:rPr>
              <w:t>旅遊證件</w:t>
            </w:r>
          </w:p>
        </w:tc>
      </w:tr>
      <w:tr w:rsidR="00867B78" w:rsidRPr="00A00DCF" w:rsidTr="009D6B72">
        <w:trPr>
          <w:trHeight w:val="170"/>
        </w:trPr>
        <w:tc>
          <w:tcPr>
            <w:tcW w:w="11085" w:type="dxa"/>
            <w:gridSpan w:val="47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867B78" w:rsidRPr="00867B78" w:rsidRDefault="00867B78" w:rsidP="00B63DC2">
            <w:pPr>
              <w:snapToGrid w:val="0"/>
              <w:jc w:val="both"/>
              <w:rPr>
                <w:rFonts w:asciiTheme="minorEastAsia" w:eastAsiaTheme="minorEastAsia" w:hAnsiTheme="minorEastAsia"/>
                <w:sz w:val="10"/>
                <w:szCs w:val="20"/>
              </w:rPr>
            </w:pPr>
          </w:p>
        </w:tc>
      </w:tr>
      <w:tr w:rsidR="00867B78" w:rsidRPr="00A00DCF" w:rsidTr="009D6B72">
        <w:trPr>
          <w:trHeight w:val="3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 xml:space="preserve"> 回鄉</w:t>
            </w:r>
            <w:proofErr w:type="gramStart"/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咭</w:t>
            </w:r>
            <w:proofErr w:type="gramEnd"/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7B78" w:rsidRPr="00A718A8" w:rsidRDefault="00867B78" w:rsidP="00867B78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號碼</w:t>
            </w: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000D4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000D4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000D4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000D4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000D4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000D4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000D4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000D4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000D4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有效日期至</w:t>
            </w: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</w:tr>
      <w:tr w:rsidR="00867B78" w:rsidRPr="00A00DCF" w:rsidTr="00E50510">
        <w:trPr>
          <w:trHeight w:val="3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護照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證件號碼</w:t>
            </w: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13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所屬國家：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有效日期至</w:t>
            </w: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</w:tr>
      <w:tr w:rsidR="00A718A8" w:rsidRPr="00A00DCF" w:rsidTr="00F849D6">
        <w:trPr>
          <w:trHeight w:val="397"/>
        </w:trPr>
        <w:tc>
          <w:tcPr>
            <w:tcW w:w="11085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8A8" w:rsidRPr="00A718A8" w:rsidRDefault="00A718A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註</w:t>
            </w:r>
            <w:proofErr w:type="gramEnd"/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：所有參加者必須連同有效旅遊證件副本一併繳交，以核對資料。如使用海外國家護照作旅遊證件，必須自行辦理中國簽</w:t>
            </w:r>
            <w:proofErr w:type="gramStart"/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証</w:t>
            </w:r>
            <w:proofErr w:type="gramEnd"/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867B78" w:rsidRPr="00A10B81" w:rsidTr="00880393">
        <w:trPr>
          <w:trHeight w:val="20"/>
        </w:trPr>
        <w:tc>
          <w:tcPr>
            <w:tcW w:w="11085" w:type="dxa"/>
            <w:gridSpan w:val="4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67B78" w:rsidRPr="00985DC1" w:rsidRDefault="00867B78" w:rsidP="00A10B81">
            <w:pPr>
              <w:snapToGrid w:val="0"/>
              <w:rPr>
                <w:rFonts w:ascii="微軟正黑體" w:eastAsia="微軟正黑體" w:hAnsi="微軟正黑體"/>
                <w:b/>
                <w:sz w:val="10"/>
                <w:szCs w:val="20"/>
              </w:rPr>
            </w:pPr>
          </w:p>
        </w:tc>
      </w:tr>
      <w:tr w:rsidR="00867B78" w:rsidRPr="00A10B81" w:rsidTr="00C4607D">
        <w:trPr>
          <w:trHeight w:val="20"/>
        </w:trPr>
        <w:tc>
          <w:tcPr>
            <w:tcW w:w="11085" w:type="dxa"/>
            <w:gridSpan w:val="4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7B78" w:rsidRDefault="00867B78" w:rsidP="00A10B81">
            <w:pPr>
              <w:snapToGrid w:val="0"/>
            </w:pPr>
            <w:r w:rsidRPr="001632E0">
              <w:rPr>
                <w:rFonts w:ascii="微軟正黑體" w:eastAsia="微軟正黑體" w:hAnsi="微軟正黑體" w:hint="eastAsia"/>
                <w:b/>
              </w:rPr>
              <w:t>請回答以下問題(必須回答)</w:t>
            </w:r>
          </w:p>
        </w:tc>
      </w:tr>
      <w:tr w:rsidR="00867B78" w:rsidRPr="00C4607D" w:rsidTr="00985DC1">
        <w:trPr>
          <w:trHeight w:val="20"/>
        </w:trPr>
        <w:tc>
          <w:tcPr>
            <w:tcW w:w="11085" w:type="dxa"/>
            <w:gridSpan w:val="4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67B78" w:rsidRPr="00985DC1" w:rsidRDefault="00867B78" w:rsidP="00C4607D">
            <w:pPr>
              <w:tabs>
                <w:tab w:val="right" w:pos="10260"/>
              </w:tabs>
              <w:snapToGrid w:val="0"/>
              <w:rPr>
                <w:rFonts w:ascii="微軟正黑體" w:eastAsia="微軟正黑體" w:hAnsi="微軟正黑體"/>
                <w:spacing w:val="20"/>
                <w:sz w:val="10"/>
                <w:szCs w:val="20"/>
              </w:rPr>
            </w:pPr>
          </w:p>
        </w:tc>
      </w:tr>
      <w:tr w:rsidR="00867B78" w:rsidRPr="00A10B81" w:rsidTr="00867B78">
        <w:trPr>
          <w:trHeight w:val="283"/>
        </w:trPr>
        <w:tc>
          <w:tcPr>
            <w:tcW w:w="11085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78" w:rsidRPr="00880393" w:rsidRDefault="00867B78" w:rsidP="00867B78">
            <w:pPr>
              <w:pStyle w:val="af2"/>
              <w:numPr>
                <w:ilvl w:val="0"/>
                <w:numId w:val="19"/>
              </w:numPr>
              <w:tabs>
                <w:tab w:val="right" w:pos="10260"/>
              </w:tabs>
              <w:snapToGrid w:val="0"/>
              <w:spacing w:line="276" w:lineRule="auto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80393"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  <w:t>以往曾否返回內地？：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80393">
              <w:rPr>
                <w:rFonts w:ascii="微軟正黑體" w:eastAsia="微軟正黑體" w:hAnsi="微軟正黑體"/>
                <w:b/>
                <w:spacing w:val="20"/>
                <w:sz w:val="20"/>
                <w:szCs w:val="20"/>
              </w:rPr>
              <w:t>有</w:t>
            </w:r>
            <w:r>
              <w:rPr>
                <w:rFonts w:ascii="微軟正黑體" w:eastAsia="微軟正黑體" w:hAnsi="微軟正黑體" w:hint="eastAsia"/>
                <w:b/>
                <w:spacing w:val="20"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80393">
              <w:rPr>
                <w:rFonts w:ascii="微軟正黑體" w:eastAsia="微軟正黑體" w:hAnsi="微軟正黑體"/>
                <w:b/>
                <w:spacing w:val="20"/>
                <w:sz w:val="20"/>
                <w:szCs w:val="20"/>
              </w:rPr>
              <w:t>沒有</w:t>
            </w:r>
            <w:r>
              <w:rPr>
                <w:rFonts w:ascii="微軟正黑體" w:eastAsia="微軟正黑體" w:hAnsi="微軟正黑體" w:hint="eastAsia"/>
                <w:b/>
                <w:spacing w:val="20"/>
                <w:sz w:val="20"/>
                <w:szCs w:val="20"/>
              </w:rPr>
              <w:t xml:space="preserve">　　　　　　　　　　　　　　　　　　　　　　　　　</w:t>
            </w:r>
            <w:proofErr w:type="gramStart"/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t>請剔選</w:t>
            </w:r>
            <w:proofErr w:type="gramEnd"/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sym w:font="Wingdings" w:char="F0FE"/>
            </w:r>
          </w:p>
          <w:p w:rsidR="00867B78" w:rsidRPr="00880393" w:rsidRDefault="00867B78" w:rsidP="00867B78">
            <w:pPr>
              <w:pStyle w:val="af2"/>
              <w:tabs>
                <w:tab w:val="right" w:pos="10260"/>
              </w:tabs>
              <w:snapToGrid w:val="0"/>
              <w:spacing w:line="276" w:lineRule="auto"/>
              <w:ind w:leftChars="0" w:left="482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曾經遊歷之國內及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或外國城市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地方：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</w:p>
        </w:tc>
      </w:tr>
      <w:tr w:rsidR="00867B78" w:rsidRPr="00A10B81" w:rsidTr="00867B78">
        <w:trPr>
          <w:trHeight w:val="283"/>
        </w:trPr>
        <w:tc>
          <w:tcPr>
            <w:tcW w:w="11085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78" w:rsidRPr="00880393" w:rsidRDefault="00867B78" w:rsidP="00867B78">
            <w:pPr>
              <w:pStyle w:val="af2"/>
              <w:numPr>
                <w:ilvl w:val="0"/>
                <w:numId w:val="19"/>
              </w:numPr>
              <w:tabs>
                <w:tab w:val="right" w:pos="10260"/>
              </w:tabs>
              <w:snapToGrid w:val="0"/>
              <w:spacing w:line="276" w:lineRule="auto"/>
              <w:ind w:leftChars="0" w:left="482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本人於</w:t>
            </w:r>
            <w:r w:rsidR="00006CB9">
              <w:rPr>
                <w:rFonts w:ascii="微軟正黑體" w:eastAsia="微軟正黑體" w:hAnsi="微軟正黑體"/>
                <w:sz w:val="20"/>
                <w:szCs w:val="20"/>
              </w:rPr>
              <w:t>201</w:t>
            </w:r>
            <w:r w:rsidR="00006CB9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年5月1日至</w:t>
            </w:r>
            <w:r w:rsidR="00006CB9">
              <w:rPr>
                <w:rFonts w:ascii="微軟正黑體" w:eastAsia="微軟正黑體" w:hAnsi="微軟正黑體"/>
                <w:sz w:val="20"/>
                <w:szCs w:val="20"/>
              </w:rPr>
              <w:t>201</w:t>
            </w:r>
            <w:r w:rsidR="00006CB9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年5月31日期間</w:t>
            </w: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880393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曾參加 </w:t>
            </w: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880393">
              <w:rPr>
                <w:rFonts w:ascii="微軟正黑體" w:eastAsia="微軟正黑體" w:hAnsi="微軟正黑體"/>
                <w:b/>
                <w:sz w:val="20"/>
                <w:szCs w:val="20"/>
              </w:rPr>
              <w:t>沒有參加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 xml:space="preserve"> 「</w:t>
            </w:r>
            <w:r w:rsidR="00006CB9">
              <w:rPr>
                <w:rFonts w:ascii="微軟正黑體" w:eastAsia="微軟正黑體" w:hAnsi="微軟正黑體"/>
                <w:sz w:val="20"/>
                <w:szCs w:val="20"/>
              </w:rPr>
              <w:t>201</w:t>
            </w:r>
            <w:r w:rsidR="00006CB9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至</w:t>
            </w:r>
            <w:r w:rsidR="00006CB9">
              <w:rPr>
                <w:rFonts w:ascii="微軟正黑體" w:eastAsia="微軟正黑體" w:hAnsi="微軟正黑體"/>
                <w:sz w:val="20"/>
                <w:szCs w:val="20"/>
              </w:rPr>
              <w:t>201</w:t>
            </w:r>
            <w:r w:rsidR="00006CB9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bookmarkStart w:id="0" w:name="_GoBack"/>
            <w:bookmarkEnd w:id="0"/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年度青年內地交流資助計劃」的交流活動。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                                                                            </w:t>
            </w:r>
            <w:r w:rsidR="00757EC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proofErr w:type="gramStart"/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t>請剔選</w:t>
            </w:r>
            <w:proofErr w:type="gramEnd"/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sym w:font="Wingdings" w:char="F0FE"/>
            </w:r>
          </w:p>
        </w:tc>
      </w:tr>
      <w:tr w:rsidR="00867B78" w:rsidRPr="00A10B81" w:rsidTr="00867B78">
        <w:trPr>
          <w:trHeight w:val="283"/>
        </w:trPr>
        <w:tc>
          <w:tcPr>
            <w:tcW w:w="11085" w:type="dxa"/>
            <w:gridSpan w:val="4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B78" w:rsidRPr="00985DC1" w:rsidRDefault="00867B78" w:rsidP="00867B78">
            <w:pPr>
              <w:pStyle w:val="af2"/>
              <w:numPr>
                <w:ilvl w:val="0"/>
                <w:numId w:val="19"/>
              </w:numPr>
              <w:snapToGrid w:val="0"/>
              <w:spacing w:before="50" w:line="276" w:lineRule="auto"/>
              <w:ind w:leftChars="0" w:left="482" w:rightChars="-11" w:right="-26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>T-Shirt 尺碼：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S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M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L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XL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>請參閱活動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通告</w:t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>內之尺碼表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其他：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              </w:t>
            </w:r>
            <w:r w:rsidRPr="00B3618E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proofErr w:type="gramStart"/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t>請剔選</w:t>
            </w:r>
            <w:proofErr w:type="gramEnd"/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sym w:font="Wingdings" w:char="F0FE"/>
            </w:r>
          </w:p>
        </w:tc>
      </w:tr>
    </w:tbl>
    <w:tbl>
      <w:tblPr>
        <w:tblStyle w:val="af"/>
        <w:tblW w:w="1105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1808"/>
        <w:gridCol w:w="5669"/>
      </w:tblGrid>
      <w:tr w:rsidR="00985DC1" w:rsidTr="00E50510">
        <w:trPr>
          <w:jc w:val="center"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985DC1" w:rsidRPr="00985DC1" w:rsidRDefault="00985DC1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10"/>
                <w:szCs w:val="20"/>
              </w:rPr>
            </w:pPr>
          </w:p>
        </w:tc>
      </w:tr>
      <w:tr w:rsidR="00732F77" w:rsidTr="00E50510">
        <w:trPr>
          <w:jc w:val="center"/>
        </w:trPr>
        <w:tc>
          <w:tcPr>
            <w:tcW w:w="1105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32F77" w:rsidRDefault="00985DC1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85DC1">
              <w:rPr>
                <w:rFonts w:ascii="微軟正黑體" w:eastAsia="微軟正黑體" w:hAnsi="微軟正黑體" w:hint="eastAsia"/>
                <w:b/>
                <w:szCs w:val="20"/>
              </w:rPr>
              <w:t>對參與是次活動的目的和期望</w:t>
            </w:r>
          </w:p>
        </w:tc>
      </w:tr>
      <w:tr w:rsidR="00732F77" w:rsidTr="00E50510">
        <w:trPr>
          <w:trHeight w:val="397"/>
          <w:jc w:val="center"/>
        </w:trPr>
        <w:tc>
          <w:tcPr>
            <w:tcW w:w="11057" w:type="dxa"/>
            <w:gridSpan w:val="3"/>
            <w:tcBorders>
              <w:top w:val="nil"/>
              <w:bottom w:val="single" w:sz="4" w:space="0" w:color="auto"/>
            </w:tcBorders>
          </w:tcPr>
          <w:p w:rsidR="00732F77" w:rsidRPr="00D963B2" w:rsidRDefault="00732F77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32F77" w:rsidTr="00E50510">
        <w:trPr>
          <w:trHeight w:val="397"/>
          <w:jc w:val="center"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2F77" w:rsidRPr="00D963B2" w:rsidRDefault="00732F77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32F77" w:rsidTr="00E50510">
        <w:trPr>
          <w:trHeight w:val="397"/>
          <w:jc w:val="center"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2F77" w:rsidRPr="00D963B2" w:rsidRDefault="00732F77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0E4B6B" w:rsidTr="00E50510">
        <w:trPr>
          <w:jc w:val="center"/>
        </w:trPr>
        <w:tc>
          <w:tcPr>
            <w:tcW w:w="1105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0E4B6B" w:rsidRDefault="000E4B6B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963B2">
              <w:rPr>
                <w:rFonts w:ascii="微軟正黑體" w:eastAsia="微軟正黑體" w:hAnsi="微軟正黑體" w:hint="eastAsia"/>
                <w:b/>
                <w:szCs w:val="20"/>
              </w:rPr>
              <w:lastRenderedPageBreak/>
              <w:t>個人要求</w:t>
            </w:r>
          </w:p>
        </w:tc>
      </w:tr>
      <w:tr w:rsidR="00314BBF" w:rsidRPr="0001315F" w:rsidTr="00E50510">
        <w:trPr>
          <w:trHeight w:val="113"/>
          <w:jc w:val="center"/>
        </w:trPr>
        <w:tc>
          <w:tcPr>
            <w:tcW w:w="1105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14BBF" w:rsidRPr="00985DC1" w:rsidRDefault="00314BBF" w:rsidP="00985DC1">
            <w:pPr>
              <w:tabs>
                <w:tab w:val="right" w:pos="10348"/>
              </w:tabs>
              <w:snapToGrid w:val="0"/>
              <w:ind w:firstLineChars="200" w:firstLine="200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0E4B6B" w:rsidTr="004E28D2">
        <w:trPr>
          <w:trHeight w:val="579"/>
          <w:jc w:val="center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4E28D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特別飲食要求：</w:t>
            </w:r>
          </w:p>
          <w:p w:rsidR="000E4B6B" w:rsidRPr="0062407D" w:rsidRDefault="000E4B6B" w:rsidP="004E28D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B" w:rsidRPr="0062407D" w:rsidRDefault="000E4B6B" w:rsidP="00300EBC">
            <w:pPr>
              <w:tabs>
                <w:tab w:val="right" w:pos="10260"/>
              </w:tabs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 xml:space="preserve"> 有　</w:t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無</w:t>
            </w:r>
          </w:p>
          <w:p w:rsidR="000E4B6B" w:rsidRPr="0062407D" w:rsidRDefault="000E4B6B" w:rsidP="00300EBC">
            <w:pPr>
              <w:tabs>
                <w:tab w:val="right" w:pos="10260"/>
              </w:tabs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如有請填要求</w:t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0E4B6B" w:rsidRPr="0062407D" w:rsidRDefault="000E4B6B" w:rsidP="00300EBC">
            <w:pPr>
              <w:tabs>
                <w:tab w:val="right" w:pos="10260"/>
              </w:tabs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BC" w:rsidRDefault="000E4B6B" w:rsidP="00300EBC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素食</w:t>
            </w:r>
          </w:p>
          <w:p w:rsidR="000E4B6B" w:rsidRPr="00300EBC" w:rsidRDefault="000E4B6B" w:rsidP="00300EBC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註</w:t>
            </w:r>
            <w:proofErr w:type="gramEnd"/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：大會</w:t>
            </w:r>
            <w:proofErr w:type="gramStart"/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會</w:t>
            </w:r>
            <w:proofErr w:type="gramEnd"/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盡量因應參加者所需安排，若未能安排，敬希見諒。</w:t>
            </w:r>
          </w:p>
        </w:tc>
      </w:tr>
      <w:tr w:rsidR="000E4B6B" w:rsidTr="004E28D2">
        <w:trPr>
          <w:trHeight w:val="700"/>
          <w:jc w:val="center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4E28D2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b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B" w:rsidRPr="0062407D" w:rsidRDefault="000E4B6B" w:rsidP="00300EBC">
            <w:pPr>
              <w:tabs>
                <w:tab w:val="right" w:pos="10348"/>
              </w:tabs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食物敏感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請填寫食物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0E4B6B" w:rsidRPr="00300EBC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E4B6B" w:rsidTr="004E28D2">
        <w:trPr>
          <w:trHeight w:val="476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4E28D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藥物敏感：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4E28D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E4B6B" w:rsidTr="004E28D2">
        <w:trPr>
          <w:trHeight w:val="476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4E28D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如於交流團期間需</w:t>
            </w:r>
            <w:proofErr w:type="gramStart"/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定時食藥</w:t>
            </w:r>
            <w:proofErr w:type="gramEnd"/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，請註明：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4E28D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E4B6B" w:rsidTr="004E28D2">
        <w:trPr>
          <w:trHeight w:val="476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4E28D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/>
                <w:sz w:val="20"/>
                <w:szCs w:val="20"/>
              </w:rPr>
              <w:t>其他特別需要：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4E28D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732F77" w:rsidRPr="00407692" w:rsidRDefault="00732F77" w:rsidP="00300EBC">
      <w:pPr>
        <w:tabs>
          <w:tab w:val="right" w:pos="10348"/>
        </w:tabs>
        <w:snapToGrid w:val="0"/>
        <w:ind w:firstLineChars="200" w:firstLine="284"/>
        <w:rPr>
          <w:rFonts w:asciiTheme="minorEastAsia" w:eastAsiaTheme="minorEastAsia" w:hAnsiTheme="minorEastAsia"/>
          <w:b/>
          <w:bCs/>
          <w:outline/>
          <w:color w:val="000000"/>
          <w:spacing w:val="21"/>
          <w:sz w:val="1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Style w:val="af"/>
        <w:tblW w:w="11057" w:type="dxa"/>
        <w:tblInd w:w="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812"/>
      </w:tblGrid>
      <w:tr w:rsidR="000E4B6B" w:rsidTr="00300EBC">
        <w:tc>
          <w:tcPr>
            <w:tcW w:w="110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E4B6B" w:rsidRDefault="000E4B6B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 w:hint="eastAsia"/>
                <w:b/>
                <w:szCs w:val="20"/>
              </w:rPr>
              <w:t>緊急聯絡人</w:t>
            </w:r>
          </w:p>
        </w:tc>
      </w:tr>
      <w:tr w:rsidR="000E4B6B" w:rsidTr="00300EBC">
        <w:trPr>
          <w:trHeight w:val="20"/>
        </w:trPr>
        <w:tc>
          <w:tcPr>
            <w:tcW w:w="11057" w:type="dxa"/>
            <w:gridSpan w:val="2"/>
            <w:tcBorders>
              <w:top w:val="single" w:sz="12" w:space="0" w:color="auto"/>
              <w:bottom w:val="nil"/>
            </w:tcBorders>
          </w:tcPr>
          <w:p w:rsidR="000E4B6B" w:rsidRPr="00985DC1" w:rsidRDefault="000E4B6B" w:rsidP="00985DC1">
            <w:pPr>
              <w:tabs>
                <w:tab w:val="right" w:pos="10348"/>
              </w:tabs>
              <w:snapToGrid w:val="0"/>
              <w:ind w:firstLineChars="200" w:firstLine="200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0E4B6B" w:rsidTr="004E28D2">
        <w:trPr>
          <w:trHeight w:val="4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300EBC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姓名：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300EBC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關係：</w:t>
            </w:r>
          </w:p>
        </w:tc>
      </w:tr>
      <w:tr w:rsidR="000E4B6B" w:rsidTr="004E28D2">
        <w:trPr>
          <w:trHeight w:val="4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300EBC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日間聯絡電話：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300EBC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手提電話／</w:t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傳呼機：</w:t>
            </w:r>
          </w:p>
        </w:tc>
      </w:tr>
      <w:tr w:rsidR="000E4B6B" w:rsidTr="004E28D2">
        <w:trPr>
          <w:trHeight w:val="47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300EBC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地址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如與以上地址不同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62407D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</w:tr>
      <w:tr w:rsidR="000E4B6B" w:rsidTr="004E28D2">
        <w:trPr>
          <w:trHeight w:val="47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62407D" w:rsidRDefault="000E4B6B" w:rsidP="00300EBC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0E4B6B" w:rsidRPr="00407692" w:rsidRDefault="000E4B6B">
      <w:pPr>
        <w:spacing w:line="0" w:lineRule="atLeast"/>
        <w:jc w:val="both"/>
        <w:rPr>
          <w:rFonts w:asciiTheme="minorEastAsia" w:eastAsiaTheme="minorEastAsia" w:hAnsiTheme="minorEastAsia"/>
          <w:b/>
          <w:bCs/>
          <w:outline/>
          <w:color w:val="000000"/>
          <w:spacing w:val="21"/>
          <w:sz w:val="1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Style w:val="af"/>
        <w:tblW w:w="11057" w:type="dxa"/>
        <w:tblInd w:w="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662"/>
      </w:tblGrid>
      <w:tr w:rsidR="000E4B6B" w:rsidTr="00300EBC">
        <w:tc>
          <w:tcPr>
            <w:tcW w:w="110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E4B6B" w:rsidRDefault="00300EBC" w:rsidP="00300EBC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00EBC">
              <w:rPr>
                <w:rFonts w:ascii="微軟正黑體" w:eastAsia="微軟正黑體" w:hAnsi="微軟正黑體" w:hint="eastAsia"/>
                <w:b/>
                <w:szCs w:val="20"/>
              </w:rPr>
              <w:t xml:space="preserve">付款方法 </w:t>
            </w:r>
          </w:p>
        </w:tc>
      </w:tr>
      <w:tr w:rsidR="000E4B6B" w:rsidRPr="0062407D" w:rsidTr="00300EBC">
        <w:trPr>
          <w:trHeight w:val="20"/>
        </w:trPr>
        <w:tc>
          <w:tcPr>
            <w:tcW w:w="11057" w:type="dxa"/>
            <w:gridSpan w:val="2"/>
            <w:tcBorders>
              <w:top w:val="single" w:sz="12" w:space="0" w:color="auto"/>
              <w:bottom w:val="nil"/>
            </w:tcBorders>
          </w:tcPr>
          <w:p w:rsidR="000E4B6B" w:rsidRPr="00985DC1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300EBC" w:rsidRPr="0062407D" w:rsidTr="004E28D2">
        <w:trPr>
          <w:trHeight w:val="47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D2" w:rsidRPr="004E28D2" w:rsidRDefault="00300EBC" w:rsidP="00300EBC">
            <w:pPr>
              <w:tabs>
                <w:tab w:val="left" w:pos="10665"/>
              </w:tabs>
              <w:snapToGrid w:val="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00EBC">
              <w:rPr>
                <w:rFonts w:ascii="微軟正黑體" w:eastAsia="微軟正黑體" w:hAnsi="微軟正黑體" w:hint="eastAsia"/>
                <w:sz w:val="20"/>
                <w:szCs w:val="20"/>
              </w:rPr>
              <w:t>劃線支票抬頭請寫：The Hong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Kong Girl Guides Association／香港女童軍總會　</w:t>
            </w:r>
            <w:proofErr w:type="gramStart"/>
            <w:r w:rsidRPr="00300EB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＊</w:t>
            </w:r>
            <w:proofErr w:type="gramEnd"/>
            <w:r w:rsidRPr="00300EB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支票背後須註明參加者姓名及活動名稱</w:t>
            </w:r>
          </w:p>
        </w:tc>
      </w:tr>
      <w:tr w:rsidR="00300EBC" w:rsidRPr="0062407D" w:rsidTr="004E28D2">
        <w:trPr>
          <w:trHeight w:val="4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BC" w:rsidRPr="00985DC1" w:rsidRDefault="00300EBC" w:rsidP="00300EBC">
            <w:pPr>
              <w:tabs>
                <w:tab w:val="left" w:pos="10665"/>
              </w:tabs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00EBC">
              <w:rPr>
                <w:rFonts w:ascii="微軟正黑體" w:eastAsia="微軟正黑體" w:hAnsi="微軟正黑體" w:hint="eastAsia"/>
                <w:sz w:val="20"/>
                <w:szCs w:val="20"/>
              </w:rPr>
              <w:t>如需退款，支票抬頭人姓名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300EBC">
              <w:rPr>
                <w:rFonts w:ascii="微軟正黑體" w:eastAsia="微軟正黑體" w:hAnsi="微軟正黑體" w:hint="eastAsia"/>
                <w:sz w:val="20"/>
                <w:szCs w:val="20"/>
              </w:rPr>
              <w:t>家長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300EBC">
              <w:rPr>
                <w:rFonts w:ascii="微軟正黑體" w:eastAsia="微軟正黑體" w:hAnsi="微軟正黑體" w:hint="eastAsia"/>
                <w:sz w:val="20"/>
                <w:szCs w:val="20"/>
              </w:rPr>
              <w:t>監護人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300EBC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BC" w:rsidRPr="00300EBC" w:rsidRDefault="00300EBC" w:rsidP="00300EBC">
            <w:pPr>
              <w:tabs>
                <w:tab w:val="left" w:pos="10665"/>
              </w:tabs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85DC1" w:rsidRPr="0062407D" w:rsidTr="004E28D2">
        <w:trPr>
          <w:trHeight w:val="47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DC1" w:rsidRPr="00985DC1" w:rsidRDefault="00300EBC" w:rsidP="00300EBC">
            <w:pPr>
              <w:tabs>
                <w:tab w:val="left" w:pos="10665"/>
              </w:tabs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Pr="00300EBC">
              <w:rPr>
                <w:rFonts w:ascii="微軟正黑體" w:eastAsia="微軟正黑體" w:hAnsi="微軟正黑體" w:hint="eastAsia"/>
                <w:sz w:val="20"/>
                <w:szCs w:val="20"/>
              </w:rPr>
              <w:t>恕不接受現金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付款，</w:t>
            </w:r>
            <w:r w:rsidRPr="00300EBC">
              <w:rPr>
                <w:rFonts w:ascii="微軟正黑體" w:eastAsia="微軟正黑體" w:hAnsi="微軟正黑體" w:hint="eastAsia"/>
                <w:sz w:val="20"/>
                <w:szCs w:val="20"/>
              </w:rPr>
              <w:t>申請一經接納，除額滿或因天氣惡劣影響、參加人數不足而取消，已繳費用，概不退還。</w:t>
            </w:r>
          </w:p>
        </w:tc>
      </w:tr>
    </w:tbl>
    <w:p w:rsidR="000E4B6B" w:rsidRPr="00407692" w:rsidRDefault="000E4B6B" w:rsidP="00B3618E">
      <w:pPr>
        <w:spacing w:line="0" w:lineRule="atLeast"/>
        <w:ind w:firstLineChars="200" w:firstLine="284"/>
        <w:jc w:val="both"/>
        <w:rPr>
          <w:rFonts w:asciiTheme="minorEastAsia" w:eastAsiaTheme="minorEastAsia" w:hAnsiTheme="minorEastAsia"/>
          <w:b/>
          <w:bCs/>
          <w:outline/>
          <w:color w:val="000000"/>
          <w:spacing w:val="21"/>
          <w:sz w:val="1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Style w:val="af"/>
        <w:tblW w:w="11057" w:type="dxa"/>
        <w:tblInd w:w="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671"/>
      </w:tblGrid>
      <w:tr w:rsidR="000E4B6B" w:rsidTr="00300EBC">
        <w:tc>
          <w:tcPr>
            <w:tcW w:w="110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E4B6B" w:rsidRDefault="000E4B6B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1315F">
              <w:rPr>
                <w:rFonts w:ascii="微軟正黑體" w:eastAsia="微軟正黑體" w:hAnsi="微軟正黑體" w:hint="eastAsia"/>
                <w:b/>
                <w:szCs w:val="20"/>
              </w:rPr>
              <w:t>聲明（18歲或以上參加者）</w:t>
            </w:r>
          </w:p>
        </w:tc>
      </w:tr>
      <w:tr w:rsidR="000E4B6B" w:rsidRPr="0062407D" w:rsidTr="00300EBC">
        <w:trPr>
          <w:trHeight w:val="20"/>
        </w:trPr>
        <w:tc>
          <w:tcPr>
            <w:tcW w:w="11057" w:type="dxa"/>
            <w:gridSpan w:val="2"/>
            <w:tcBorders>
              <w:top w:val="single" w:sz="12" w:space="0" w:color="auto"/>
              <w:bottom w:val="nil"/>
            </w:tcBorders>
          </w:tcPr>
          <w:p w:rsidR="000E4B6B" w:rsidRPr="00300EBC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0E4B6B" w:rsidRPr="0062407D" w:rsidTr="00300EBC">
        <w:trPr>
          <w:trHeight w:val="47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B3618E" w:rsidRDefault="000E4B6B" w:rsidP="00B3618E">
            <w:pPr>
              <w:snapToGrid w:val="0"/>
              <w:ind w:rightChars="13" w:right="31" w:firstLine="48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15F">
              <w:rPr>
                <w:rFonts w:ascii="微軟正黑體" w:eastAsia="微軟正黑體" w:hAnsi="微軟正黑體"/>
                <w:sz w:val="20"/>
                <w:szCs w:val="20"/>
              </w:rPr>
              <w:t>本人已詳閱以上各項資料，亦明白和同意所有細則，茲證明本人在本表格內填寫的各項</w:t>
            </w:r>
            <w:proofErr w:type="gramStart"/>
            <w:r w:rsidRPr="0001315F">
              <w:rPr>
                <w:rFonts w:ascii="微軟正黑體" w:eastAsia="微軟正黑體" w:hAnsi="微軟正黑體"/>
                <w:sz w:val="20"/>
                <w:szCs w:val="20"/>
              </w:rPr>
              <w:t>內容均屬正確</w:t>
            </w:r>
            <w:proofErr w:type="gramEnd"/>
            <w:r w:rsidRPr="0001315F">
              <w:rPr>
                <w:rFonts w:ascii="微軟正黑體" w:eastAsia="微軟正黑體" w:hAnsi="微軟正黑體"/>
                <w:sz w:val="20"/>
                <w:szCs w:val="20"/>
              </w:rPr>
              <w:t>。本人亦知悉於交流團期間將會拍攝活動照片</w:t>
            </w:r>
            <w:r w:rsidRPr="0001315F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01315F">
              <w:rPr>
                <w:rFonts w:ascii="微軟正黑體" w:eastAsia="微軟正黑體" w:hAnsi="微軟正黑體"/>
                <w:sz w:val="20"/>
                <w:szCs w:val="20"/>
              </w:rPr>
              <w:t xml:space="preserve">花絮，並 </w:t>
            </w:r>
            <w:r w:rsidRPr="0001315F">
              <w:rPr>
                <w:rFonts w:ascii="微軟正黑體" w:eastAsia="微軟正黑體" w:hAnsi="微軟正黑體"/>
                <w:b/>
                <w:sz w:val="20"/>
                <w:szCs w:val="20"/>
              </w:rPr>
              <w:t>*同意</w:t>
            </w:r>
            <w:r w:rsidRPr="0001315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／</w:t>
            </w:r>
            <w:r w:rsidRPr="0001315F">
              <w:rPr>
                <w:rFonts w:ascii="微軟正黑體" w:eastAsia="微軟正黑體" w:hAnsi="微軟正黑體"/>
                <w:b/>
                <w:sz w:val="20"/>
                <w:szCs w:val="20"/>
              </w:rPr>
              <w:t>不同意</w:t>
            </w:r>
            <w:r w:rsidRPr="0001315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　</w:t>
            </w:r>
            <w:r w:rsidR="00300EBC">
              <w:rPr>
                <w:rFonts w:ascii="微軟正黑體" w:eastAsia="微軟正黑體" w:hAnsi="微軟正黑體"/>
                <w:sz w:val="20"/>
                <w:szCs w:val="20"/>
              </w:rPr>
              <w:t>香港女童軍總會可以以任何所需形式</w:t>
            </w:r>
            <w:r w:rsidR="00300EBC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01315F">
              <w:rPr>
                <w:rFonts w:ascii="微軟正黑體" w:eastAsia="微軟正黑體" w:hAnsi="微軟正黑體"/>
                <w:sz w:val="20"/>
                <w:szCs w:val="20"/>
              </w:rPr>
              <w:t xml:space="preserve">包括電視和電子媒體）使用涉及本人的錄影帶、照片、影片及聲帶作為推廣女童軍運動之用。 </w:t>
            </w:r>
            <w:r w:rsidRPr="0001315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　</w:t>
            </w:r>
            <w:r w:rsidR="007B5D0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　　　　　　　　　　　　　</w:t>
            </w:r>
            <w:r w:rsidR="00AA7A3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01315F">
              <w:rPr>
                <w:rFonts w:ascii="微軟正黑體" w:eastAsia="微軟正黑體" w:hAnsi="微軟正黑體"/>
                <w:b/>
                <w:sz w:val="17"/>
                <w:szCs w:val="17"/>
              </w:rPr>
              <w:t>*請刪去不適用</w:t>
            </w:r>
          </w:p>
        </w:tc>
      </w:tr>
      <w:tr w:rsidR="000E4B6B" w:rsidRPr="0062407D" w:rsidTr="00300EBC">
        <w:trPr>
          <w:trHeight w:val="56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01315F" w:rsidRDefault="000E4B6B" w:rsidP="000E4B6B">
            <w:pPr>
              <w:pStyle w:val="a9"/>
              <w:tabs>
                <w:tab w:val="left" w:pos="5400"/>
                <w:tab w:val="left" w:pos="10260"/>
              </w:tabs>
              <w:adjustRightInd/>
              <w:spacing w:afterLines="25" w:after="90" w:line="240" w:lineRule="auto"/>
              <w:jc w:val="both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01315F">
              <w:rPr>
                <w:rFonts w:ascii="微軟正黑體" w:eastAsia="微軟正黑體" w:hAnsi="微軟正黑體"/>
                <w:sz w:val="20"/>
              </w:rPr>
              <w:t>申請人簽署：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01315F" w:rsidRDefault="000E4B6B" w:rsidP="000E4B6B">
            <w:pPr>
              <w:tabs>
                <w:tab w:val="left" w:pos="5160"/>
                <w:tab w:val="left" w:pos="5400"/>
                <w:tab w:val="left" w:pos="6840"/>
                <w:tab w:val="left" w:pos="10260"/>
              </w:tabs>
              <w:spacing w:afterLines="25" w:after="9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15F">
              <w:rPr>
                <w:rFonts w:ascii="微軟正黑體" w:eastAsia="微軟正黑體" w:hAnsi="微軟正黑體"/>
                <w:sz w:val="20"/>
                <w:szCs w:val="20"/>
              </w:rPr>
              <w:t>日期：</w:t>
            </w:r>
            <w:r w:rsidRPr="0001315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</w:tr>
      <w:tr w:rsidR="00300EBC" w:rsidRPr="0062407D" w:rsidTr="00B3618E">
        <w:trPr>
          <w:trHeight w:val="20"/>
        </w:trPr>
        <w:tc>
          <w:tcPr>
            <w:tcW w:w="1105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0EBC" w:rsidRPr="00B3618E" w:rsidRDefault="00300EBC" w:rsidP="00B3618E">
            <w:pPr>
              <w:tabs>
                <w:tab w:val="left" w:pos="5160"/>
                <w:tab w:val="left" w:pos="5400"/>
                <w:tab w:val="left" w:pos="6840"/>
                <w:tab w:val="left" w:pos="10260"/>
              </w:tabs>
              <w:snapToGrid w:val="0"/>
              <w:spacing w:afterLines="25" w:after="90"/>
              <w:jc w:val="both"/>
              <w:rPr>
                <w:rFonts w:ascii="微軟正黑體" w:eastAsia="微軟正黑體" w:hAnsi="微軟正黑體"/>
                <w:sz w:val="2"/>
                <w:szCs w:val="20"/>
              </w:rPr>
            </w:pPr>
          </w:p>
        </w:tc>
      </w:tr>
      <w:tr w:rsidR="000E4B6B" w:rsidTr="00300EBC">
        <w:tc>
          <w:tcPr>
            <w:tcW w:w="110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E4B6B" w:rsidRDefault="000E4B6B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1315F">
              <w:rPr>
                <w:rFonts w:ascii="微軟正黑體" w:eastAsia="微軟正黑體" w:hAnsi="微軟正黑體" w:hint="eastAsia"/>
                <w:b/>
                <w:szCs w:val="20"/>
              </w:rPr>
              <w:t>聲明（18</w:t>
            </w:r>
            <w:r>
              <w:rPr>
                <w:rFonts w:ascii="微軟正黑體" w:eastAsia="微軟正黑體" w:hAnsi="微軟正黑體" w:hint="eastAsia"/>
                <w:b/>
                <w:szCs w:val="20"/>
              </w:rPr>
              <w:t>歲以下的參加者須由家長／監護人填寫下列「同意書」）</w:t>
            </w:r>
          </w:p>
        </w:tc>
      </w:tr>
      <w:tr w:rsidR="000E4B6B" w:rsidRPr="0062407D" w:rsidTr="00300EBC">
        <w:trPr>
          <w:trHeight w:val="20"/>
        </w:trPr>
        <w:tc>
          <w:tcPr>
            <w:tcW w:w="11057" w:type="dxa"/>
            <w:gridSpan w:val="2"/>
            <w:tcBorders>
              <w:top w:val="single" w:sz="12" w:space="0" w:color="auto"/>
              <w:bottom w:val="nil"/>
            </w:tcBorders>
          </w:tcPr>
          <w:p w:rsidR="000E4B6B" w:rsidRPr="00300EBC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0E4B6B" w:rsidRPr="0062407D" w:rsidTr="00300EBC">
        <w:trPr>
          <w:trHeight w:val="256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E51695" w:rsidRDefault="000E4B6B" w:rsidP="00300EBC">
            <w:pPr>
              <w:pStyle w:val="a4"/>
              <w:snapToGrid w:val="0"/>
              <w:ind w:leftChars="14" w:left="34" w:rightChars="13" w:right="31"/>
              <w:rPr>
                <w:rFonts w:ascii="微軟正黑體" w:eastAsia="微軟正黑體" w:hAnsi="微軟正黑體"/>
                <w:sz w:val="20"/>
              </w:rPr>
            </w:pPr>
            <w:r w:rsidRPr="00E51695">
              <w:rPr>
                <w:rFonts w:ascii="微軟正黑體" w:eastAsia="微軟正黑體" w:hAnsi="微軟正黑體" w:hint="eastAsia"/>
                <w:sz w:val="20"/>
              </w:rPr>
              <w:t xml:space="preserve">    </w:t>
            </w:r>
            <w:r w:rsidRPr="00E51695">
              <w:rPr>
                <w:rFonts w:ascii="微軟正黑體" w:eastAsia="微軟正黑體" w:hAnsi="微軟正黑體"/>
                <w:sz w:val="20"/>
              </w:rPr>
              <w:t>本人已詳閱以上各項資料，亦明白和同意所有細則，茲證明本表格內填寫的各項</w:t>
            </w:r>
            <w:proofErr w:type="gramStart"/>
            <w:r w:rsidRPr="00E51695">
              <w:rPr>
                <w:rFonts w:ascii="微軟正黑體" w:eastAsia="微軟正黑體" w:hAnsi="微軟正黑體"/>
                <w:sz w:val="20"/>
              </w:rPr>
              <w:t>內容均屬正確</w:t>
            </w:r>
            <w:proofErr w:type="gramEnd"/>
            <w:r w:rsidRPr="00E51695">
              <w:rPr>
                <w:rFonts w:ascii="微軟正黑體" w:eastAsia="微軟正黑體" w:hAnsi="微軟正黑體"/>
                <w:sz w:val="20"/>
              </w:rPr>
              <w:t>，並允許小女參加是項活動。如小女</w:t>
            </w:r>
            <w:proofErr w:type="gramStart"/>
            <w:r w:rsidRPr="00E51695">
              <w:rPr>
                <w:rFonts w:ascii="微軟正黑體" w:eastAsia="微軟正黑體" w:hAnsi="微軟正黑體"/>
                <w:sz w:val="20"/>
              </w:rPr>
              <w:t>不</w:t>
            </w:r>
            <w:proofErr w:type="gramEnd"/>
            <w:r w:rsidRPr="00E51695">
              <w:rPr>
                <w:rFonts w:ascii="微軟正黑體" w:eastAsia="微軟正黑體" w:hAnsi="微軟正黑體"/>
                <w:sz w:val="20"/>
              </w:rPr>
              <w:t>遵照大會指示進行活動，而發生之意外，主辦單位無須負任何責任。</w:t>
            </w:r>
          </w:p>
          <w:p w:rsidR="000E4B6B" w:rsidRPr="00E51695" w:rsidRDefault="000E4B6B" w:rsidP="00300EBC">
            <w:pPr>
              <w:tabs>
                <w:tab w:val="left" w:pos="4892"/>
                <w:tab w:val="left" w:pos="5132"/>
                <w:tab w:val="left" w:pos="10052"/>
              </w:tabs>
              <w:snapToGrid w:val="0"/>
              <w:ind w:leftChars="14" w:left="34" w:rightChars="13" w:right="31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0E4B6B" w:rsidRPr="00E51695" w:rsidRDefault="000E4B6B" w:rsidP="00300EBC">
            <w:pPr>
              <w:snapToGrid w:val="0"/>
              <w:ind w:leftChars="14" w:left="34" w:rightChars="13" w:right="31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51695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E51695">
              <w:rPr>
                <w:rFonts w:ascii="微軟正黑體" w:eastAsia="微軟正黑體" w:hAnsi="微軟正黑體"/>
                <w:sz w:val="20"/>
                <w:szCs w:val="20"/>
              </w:rPr>
              <w:t>本人亦同意是次交流團的負責領袖</w:t>
            </w:r>
            <w:r w:rsidRPr="00E51695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E51695">
              <w:rPr>
                <w:rFonts w:ascii="微軟正黑體" w:eastAsia="微軟正黑體" w:hAnsi="微軟正黑體"/>
                <w:sz w:val="20"/>
                <w:szCs w:val="20"/>
              </w:rPr>
              <w:t>總監可以使用小女及緊急聯絡人的個人資料，用於上述交流團的住宿、膳食及活動安排和緊急聯絡之用。本人亦知悉於交流團期間將會拍攝活動照片</w:t>
            </w:r>
            <w:r w:rsidRPr="00E51695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E51695">
              <w:rPr>
                <w:rFonts w:ascii="微軟正黑體" w:eastAsia="微軟正黑體" w:hAnsi="微軟正黑體"/>
                <w:sz w:val="20"/>
                <w:szCs w:val="20"/>
              </w:rPr>
              <w:t>花絮，並</w:t>
            </w:r>
            <w:r w:rsidRPr="00E51695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E51695">
              <w:rPr>
                <w:rFonts w:ascii="微軟正黑體" w:eastAsia="微軟正黑體" w:hAnsi="微軟正黑體"/>
                <w:b/>
                <w:sz w:val="20"/>
                <w:szCs w:val="20"/>
              </w:rPr>
              <w:t>*同意</w:t>
            </w:r>
            <w:r w:rsidRPr="00E51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／</w:t>
            </w:r>
            <w:r w:rsidRPr="00E51695">
              <w:rPr>
                <w:rFonts w:ascii="微軟正黑體" w:eastAsia="微軟正黑體" w:hAnsi="微軟正黑體"/>
                <w:b/>
                <w:sz w:val="20"/>
                <w:szCs w:val="20"/>
              </w:rPr>
              <w:t>不同意</w:t>
            </w:r>
            <w:r w:rsidRPr="00E51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</w:t>
            </w:r>
            <w:r w:rsidRPr="00E51695">
              <w:rPr>
                <w:rFonts w:ascii="微軟正黑體" w:eastAsia="微軟正黑體" w:hAnsi="微軟正黑體"/>
                <w:sz w:val="20"/>
                <w:szCs w:val="20"/>
              </w:rPr>
              <w:t>香港女童軍總會可以以任何所需形式（包括電視和電子媒體）使用涉及小女的錄影帶、照片、影片及聲帶作為推廣女童軍運動之用。</w:t>
            </w:r>
          </w:p>
          <w:p w:rsidR="000E4B6B" w:rsidRPr="00E51695" w:rsidRDefault="000E4B6B" w:rsidP="00300EBC">
            <w:pPr>
              <w:snapToGrid w:val="0"/>
              <w:ind w:leftChars="47" w:left="113"/>
              <w:jc w:val="right"/>
              <w:rPr>
                <w:rFonts w:ascii="微軟正黑體" w:eastAsia="微軟正黑體" w:hAnsi="微軟正黑體"/>
                <w:sz w:val="17"/>
                <w:szCs w:val="17"/>
              </w:rPr>
            </w:pPr>
            <w:r w:rsidRPr="00E51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　</w:t>
            </w:r>
            <w:r w:rsidRPr="00E51695">
              <w:rPr>
                <w:rFonts w:ascii="微軟正黑體" w:eastAsia="微軟正黑體" w:hAnsi="微軟正黑體"/>
                <w:b/>
                <w:sz w:val="17"/>
                <w:szCs w:val="17"/>
              </w:rPr>
              <w:t>*請刪去不適用者</w:t>
            </w:r>
          </w:p>
        </w:tc>
      </w:tr>
      <w:tr w:rsidR="000E4B6B" w:rsidRPr="0062407D" w:rsidTr="004E28D2">
        <w:trPr>
          <w:trHeight w:val="4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E51695" w:rsidRDefault="000E4B6B" w:rsidP="001E0FA2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E51695">
              <w:rPr>
                <w:rFonts w:ascii="微軟正黑體" w:eastAsia="微軟正黑體" w:hAnsi="微軟正黑體"/>
                <w:sz w:val="20"/>
              </w:rPr>
              <w:t>家長</w:t>
            </w:r>
            <w:r w:rsidRPr="00E51695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="00E51695">
              <w:rPr>
                <w:rFonts w:ascii="微軟正黑體" w:eastAsia="微軟正黑體" w:hAnsi="微軟正黑體"/>
                <w:sz w:val="20"/>
              </w:rPr>
              <w:t>監護人姓名</w:t>
            </w:r>
            <w:r w:rsidR="00E51695" w:rsidRPr="00E51695">
              <w:rPr>
                <w:rFonts w:ascii="微軟正黑體" w:eastAsia="微軟正黑體" w:hAnsi="微軟正黑體"/>
                <w:sz w:val="20"/>
              </w:rPr>
              <w:t>：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E51695" w:rsidRDefault="000E4B6B" w:rsidP="00B3618E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jc w:val="both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E51695">
              <w:rPr>
                <w:rFonts w:ascii="微軟正黑體" w:eastAsia="微軟正黑體" w:hAnsi="微軟正黑體"/>
                <w:sz w:val="20"/>
              </w:rPr>
              <w:t>與參加者關係：</w:t>
            </w:r>
          </w:p>
        </w:tc>
      </w:tr>
      <w:tr w:rsidR="000E4B6B" w:rsidRPr="0062407D" w:rsidTr="004E28D2">
        <w:trPr>
          <w:trHeight w:val="4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E51695" w:rsidRDefault="000E4B6B" w:rsidP="00B3618E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jc w:val="both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E51695">
              <w:rPr>
                <w:rFonts w:ascii="微軟正黑體" w:eastAsia="微軟正黑體" w:hAnsi="微軟正黑體"/>
                <w:sz w:val="20"/>
              </w:rPr>
              <w:t>家長</w:t>
            </w:r>
            <w:r w:rsidRPr="00E51695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E51695">
              <w:rPr>
                <w:rFonts w:ascii="微軟正黑體" w:eastAsia="微軟正黑體" w:hAnsi="微軟正黑體"/>
                <w:sz w:val="20"/>
              </w:rPr>
              <w:t>監護人簽署：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E51695" w:rsidRDefault="000E4B6B" w:rsidP="00B3618E">
            <w:pPr>
              <w:tabs>
                <w:tab w:val="left" w:pos="5160"/>
                <w:tab w:val="left" w:pos="5400"/>
                <w:tab w:val="left" w:pos="6840"/>
                <w:tab w:val="left" w:pos="10260"/>
              </w:tabs>
              <w:snapToGrid w:val="0"/>
              <w:spacing w:afterLines="25" w:after="9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51695">
              <w:rPr>
                <w:rFonts w:ascii="微軟正黑體" w:eastAsia="微軟正黑體" w:hAnsi="微軟正黑體"/>
                <w:sz w:val="20"/>
                <w:szCs w:val="20"/>
              </w:rPr>
              <w:t>日期：</w:t>
            </w:r>
            <w:r w:rsidRPr="00E51695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</w:tr>
      <w:tr w:rsidR="000E4B6B" w:rsidTr="00300EBC">
        <w:tc>
          <w:tcPr>
            <w:tcW w:w="110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E4B6B" w:rsidRDefault="000E4B6B" w:rsidP="000E4B6B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21445E">
              <w:rPr>
                <w:rFonts w:ascii="微軟正黑體" w:eastAsia="微軟正黑體" w:hAnsi="微軟正黑體" w:hint="eastAsia"/>
                <w:b/>
                <w:szCs w:val="20"/>
              </w:rPr>
              <w:lastRenderedPageBreak/>
              <w:t>負責領袖</w:t>
            </w:r>
            <w:r w:rsidR="00450303">
              <w:rPr>
                <w:rFonts w:ascii="微軟正黑體" w:eastAsia="微軟正黑體" w:hAnsi="微軟正黑體" w:hint="eastAsia"/>
                <w:b/>
                <w:szCs w:val="20"/>
                <w:lang w:eastAsia="zh-HK"/>
              </w:rPr>
              <w:t>填寫</w:t>
            </w:r>
            <w:r w:rsidRPr="0021445E">
              <w:rPr>
                <w:rFonts w:ascii="微軟正黑體" w:eastAsia="微軟正黑體" w:hAnsi="微軟正黑體" w:hint="eastAsia"/>
                <w:b/>
                <w:szCs w:val="20"/>
              </w:rPr>
              <w:t>（參加者必須交予領袖填寫）</w:t>
            </w:r>
          </w:p>
        </w:tc>
      </w:tr>
      <w:tr w:rsidR="000E4B6B" w:rsidRPr="0062407D" w:rsidTr="00300EBC">
        <w:trPr>
          <w:trHeight w:val="20"/>
        </w:trPr>
        <w:tc>
          <w:tcPr>
            <w:tcW w:w="11057" w:type="dxa"/>
            <w:gridSpan w:val="2"/>
            <w:tcBorders>
              <w:top w:val="single" w:sz="12" w:space="0" w:color="auto"/>
              <w:bottom w:val="nil"/>
            </w:tcBorders>
          </w:tcPr>
          <w:p w:rsidR="000E4B6B" w:rsidRPr="00B3618E" w:rsidRDefault="000E4B6B" w:rsidP="000E4B6B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0E4B6B" w:rsidRPr="0062407D" w:rsidTr="00300EBC">
        <w:trPr>
          <w:trHeight w:val="1393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6B" w:rsidRPr="0021445E" w:rsidRDefault="000E4B6B" w:rsidP="000E4B6B">
            <w:pPr>
              <w:pStyle w:val="a4"/>
              <w:snapToGrid w:val="0"/>
              <w:ind w:leftChars="0" w:left="0" w:rightChars="13" w:right="3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21445E">
              <w:rPr>
                <w:rFonts w:ascii="微軟正黑體" w:eastAsia="微軟正黑體" w:hAnsi="微軟正黑體" w:hint="eastAsia"/>
                <w:sz w:val="20"/>
              </w:rPr>
              <w:t xml:space="preserve"> 　</w:t>
            </w:r>
          </w:p>
          <w:p w:rsidR="000E4B6B" w:rsidRPr="0021445E" w:rsidRDefault="000E4B6B" w:rsidP="000E4B6B">
            <w:pPr>
              <w:pStyle w:val="a4"/>
              <w:spacing w:line="276" w:lineRule="auto"/>
              <w:ind w:leftChars="14" w:left="34" w:rightChars="13" w:right="31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　　</w:t>
            </w:r>
            <w:r w:rsidRPr="0021445E">
              <w:rPr>
                <w:rFonts w:ascii="微軟正黑體" w:eastAsia="微軟正黑體" w:hAnsi="微軟正黑體" w:hint="eastAsia"/>
                <w:sz w:val="20"/>
              </w:rPr>
              <w:t xml:space="preserve">茲證明本人曾詳閱女童軍紀錄資料，並證實真確無誤。 本人推薦／不推薦 </w:t>
            </w:r>
            <w:r>
              <w:rPr>
                <w:rFonts w:ascii="微軟正黑體" w:eastAsia="微軟正黑體" w:hAnsi="微軟正黑體" w:hint="eastAsia"/>
                <w:sz w:val="20"/>
              </w:rPr>
              <w:t>申請人參與是次交流。</w:t>
            </w:r>
          </w:p>
          <w:p w:rsidR="000E4B6B" w:rsidRPr="0021445E" w:rsidRDefault="000E4B6B" w:rsidP="000E4B6B">
            <w:pPr>
              <w:spacing w:line="276" w:lineRule="auto"/>
              <w:ind w:leftChars="14" w:left="34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21445E">
              <w:rPr>
                <w:rFonts w:ascii="微軟正黑體" w:eastAsia="微軟正黑體" w:hAnsi="微軟正黑體" w:hint="eastAsia"/>
                <w:sz w:val="20"/>
                <w:szCs w:val="20"/>
              </w:rPr>
              <w:t>請撰寫原因：</w:t>
            </w:r>
            <w:r w:rsidRPr="0021445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　　　　　　</w:t>
            </w:r>
          </w:p>
          <w:p w:rsidR="000E4B6B" w:rsidRPr="0021445E" w:rsidRDefault="000E4B6B" w:rsidP="000E4B6B">
            <w:pPr>
              <w:spacing w:line="276" w:lineRule="auto"/>
              <w:ind w:leftChars="47" w:left="113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21445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:rsidR="000E4B6B" w:rsidRPr="0021445E" w:rsidRDefault="000E4B6B" w:rsidP="000E4B6B">
            <w:pPr>
              <w:snapToGrid w:val="0"/>
              <w:spacing w:beforeLines="50" w:before="180"/>
              <w:jc w:val="right"/>
              <w:rPr>
                <w:rFonts w:ascii="微軟正黑體" w:eastAsia="微軟正黑體" w:hAnsi="微軟正黑體"/>
                <w:sz w:val="17"/>
                <w:szCs w:val="17"/>
                <w:u w:val="single"/>
              </w:rPr>
            </w:pPr>
            <w:r w:rsidRPr="0021445E">
              <w:rPr>
                <w:rFonts w:ascii="微軟正黑體" w:eastAsia="微軟正黑體" w:hAnsi="微軟正黑體"/>
                <w:b/>
                <w:sz w:val="17"/>
                <w:szCs w:val="17"/>
              </w:rPr>
              <w:t>* 請刪去不適用者</w:t>
            </w:r>
          </w:p>
        </w:tc>
      </w:tr>
      <w:tr w:rsidR="000E4B6B" w:rsidRPr="0062407D" w:rsidTr="004E28D2">
        <w:trPr>
          <w:trHeight w:val="4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21445E" w:rsidRDefault="000E4B6B" w:rsidP="004E28D2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jc w:val="both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21445E">
              <w:rPr>
                <w:rFonts w:ascii="微軟正黑體" w:eastAsia="微軟正黑體" w:hAnsi="微軟正黑體"/>
                <w:sz w:val="20"/>
              </w:rPr>
              <w:t>姓名</w:t>
            </w:r>
            <w:r w:rsidRPr="0021445E">
              <w:rPr>
                <w:rFonts w:ascii="微軟正黑體" w:eastAsia="微軟正黑體" w:hAnsi="微軟正黑體" w:hint="eastAsia"/>
                <w:sz w:val="20"/>
              </w:rPr>
              <w:t>：</w:t>
            </w:r>
            <w:r w:rsidRPr="0021445E">
              <w:rPr>
                <w:rFonts w:ascii="微軟正黑體" w:eastAsia="微軟正黑體" w:hAnsi="微軟正黑體"/>
                <w:sz w:val="20"/>
              </w:rPr>
              <w:tab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21445E" w:rsidRDefault="000E4B6B" w:rsidP="004E28D2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jc w:val="both"/>
              <w:textAlignment w:val="auto"/>
              <w:rPr>
                <w:rFonts w:ascii="微軟正黑體" w:eastAsia="微軟正黑體" w:hAnsi="微軟正黑體"/>
                <w:sz w:val="20"/>
              </w:rPr>
            </w:pPr>
            <w:r w:rsidRPr="0021445E">
              <w:rPr>
                <w:rFonts w:ascii="微軟正黑體" w:eastAsia="微軟正黑體" w:hAnsi="微軟正黑體"/>
                <w:sz w:val="20"/>
              </w:rPr>
              <w:t>簽署</w:t>
            </w:r>
            <w:r w:rsidRPr="0021445E">
              <w:rPr>
                <w:rFonts w:ascii="微軟正黑體" w:eastAsia="微軟正黑體" w:hAnsi="微軟正黑體" w:hint="eastAsia"/>
                <w:sz w:val="20"/>
              </w:rPr>
              <w:t>：</w:t>
            </w:r>
          </w:p>
        </w:tc>
      </w:tr>
      <w:tr w:rsidR="000E4B6B" w:rsidRPr="0062407D" w:rsidTr="004E28D2">
        <w:trPr>
          <w:trHeight w:val="4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D0" w:rsidRPr="0021445E" w:rsidRDefault="000E4B6B" w:rsidP="004E28D2">
            <w:pPr>
              <w:pStyle w:val="a9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jc w:val="both"/>
              <w:textAlignment w:val="auto"/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21445E">
              <w:rPr>
                <w:rFonts w:ascii="微軟正黑體" w:eastAsia="微軟正黑體" w:hAnsi="微軟正黑體"/>
                <w:sz w:val="20"/>
              </w:rPr>
              <w:t>隊號</w:t>
            </w:r>
            <w:proofErr w:type="gramEnd"/>
            <w:r w:rsidRPr="0021445E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21445E">
              <w:rPr>
                <w:rFonts w:ascii="微軟正黑體" w:eastAsia="微軟正黑體" w:hAnsi="微軟正黑體"/>
                <w:sz w:val="20"/>
              </w:rPr>
              <w:t>職位: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6B" w:rsidRPr="0021445E" w:rsidRDefault="000E4B6B" w:rsidP="004E28D2">
            <w:pPr>
              <w:tabs>
                <w:tab w:val="left" w:pos="5160"/>
                <w:tab w:val="left" w:pos="5400"/>
                <w:tab w:val="left" w:pos="6840"/>
                <w:tab w:val="left" w:pos="10260"/>
              </w:tabs>
              <w:snapToGrid w:val="0"/>
              <w:spacing w:afterLines="25" w:after="9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1445E">
              <w:rPr>
                <w:rFonts w:ascii="微軟正黑體" w:eastAsia="微軟正黑體" w:hAnsi="微軟正黑體"/>
                <w:sz w:val="20"/>
                <w:szCs w:val="20"/>
              </w:rPr>
              <w:t>日期：</w:t>
            </w:r>
            <w:r w:rsidRPr="0021445E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</w:tr>
    </w:tbl>
    <w:p w:rsidR="000E4B6B" w:rsidRPr="00407692" w:rsidRDefault="000E4B6B">
      <w:pPr>
        <w:spacing w:line="0" w:lineRule="atLeast"/>
        <w:jc w:val="both"/>
        <w:rPr>
          <w:rFonts w:asciiTheme="minorEastAsia" w:eastAsiaTheme="minorEastAsia" w:hAnsiTheme="minorEastAsia"/>
          <w:bCs/>
          <w:outline/>
          <w:color w:val="000000"/>
          <w:spacing w:val="2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0E4B6B" w:rsidRPr="00407692" w:rsidRDefault="000E4B6B">
      <w:pPr>
        <w:spacing w:line="0" w:lineRule="atLeast"/>
        <w:jc w:val="both"/>
        <w:rPr>
          <w:rFonts w:asciiTheme="minorEastAsia" w:eastAsiaTheme="minorEastAsia" w:hAnsiTheme="minorEastAsia"/>
          <w:b/>
          <w:bCs/>
          <w:outline/>
          <w:color w:val="000000"/>
          <w:spacing w:val="2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314BBF" w:rsidRDefault="00314BBF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314BBF" w:rsidRDefault="00314BBF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314BBF" w:rsidRDefault="00314BBF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867B78" w:rsidRDefault="00867B78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867B78" w:rsidRDefault="00867B78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867B78" w:rsidRDefault="00867B78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867B78" w:rsidRDefault="00867B78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867B78" w:rsidRDefault="00867B78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867B78" w:rsidRDefault="00867B78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867B78" w:rsidRDefault="00867B78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867B78" w:rsidRDefault="00867B78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867B78" w:rsidRDefault="00867B78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314BBF" w:rsidRDefault="00314BBF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4E28D2" w:rsidRDefault="004E28D2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4E28D2" w:rsidRDefault="004E28D2" w:rsidP="00314BBF">
      <w:pPr>
        <w:snapToGrid w:val="0"/>
        <w:spacing w:beforeLines="50" w:before="180"/>
        <w:rPr>
          <w:rFonts w:asciiTheme="minorEastAsia" w:eastAsiaTheme="minorEastAsia" w:hAnsiTheme="minorEastAsia"/>
          <w:b/>
        </w:rPr>
      </w:pPr>
    </w:p>
    <w:p w:rsidR="00314BBF" w:rsidRPr="00D93D4F" w:rsidRDefault="00314BBF" w:rsidP="00314BBF">
      <w:pPr>
        <w:snapToGrid w:val="0"/>
        <w:spacing w:beforeLines="50" w:before="180"/>
        <w:rPr>
          <w:rFonts w:ascii="微軟正黑體" w:eastAsia="微軟正黑體" w:hAnsi="微軟正黑體"/>
          <w:b/>
        </w:rPr>
      </w:pPr>
      <w:r w:rsidRPr="00D93D4F">
        <w:rPr>
          <w:rFonts w:ascii="微軟正黑體" w:eastAsia="微軟正黑體" w:hAnsi="微軟正黑體"/>
          <w:b/>
        </w:rPr>
        <w:sym w:font="Webdings" w:char="F058"/>
      </w:r>
      <w:r w:rsidRPr="00D93D4F">
        <w:rPr>
          <w:rFonts w:ascii="微軟正黑體" w:eastAsia="微軟正黑體" w:hAnsi="微軟正黑體"/>
          <w:b/>
        </w:rPr>
        <w:sym w:font="Webdings" w:char="F0F0"/>
      </w:r>
      <w:r w:rsidRPr="00D93D4F">
        <w:rPr>
          <w:rFonts w:ascii="微軟正黑體" w:eastAsia="微軟正黑體" w:hAnsi="微軟正黑體"/>
          <w:b/>
        </w:rPr>
        <w:tab/>
        <w:t>申請人提供的資料將只用於處理參加此活動申請的用途</w:t>
      </w:r>
    </w:p>
    <w:p w:rsidR="00314BBF" w:rsidRDefault="00314BBF" w:rsidP="00314BBF">
      <w:pPr>
        <w:snapToGrid w:val="0"/>
        <w:spacing w:beforeLines="50" w:before="180"/>
        <w:rPr>
          <w:rFonts w:ascii="微軟正黑體" w:eastAsia="微軟正黑體" w:hAnsi="微軟正黑體"/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1322"/>
        <w:gridCol w:w="4064"/>
      </w:tblGrid>
      <w:tr w:rsidR="00314BBF" w:rsidRPr="00B04DED" w:rsidTr="00985DC1">
        <w:trPr>
          <w:trHeight w:val="397"/>
        </w:trPr>
        <w:tc>
          <w:tcPr>
            <w:tcW w:w="10773" w:type="dxa"/>
            <w:gridSpan w:val="4"/>
          </w:tcPr>
          <w:p w:rsidR="00314BBF" w:rsidRPr="004728AA" w:rsidRDefault="00314BBF" w:rsidP="00985DC1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</w:pPr>
            <w:r w:rsidRPr="004728AA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課程登記處專用 </w:t>
            </w:r>
            <w:r w:rsidRPr="004728AA"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  <w:t>Official Use Only</w:t>
            </w:r>
            <w:r w:rsidRPr="004728AA">
              <w:rPr>
                <w:rFonts w:ascii="微軟正黑體" w:eastAsia="微軟正黑體" w:hAnsi="微軟正黑體"/>
                <w:sz w:val="20"/>
                <w:szCs w:val="20"/>
              </w:rPr>
              <w:t xml:space="preserve">  Event Code: </w:t>
            </w:r>
            <w:r w:rsidR="00867B78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C</w:t>
            </w:r>
            <w:r w:rsidR="00867B78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  <w:r w:rsidR="00867B78" w:rsidRPr="00867B78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>AKA/MTREK</w:t>
            </w:r>
          </w:p>
        </w:tc>
      </w:tr>
      <w:tr w:rsidR="00314BBF" w:rsidRPr="00B04DED" w:rsidTr="00985DC1">
        <w:trPr>
          <w:trHeight w:val="397"/>
        </w:trPr>
        <w:tc>
          <w:tcPr>
            <w:tcW w:w="2977" w:type="dxa"/>
            <w:vAlign w:val="center"/>
          </w:tcPr>
          <w:p w:rsidR="00314BBF" w:rsidRPr="004728AA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728AA">
              <w:rPr>
                <w:rFonts w:ascii="微軟正黑體" w:eastAsia="微軟正黑體" w:hAnsi="微軟正黑體"/>
                <w:sz w:val="20"/>
                <w:szCs w:val="20"/>
              </w:rPr>
              <w:t>收據號碼：</w:t>
            </w:r>
          </w:p>
        </w:tc>
        <w:tc>
          <w:tcPr>
            <w:tcW w:w="2410" w:type="dxa"/>
            <w:vAlign w:val="center"/>
          </w:tcPr>
          <w:p w:rsidR="00314BBF" w:rsidRPr="004728AA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314BBF" w:rsidRPr="004728AA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728AA">
              <w:rPr>
                <w:rFonts w:ascii="微軟正黑體" w:eastAsia="微軟正黑體" w:hAnsi="微軟正黑體"/>
                <w:sz w:val="20"/>
                <w:szCs w:val="20"/>
              </w:rPr>
              <w:t>日期：</w:t>
            </w:r>
          </w:p>
        </w:tc>
        <w:tc>
          <w:tcPr>
            <w:tcW w:w="4064" w:type="dxa"/>
            <w:vAlign w:val="center"/>
          </w:tcPr>
          <w:p w:rsidR="00314BBF" w:rsidRPr="004728AA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14BBF" w:rsidRPr="00B04DED" w:rsidTr="00985DC1">
        <w:trPr>
          <w:trHeight w:val="397"/>
        </w:trPr>
        <w:tc>
          <w:tcPr>
            <w:tcW w:w="2977" w:type="dxa"/>
            <w:vAlign w:val="center"/>
          </w:tcPr>
          <w:p w:rsidR="00314BBF" w:rsidRPr="004728AA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4728AA">
              <w:rPr>
                <w:rFonts w:ascii="微軟正黑體" w:eastAsia="微軟正黑體" w:hAnsi="微軟正黑體"/>
                <w:sz w:val="20"/>
                <w:szCs w:val="20"/>
              </w:rPr>
              <w:t>負責人簽署：</w:t>
            </w:r>
          </w:p>
        </w:tc>
        <w:tc>
          <w:tcPr>
            <w:tcW w:w="7796" w:type="dxa"/>
            <w:gridSpan w:val="3"/>
            <w:vAlign w:val="center"/>
          </w:tcPr>
          <w:p w:rsidR="00314BBF" w:rsidRPr="004728AA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</w:p>
        </w:tc>
      </w:tr>
      <w:tr w:rsidR="00314BBF" w:rsidRPr="00B04DED" w:rsidTr="00985DC1">
        <w:trPr>
          <w:trHeight w:val="397"/>
        </w:trPr>
        <w:tc>
          <w:tcPr>
            <w:tcW w:w="2977" w:type="dxa"/>
            <w:vAlign w:val="center"/>
          </w:tcPr>
          <w:p w:rsidR="00314BBF" w:rsidRPr="004728AA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728AA">
              <w:rPr>
                <w:rFonts w:ascii="微軟正黑體" w:eastAsia="微軟正黑體" w:hAnsi="微軟正黑體"/>
                <w:sz w:val="20"/>
                <w:szCs w:val="20"/>
              </w:rPr>
              <w:t>*接納/不接納理由：</w:t>
            </w:r>
          </w:p>
        </w:tc>
        <w:tc>
          <w:tcPr>
            <w:tcW w:w="7796" w:type="dxa"/>
            <w:gridSpan w:val="3"/>
            <w:vAlign w:val="center"/>
          </w:tcPr>
          <w:p w:rsidR="00314BBF" w:rsidRPr="004728AA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14BBF" w:rsidRPr="00B04DED" w:rsidTr="00985DC1">
        <w:trPr>
          <w:trHeight w:val="397"/>
        </w:trPr>
        <w:tc>
          <w:tcPr>
            <w:tcW w:w="2977" w:type="dxa"/>
            <w:vAlign w:val="center"/>
          </w:tcPr>
          <w:p w:rsidR="00314BBF" w:rsidRPr="004728AA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728AA">
              <w:rPr>
                <w:rFonts w:ascii="微軟正黑體" w:eastAsia="微軟正黑體" w:hAnsi="微軟正黑體"/>
                <w:sz w:val="20"/>
                <w:szCs w:val="20"/>
              </w:rPr>
              <w:t>退款支票號碼：</w:t>
            </w:r>
          </w:p>
        </w:tc>
        <w:tc>
          <w:tcPr>
            <w:tcW w:w="7796" w:type="dxa"/>
            <w:gridSpan w:val="3"/>
            <w:vAlign w:val="center"/>
          </w:tcPr>
          <w:p w:rsidR="00314BBF" w:rsidRPr="004728AA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14BBF" w:rsidRPr="00B04DED" w:rsidTr="00985DC1">
        <w:trPr>
          <w:trHeight w:val="397"/>
        </w:trPr>
        <w:tc>
          <w:tcPr>
            <w:tcW w:w="2977" w:type="dxa"/>
            <w:vAlign w:val="center"/>
          </w:tcPr>
          <w:p w:rsidR="00314BBF" w:rsidRPr="004728AA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728AA">
              <w:rPr>
                <w:rFonts w:ascii="微軟正黑體" w:eastAsia="微軟正黑體" w:hAnsi="微軟正黑體"/>
                <w:sz w:val="20"/>
                <w:szCs w:val="20"/>
              </w:rPr>
              <w:t>退款批准人簽署：</w:t>
            </w:r>
          </w:p>
        </w:tc>
        <w:tc>
          <w:tcPr>
            <w:tcW w:w="7796" w:type="dxa"/>
            <w:gridSpan w:val="3"/>
            <w:vAlign w:val="center"/>
          </w:tcPr>
          <w:p w:rsidR="00314BBF" w:rsidRPr="004728AA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0E4B6B" w:rsidRPr="00407692" w:rsidRDefault="000E4B6B">
      <w:pPr>
        <w:spacing w:line="0" w:lineRule="atLeast"/>
        <w:jc w:val="both"/>
        <w:rPr>
          <w:rFonts w:asciiTheme="minorEastAsia" w:eastAsiaTheme="minorEastAsia" w:hAnsiTheme="minorEastAsia"/>
          <w:b/>
          <w:bCs/>
          <w:outline/>
          <w:color w:val="000000"/>
          <w:spacing w:val="2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0E4B6B" w:rsidRPr="00407692" w:rsidSect="00985DC1">
      <w:headerReference w:type="default" r:id="rId10"/>
      <w:footerReference w:type="default" r:id="rId11"/>
      <w:pgSz w:w="11906" w:h="16838" w:code="9"/>
      <w:pgMar w:top="709" w:right="424" w:bottom="426" w:left="426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8E" w:rsidRDefault="00B3618E">
      <w:r>
        <w:separator/>
      </w:r>
    </w:p>
  </w:endnote>
  <w:endnote w:type="continuationSeparator" w:id="0">
    <w:p w:rsidR="00B3618E" w:rsidRDefault="00B3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楷書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088288"/>
      <w:docPartObj>
        <w:docPartGallery w:val="Page Numbers (Bottom of Page)"/>
        <w:docPartUnique/>
      </w:docPartObj>
    </w:sdtPr>
    <w:sdtEndPr/>
    <w:sdtContent>
      <w:p w:rsidR="00B3618E" w:rsidRDefault="00B3618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CB9" w:rsidRPr="00006CB9">
          <w:rPr>
            <w:noProof/>
            <w:lang w:val="zh-TW"/>
          </w:rPr>
          <w:t>3</w:t>
        </w:r>
        <w:r>
          <w:fldChar w:fldCharType="end"/>
        </w:r>
      </w:p>
    </w:sdtContent>
  </w:sdt>
  <w:p w:rsidR="00B3618E" w:rsidRDefault="00B3618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8E" w:rsidRDefault="00B3618E">
      <w:r>
        <w:separator/>
      </w:r>
    </w:p>
  </w:footnote>
  <w:footnote w:type="continuationSeparator" w:id="0">
    <w:p w:rsidR="00B3618E" w:rsidRDefault="00B36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8E" w:rsidRPr="006C5D03" w:rsidRDefault="00B3618E" w:rsidP="00692617">
    <w:pPr>
      <w:pStyle w:val="aa"/>
      <w:wordWrap w:val="0"/>
      <w:jc w:val="right"/>
      <w:rPr>
        <w:sz w:val="17"/>
        <w:szCs w:val="17"/>
      </w:rPr>
    </w:pPr>
    <w:proofErr w:type="spellStart"/>
    <w:r>
      <w:rPr>
        <w:rFonts w:eastAsiaTheme="minorEastAsia" w:hint="eastAsia"/>
        <w:sz w:val="17"/>
        <w:szCs w:val="17"/>
        <w:lang w:eastAsia="zh-HK"/>
      </w:rPr>
      <w:t>Appform</w:t>
    </w:r>
    <w:proofErr w:type="spellEnd"/>
    <w:r>
      <w:rPr>
        <w:rFonts w:eastAsiaTheme="minorEastAsia" w:hint="eastAsia"/>
        <w:sz w:val="17"/>
        <w:szCs w:val="17"/>
        <w:lang w:eastAsia="zh-HK"/>
      </w:rPr>
      <w:t xml:space="preserve"> - </w:t>
    </w:r>
    <w:r w:rsidR="00006CB9">
      <w:rPr>
        <w:rFonts w:eastAsiaTheme="minorEastAsia"/>
        <w:sz w:val="17"/>
        <w:szCs w:val="17"/>
        <w:lang w:eastAsia="zh-HK"/>
      </w:rPr>
      <w:t>C1</w:t>
    </w:r>
    <w:r w:rsidR="00006CB9">
      <w:rPr>
        <w:rFonts w:eastAsiaTheme="minorEastAsia" w:hint="eastAsia"/>
        <w:sz w:val="17"/>
        <w:szCs w:val="17"/>
      </w:rPr>
      <w:t>9</w:t>
    </w:r>
    <w:r w:rsidR="00867B78" w:rsidRPr="00867B78">
      <w:rPr>
        <w:rFonts w:eastAsiaTheme="minorEastAsia"/>
        <w:sz w:val="17"/>
        <w:szCs w:val="17"/>
        <w:lang w:eastAsia="zh-HK"/>
      </w:rPr>
      <w:t>AKA/MTREK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0AC0081B"/>
    <w:multiLevelType w:val="hybridMultilevel"/>
    <w:tmpl w:val="5EB0EE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5C6551"/>
    <w:multiLevelType w:val="multilevel"/>
    <w:tmpl w:val="6B948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C873B8"/>
    <w:multiLevelType w:val="multilevel"/>
    <w:tmpl w:val="FEF6EF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A60700B"/>
    <w:multiLevelType w:val="hybridMultilevel"/>
    <w:tmpl w:val="68589A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C625618"/>
    <w:multiLevelType w:val="hybridMultilevel"/>
    <w:tmpl w:val="2B9C6642"/>
    <w:lvl w:ilvl="0" w:tplc="AE68413E">
      <w:start w:val="1"/>
      <w:numFmt w:val="decimal"/>
      <w:lvlText w:val="%1."/>
      <w:lvlJc w:val="left"/>
      <w:pPr>
        <w:tabs>
          <w:tab w:val="num" w:pos="192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042682"/>
    <w:multiLevelType w:val="hybridMultilevel"/>
    <w:tmpl w:val="BCFA3CDE"/>
    <w:lvl w:ilvl="0" w:tplc="5F2A274A">
      <w:start w:val="2"/>
      <w:numFmt w:val="bullet"/>
      <w:lvlText w:val=""/>
      <w:lvlJc w:val="left"/>
      <w:pPr>
        <w:tabs>
          <w:tab w:val="num" w:pos="852"/>
        </w:tabs>
        <w:ind w:left="852" w:hanging="372"/>
      </w:pPr>
      <w:rPr>
        <w:rFonts w:ascii="Wingdings" w:eastAsia="標楷體" w:hAnsi="Wingdings" w:cs="Times New Roman" w:hint="default"/>
      </w:rPr>
    </w:lvl>
    <w:lvl w:ilvl="1" w:tplc="F3524B02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>
    <w:nsid w:val="30DA5F37"/>
    <w:multiLevelType w:val="hybridMultilevel"/>
    <w:tmpl w:val="F8B01A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92011BD"/>
    <w:multiLevelType w:val="multilevel"/>
    <w:tmpl w:val="6B948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9EE787B"/>
    <w:multiLevelType w:val="multilevel"/>
    <w:tmpl w:val="28C20B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C017EF7"/>
    <w:multiLevelType w:val="hybridMultilevel"/>
    <w:tmpl w:val="28C20B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FB643C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FD560C8"/>
    <w:multiLevelType w:val="hybridMultilevel"/>
    <w:tmpl w:val="FEF6EF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FC54729"/>
    <w:multiLevelType w:val="hybridMultilevel"/>
    <w:tmpl w:val="71C872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0F02AD5"/>
    <w:multiLevelType w:val="hybridMultilevel"/>
    <w:tmpl w:val="26AA8DA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>
    <w:nsid w:val="663F470D"/>
    <w:multiLevelType w:val="hybridMultilevel"/>
    <w:tmpl w:val="7414A18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5">
    <w:nsid w:val="67655FDC"/>
    <w:multiLevelType w:val="hybridMultilevel"/>
    <w:tmpl w:val="1BB69870"/>
    <w:lvl w:ilvl="0" w:tplc="1D82841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6F56F80"/>
    <w:multiLevelType w:val="hybridMultilevel"/>
    <w:tmpl w:val="8EFCF506"/>
    <w:lvl w:ilvl="0" w:tplc="FFFFFFFF">
      <w:start w:val="4"/>
      <w:numFmt w:val="bullet"/>
      <w:lvlText w:val=""/>
      <w:lvlJc w:val="left"/>
      <w:pPr>
        <w:tabs>
          <w:tab w:val="num" w:pos="480"/>
        </w:tabs>
        <w:ind w:left="480" w:hanging="360"/>
      </w:pPr>
      <w:rPr>
        <w:rFonts w:ascii="Wingdings 2" w:eastAsia="新細明體" w:hAnsi="Wingdings 2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7">
    <w:nsid w:val="79092AF0"/>
    <w:multiLevelType w:val="hybridMultilevel"/>
    <w:tmpl w:val="DDDE4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F940D9"/>
    <w:multiLevelType w:val="hybridMultilevel"/>
    <w:tmpl w:val="25A20E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3"/>
  </w:num>
  <w:num w:numId="5">
    <w:abstractNumId w:val="14"/>
  </w:num>
  <w:num w:numId="6">
    <w:abstractNumId w:val="10"/>
  </w:num>
  <w:num w:numId="7">
    <w:abstractNumId w:val="18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11"/>
  </w:num>
  <w:num w:numId="15">
    <w:abstractNumId w:val="3"/>
  </w:num>
  <w:num w:numId="16">
    <w:abstractNumId w:val="7"/>
  </w:num>
  <w:num w:numId="17">
    <w:abstractNumId w:val="0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35"/>
    <w:rsid w:val="00003E8B"/>
    <w:rsid w:val="00006CB9"/>
    <w:rsid w:val="00054D22"/>
    <w:rsid w:val="00060CF3"/>
    <w:rsid w:val="00062A03"/>
    <w:rsid w:val="00077869"/>
    <w:rsid w:val="000A5139"/>
    <w:rsid w:val="000C25EB"/>
    <w:rsid w:val="000E45E7"/>
    <w:rsid w:val="000E4B6B"/>
    <w:rsid w:val="000F4B5E"/>
    <w:rsid w:val="00126692"/>
    <w:rsid w:val="00126E88"/>
    <w:rsid w:val="00156366"/>
    <w:rsid w:val="00173231"/>
    <w:rsid w:val="001A43DB"/>
    <w:rsid w:val="001C5B55"/>
    <w:rsid w:val="001D07F6"/>
    <w:rsid w:val="001D3D97"/>
    <w:rsid w:val="001E0FA2"/>
    <w:rsid w:val="00201366"/>
    <w:rsid w:val="0020138E"/>
    <w:rsid w:val="00201671"/>
    <w:rsid w:val="00227778"/>
    <w:rsid w:val="002528F8"/>
    <w:rsid w:val="00276C62"/>
    <w:rsid w:val="002B1395"/>
    <w:rsid w:val="002D357C"/>
    <w:rsid w:val="002E3F12"/>
    <w:rsid w:val="00300EBC"/>
    <w:rsid w:val="003025F5"/>
    <w:rsid w:val="00306521"/>
    <w:rsid w:val="00314BBF"/>
    <w:rsid w:val="003438D0"/>
    <w:rsid w:val="00371F53"/>
    <w:rsid w:val="00372778"/>
    <w:rsid w:val="00373A27"/>
    <w:rsid w:val="00376B14"/>
    <w:rsid w:val="003A0DA9"/>
    <w:rsid w:val="003C282E"/>
    <w:rsid w:val="00402744"/>
    <w:rsid w:val="00405B78"/>
    <w:rsid w:val="004071F7"/>
    <w:rsid w:val="00407692"/>
    <w:rsid w:val="00413713"/>
    <w:rsid w:val="00420C90"/>
    <w:rsid w:val="00426D0E"/>
    <w:rsid w:val="00435DFE"/>
    <w:rsid w:val="00442D98"/>
    <w:rsid w:val="00450303"/>
    <w:rsid w:val="00456367"/>
    <w:rsid w:val="00462101"/>
    <w:rsid w:val="00480EA4"/>
    <w:rsid w:val="00482883"/>
    <w:rsid w:val="004B0933"/>
    <w:rsid w:val="004B1ABC"/>
    <w:rsid w:val="004C3267"/>
    <w:rsid w:val="004C6578"/>
    <w:rsid w:val="004D1AE1"/>
    <w:rsid w:val="004E2489"/>
    <w:rsid w:val="004E28D2"/>
    <w:rsid w:val="004E3244"/>
    <w:rsid w:val="004E7F22"/>
    <w:rsid w:val="0050112F"/>
    <w:rsid w:val="005147D9"/>
    <w:rsid w:val="00522E71"/>
    <w:rsid w:val="005308C9"/>
    <w:rsid w:val="00567151"/>
    <w:rsid w:val="00576EF1"/>
    <w:rsid w:val="00587886"/>
    <w:rsid w:val="005C4B8F"/>
    <w:rsid w:val="005C6ECA"/>
    <w:rsid w:val="005D54F5"/>
    <w:rsid w:val="006378F1"/>
    <w:rsid w:val="00660893"/>
    <w:rsid w:val="00670F95"/>
    <w:rsid w:val="00671086"/>
    <w:rsid w:val="00680F8D"/>
    <w:rsid w:val="00692617"/>
    <w:rsid w:val="006974D0"/>
    <w:rsid w:val="006B6635"/>
    <w:rsid w:val="006C5D03"/>
    <w:rsid w:val="006D206F"/>
    <w:rsid w:val="006D2522"/>
    <w:rsid w:val="006D6AF2"/>
    <w:rsid w:val="006E6C1A"/>
    <w:rsid w:val="0071596A"/>
    <w:rsid w:val="00716797"/>
    <w:rsid w:val="0072615A"/>
    <w:rsid w:val="00727221"/>
    <w:rsid w:val="00732F77"/>
    <w:rsid w:val="00751523"/>
    <w:rsid w:val="00757EC8"/>
    <w:rsid w:val="00766473"/>
    <w:rsid w:val="00790317"/>
    <w:rsid w:val="007B5D02"/>
    <w:rsid w:val="007D47D3"/>
    <w:rsid w:val="007D5102"/>
    <w:rsid w:val="007E275A"/>
    <w:rsid w:val="008021D8"/>
    <w:rsid w:val="00810E2F"/>
    <w:rsid w:val="008234B4"/>
    <w:rsid w:val="00845615"/>
    <w:rsid w:val="008555C0"/>
    <w:rsid w:val="00867B78"/>
    <w:rsid w:val="00877738"/>
    <w:rsid w:val="00880393"/>
    <w:rsid w:val="00881F0E"/>
    <w:rsid w:val="00887472"/>
    <w:rsid w:val="0089748A"/>
    <w:rsid w:val="008B328C"/>
    <w:rsid w:val="009004D7"/>
    <w:rsid w:val="00901C7C"/>
    <w:rsid w:val="0090788A"/>
    <w:rsid w:val="009154A6"/>
    <w:rsid w:val="0092117C"/>
    <w:rsid w:val="0096265E"/>
    <w:rsid w:val="00966F4A"/>
    <w:rsid w:val="0097618A"/>
    <w:rsid w:val="00983AC2"/>
    <w:rsid w:val="00985DC1"/>
    <w:rsid w:val="009921C0"/>
    <w:rsid w:val="009A2B76"/>
    <w:rsid w:val="009B4AD8"/>
    <w:rsid w:val="009C6C46"/>
    <w:rsid w:val="009C72B9"/>
    <w:rsid w:val="009D5A10"/>
    <w:rsid w:val="009D6B72"/>
    <w:rsid w:val="009F7974"/>
    <w:rsid w:val="00A00DCF"/>
    <w:rsid w:val="00A10B81"/>
    <w:rsid w:val="00A349AE"/>
    <w:rsid w:val="00A56DFB"/>
    <w:rsid w:val="00A718A8"/>
    <w:rsid w:val="00A73D92"/>
    <w:rsid w:val="00A853E3"/>
    <w:rsid w:val="00AA5887"/>
    <w:rsid w:val="00AA67D8"/>
    <w:rsid w:val="00AA7A3C"/>
    <w:rsid w:val="00AB06AE"/>
    <w:rsid w:val="00AB6BB3"/>
    <w:rsid w:val="00AD707A"/>
    <w:rsid w:val="00AE0CF2"/>
    <w:rsid w:val="00AE4011"/>
    <w:rsid w:val="00AF567B"/>
    <w:rsid w:val="00B04DED"/>
    <w:rsid w:val="00B22863"/>
    <w:rsid w:val="00B27322"/>
    <w:rsid w:val="00B3618E"/>
    <w:rsid w:val="00B57A03"/>
    <w:rsid w:val="00B63DC2"/>
    <w:rsid w:val="00B71D29"/>
    <w:rsid w:val="00B85420"/>
    <w:rsid w:val="00B906AF"/>
    <w:rsid w:val="00BA4A0F"/>
    <w:rsid w:val="00BB612A"/>
    <w:rsid w:val="00BB637D"/>
    <w:rsid w:val="00BD504A"/>
    <w:rsid w:val="00BE678C"/>
    <w:rsid w:val="00BF06D8"/>
    <w:rsid w:val="00C11284"/>
    <w:rsid w:val="00C4607D"/>
    <w:rsid w:val="00C854D7"/>
    <w:rsid w:val="00CC271D"/>
    <w:rsid w:val="00CD1E96"/>
    <w:rsid w:val="00CF5079"/>
    <w:rsid w:val="00D1716D"/>
    <w:rsid w:val="00D33037"/>
    <w:rsid w:val="00D40637"/>
    <w:rsid w:val="00D83782"/>
    <w:rsid w:val="00D853DC"/>
    <w:rsid w:val="00D8717F"/>
    <w:rsid w:val="00DB07D1"/>
    <w:rsid w:val="00E05896"/>
    <w:rsid w:val="00E44CE4"/>
    <w:rsid w:val="00E50510"/>
    <w:rsid w:val="00E51695"/>
    <w:rsid w:val="00E67002"/>
    <w:rsid w:val="00E85F03"/>
    <w:rsid w:val="00E863E7"/>
    <w:rsid w:val="00EA096B"/>
    <w:rsid w:val="00EB24F8"/>
    <w:rsid w:val="00EC359C"/>
    <w:rsid w:val="00ED7D24"/>
    <w:rsid w:val="00EF2E6E"/>
    <w:rsid w:val="00F01106"/>
    <w:rsid w:val="00F1089A"/>
    <w:rsid w:val="00F35750"/>
    <w:rsid w:val="00F67F60"/>
    <w:rsid w:val="00F90788"/>
    <w:rsid w:val="00F91AC9"/>
    <w:rsid w:val="00FC6621"/>
    <w:rsid w:val="00FE5D45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0F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pPr>
      <w:keepNext/>
      <w:adjustRightInd w:val="0"/>
      <w:spacing w:line="200" w:lineRule="atLeast"/>
      <w:textAlignment w:val="baseline"/>
      <w:outlineLvl w:val="2"/>
    </w:pPr>
    <w:rPr>
      <w:rFonts w:eastAsia="華康楷書體W3"/>
      <w:b/>
      <w:kern w:val="0"/>
      <w:szCs w:val="20"/>
    </w:rPr>
  </w:style>
  <w:style w:type="paragraph" w:styleId="8">
    <w:name w:val="heading 8"/>
    <w:basedOn w:val="a"/>
    <w:next w:val="a"/>
    <w:qFormat/>
    <w:pPr>
      <w:keepNext/>
      <w:adjustRightInd w:val="0"/>
      <w:spacing w:line="200" w:lineRule="atLeast"/>
      <w:ind w:left="960"/>
      <w:textAlignment w:val="baseline"/>
      <w:outlineLvl w:val="7"/>
    </w:pPr>
    <w:rPr>
      <w:rFonts w:eastAsia="標楷體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semiHidden/>
    <w:pPr>
      <w:ind w:leftChars="38" w:left="91" w:rightChars="88" w:right="211"/>
    </w:pPr>
    <w:rPr>
      <w:szCs w:val="20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pPr>
      <w:jc w:val="both"/>
    </w:pPr>
    <w:rPr>
      <w:rFonts w:eastAsia="標楷體"/>
      <w:sz w:val="28"/>
      <w:szCs w:val="28"/>
    </w:rPr>
  </w:style>
  <w:style w:type="paragraph" w:styleId="a7">
    <w:name w:val="Body Text Indent"/>
    <w:basedOn w:val="a"/>
    <w:link w:val="a8"/>
    <w:semiHidden/>
    <w:pPr>
      <w:spacing w:after="120"/>
      <w:ind w:leftChars="200" w:left="480"/>
    </w:pPr>
  </w:style>
  <w:style w:type="paragraph" w:styleId="a9">
    <w:name w:val="annotation text"/>
    <w:basedOn w:val="a"/>
    <w:semiHidden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0">
    <w:name w:val="Normal Indent"/>
    <w:basedOn w:val="a"/>
    <w:semiHidden/>
    <w:pPr>
      <w:adjustRightInd w:val="0"/>
      <w:spacing w:line="360" w:lineRule="atLeast"/>
      <w:ind w:left="480"/>
      <w:textAlignment w:val="baseline"/>
    </w:pPr>
    <w:rPr>
      <w:kern w:val="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FollowedHyperlink"/>
    <w:semiHidden/>
    <w:rPr>
      <w:color w:val="800080"/>
      <w:u w:val="single"/>
    </w:rPr>
  </w:style>
  <w:style w:type="table" w:styleId="af">
    <w:name w:val="Table Grid"/>
    <w:basedOn w:val="a2"/>
    <w:rsid w:val="007D47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9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7903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6D6AF2"/>
    <w:pPr>
      <w:ind w:leftChars="200" w:left="480"/>
    </w:pPr>
  </w:style>
  <w:style w:type="character" w:customStyle="1" w:styleId="Strong1">
    <w:name w:val="Strong1"/>
    <w:rsid w:val="00E863E7"/>
    <w:rPr>
      <w:rFonts w:ascii="Times New Roman" w:hAnsi="Times New Roman"/>
      <w:b/>
      <w:color w:val="000000"/>
    </w:rPr>
  </w:style>
  <w:style w:type="paragraph" w:styleId="af3">
    <w:name w:val="Salutation"/>
    <w:basedOn w:val="a"/>
    <w:next w:val="a"/>
    <w:link w:val="af4"/>
    <w:uiPriority w:val="99"/>
    <w:unhideWhenUsed/>
    <w:rsid w:val="00201671"/>
    <w:rPr>
      <w:rFonts w:asciiTheme="minorEastAsia" w:eastAsiaTheme="minorEastAsia" w:hAnsiTheme="minorEastAsia"/>
      <w:sz w:val="22"/>
      <w:szCs w:val="20"/>
    </w:rPr>
  </w:style>
  <w:style w:type="character" w:customStyle="1" w:styleId="af4">
    <w:name w:val="問候 字元"/>
    <w:basedOn w:val="a1"/>
    <w:link w:val="af3"/>
    <w:uiPriority w:val="99"/>
    <w:rsid w:val="00201671"/>
    <w:rPr>
      <w:rFonts w:asciiTheme="minorEastAsia" w:eastAsiaTheme="minorEastAsia" w:hAnsiTheme="minorEastAsia"/>
      <w:kern w:val="2"/>
      <w:sz w:val="22"/>
    </w:rPr>
  </w:style>
  <w:style w:type="paragraph" w:styleId="af5">
    <w:name w:val="Closing"/>
    <w:basedOn w:val="a"/>
    <w:link w:val="af6"/>
    <w:uiPriority w:val="99"/>
    <w:unhideWhenUsed/>
    <w:rsid w:val="00201671"/>
    <w:pPr>
      <w:ind w:leftChars="1800" w:left="100"/>
    </w:pPr>
    <w:rPr>
      <w:rFonts w:asciiTheme="minorEastAsia" w:eastAsiaTheme="minorEastAsia" w:hAnsiTheme="minorEastAsia"/>
      <w:sz w:val="22"/>
      <w:szCs w:val="20"/>
    </w:rPr>
  </w:style>
  <w:style w:type="character" w:customStyle="1" w:styleId="af6">
    <w:name w:val="結語 字元"/>
    <w:basedOn w:val="a1"/>
    <w:link w:val="af5"/>
    <w:uiPriority w:val="99"/>
    <w:rsid w:val="00201671"/>
    <w:rPr>
      <w:rFonts w:asciiTheme="minorEastAsia" w:eastAsiaTheme="minorEastAsia" w:hAnsiTheme="minorEastAsia"/>
      <w:kern w:val="2"/>
      <w:sz w:val="22"/>
    </w:rPr>
  </w:style>
  <w:style w:type="character" w:customStyle="1" w:styleId="ad">
    <w:name w:val="頁尾 字元"/>
    <w:basedOn w:val="a1"/>
    <w:link w:val="ac"/>
    <w:uiPriority w:val="99"/>
    <w:rsid w:val="006C5D03"/>
    <w:rPr>
      <w:kern w:val="2"/>
    </w:rPr>
  </w:style>
  <w:style w:type="character" w:customStyle="1" w:styleId="ab">
    <w:name w:val="頁首 字元"/>
    <w:basedOn w:val="a1"/>
    <w:link w:val="aa"/>
    <w:uiPriority w:val="99"/>
    <w:rsid w:val="006C5D03"/>
    <w:rPr>
      <w:kern w:val="2"/>
    </w:rPr>
  </w:style>
  <w:style w:type="character" w:customStyle="1" w:styleId="a8">
    <w:name w:val="本文縮排 字元"/>
    <w:basedOn w:val="a1"/>
    <w:link w:val="a7"/>
    <w:semiHidden/>
    <w:rsid w:val="00A00DCF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0F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pPr>
      <w:keepNext/>
      <w:adjustRightInd w:val="0"/>
      <w:spacing w:line="200" w:lineRule="atLeast"/>
      <w:textAlignment w:val="baseline"/>
      <w:outlineLvl w:val="2"/>
    </w:pPr>
    <w:rPr>
      <w:rFonts w:eastAsia="華康楷書體W3"/>
      <w:b/>
      <w:kern w:val="0"/>
      <w:szCs w:val="20"/>
    </w:rPr>
  </w:style>
  <w:style w:type="paragraph" w:styleId="8">
    <w:name w:val="heading 8"/>
    <w:basedOn w:val="a"/>
    <w:next w:val="a"/>
    <w:qFormat/>
    <w:pPr>
      <w:keepNext/>
      <w:adjustRightInd w:val="0"/>
      <w:spacing w:line="200" w:lineRule="atLeast"/>
      <w:ind w:left="960"/>
      <w:textAlignment w:val="baseline"/>
      <w:outlineLvl w:val="7"/>
    </w:pPr>
    <w:rPr>
      <w:rFonts w:eastAsia="標楷體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semiHidden/>
    <w:pPr>
      <w:ind w:leftChars="38" w:left="91" w:rightChars="88" w:right="211"/>
    </w:pPr>
    <w:rPr>
      <w:szCs w:val="20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pPr>
      <w:jc w:val="both"/>
    </w:pPr>
    <w:rPr>
      <w:rFonts w:eastAsia="標楷體"/>
      <w:sz w:val="28"/>
      <w:szCs w:val="28"/>
    </w:rPr>
  </w:style>
  <w:style w:type="paragraph" w:styleId="a7">
    <w:name w:val="Body Text Indent"/>
    <w:basedOn w:val="a"/>
    <w:link w:val="a8"/>
    <w:semiHidden/>
    <w:pPr>
      <w:spacing w:after="120"/>
      <w:ind w:leftChars="200" w:left="480"/>
    </w:pPr>
  </w:style>
  <w:style w:type="paragraph" w:styleId="a9">
    <w:name w:val="annotation text"/>
    <w:basedOn w:val="a"/>
    <w:semiHidden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0">
    <w:name w:val="Normal Indent"/>
    <w:basedOn w:val="a"/>
    <w:semiHidden/>
    <w:pPr>
      <w:adjustRightInd w:val="0"/>
      <w:spacing w:line="360" w:lineRule="atLeast"/>
      <w:ind w:left="480"/>
      <w:textAlignment w:val="baseline"/>
    </w:pPr>
    <w:rPr>
      <w:kern w:val="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FollowedHyperlink"/>
    <w:semiHidden/>
    <w:rPr>
      <w:color w:val="800080"/>
      <w:u w:val="single"/>
    </w:rPr>
  </w:style>
  <w:style w:type="table" w:styleId="af">
    <w:name w:val="Table Grid"/>
    <w:basedOn w:val="a2"/>
    <w:rsid w:val="007D47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9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7903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6D6AF2"/>
    <w:pPr>
      <w:ind w:leftChars="200" w:left="480"/>
    </w:pPr>
  </w:style>
  <w:style w:type="character" w:customStyle="1" w:styleId="Strong1">
    <w:name w:val="Strong1"/>
    <w:rsid w:val="00E863E7"/>
    <w:rPr>
      <w:rFonts w:ascii="Times New Roman" w:hAnsi="Times New Roman"/>
      <w:b/>
      <w:color w:val="000000"/>
    </w:rPr>
  </w:style>
  <w:style w:type="paragraph" w:styleId="af3">
    <w:name w:val="Salutation"/>
    <w:basedOn w:val="a"/>
    <w:next w:val="a"/>
    <w:link w:val="af4"/>
    <w:uiPriority w:val="99"/>
    <w:unhideWhenUsed/>
    <w:rsid w:val="00201671"/>
    <w:rPr>
      <w:rFonts w:asciiTheme="minorEastAsia" w:eastAsiaTheme="minorEastAsia" w:hAnsiTheme="minorEastAsia"/>
      <w:sz w:val="22"/>
      <w:szCs w:val="20"/>
    </w:rPr>
  </w:style>
  <w:style w:type="character" w:customStyle="1" w:styleId="af4">
    <w:name w:val="問候 字元"/>
    <w:basedOn w:val="a1"/>
    <w:link w:val="af3"/>
    <w:uiPriority w:val="99"/>
    <w:rsid w:val="00201671"/>
    <w:rPr>
      <w:rFonts w:asciiTheme="minorEastAsia" w:eastAsiaTheme="minorEastAsia" w:hAnsiTheme="minorEastAsia"/>
      <w:kern w:val="2"/>
      <w:sz w:val="22"/>
    </w:rPr>
  </w:style>
  <w:style w:type="paragraph" w:styleId="af5">
    <w:name w:val="Closing"/>
    <w:basedOn w:val="a"/>
    <w:link w:val="af6"/>
    <w:uiPriority w:val="99"/>
    <w:unhideWhenUsed/>
    <w:rsid w:val="00201671"/>
    <w:pPr>
      <w:ind w:leftChars="1800" w:left="100"/>
    </w:pPr>
    <w:rPr>
      <w:rFonts w:asciiTheme="minorEastAsia" w:eastAsiaTheme="minorEastAsia" w:hAnsiTheme="minorEastAsia"/>
      <w:sz w:val="22"/>
      <w:szCs w:val="20"/>
    </w:rPr>
  </w:style>
  <w:style w:type="character" w:customStyle="1" w:styleId="af6">
    <w:name w:val="結語 字元"/>
    <w:basedOn w:val="a1"/>
    <w:link w:val="af5"/>
    <w:uiPriority w:val="99"/>
    <w:rsid w:val="00201671"/>
    <w:rPr>
      <w:rFonts w:asciiTheme="minorEastAsia" w:eastAsiaTheme="minorEastAsia" w:hAnsiTheme="minorEastAsia"/>
      <w:kern w:val="2"/>
      <w:sz w:val="22"/>
    </w:rPr>
  </w:style>
  <w:style w:type="character" w:customStyle="1" w:styleId="ad">
    <w:name w:val="頁尾 字元"/>
    <w:basedOn w:val="a1"/>
    <w:link w:val="ac"/>
    <w:uiPriority w:val="99"/>
    <w:rsid w:val="006C5D03"/>
    <w:rPr>
      <w:kern w:val="2"/>
    </w:rPr>
  </w:style>
  <w:style w:type="character" w:customStyle="1" w:styleId="ab">
    <w:name w:val="頁首 字元"/>
    <w:basedOn w:val="a1"/>
    <w:link w:val="aa"/>
    <w:uiPriority w:val="99"/>
    <w:rsid w:val="006C5D03"/>
    <w:rPr>
      <w:kern w:val="2"/>
    </w:rPr>
  </w:style>
  <w:style w:type="character" w:customStyle="1" w:styleId="a8">
    <w:name w:val="本文縮排 字元"/>
    <w:basedOn w:val="a1"/>
    <w:link w:val="a7"/>
    <w:semiHidden/>
    <w:rsid w:val="00A00DC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6B69-A464-4466-A71E-979CF68C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299D883A</Template>
  <TotalTime>0</TotalTime>
  <Pages>3</Pages>
  <Words>1470</Words>
  <Characters>954</Characters>
  <Application>Microsoft Office Word</Application>
  <DocSecurity>0</DocSecurity>
  <Lines>7</Lines>
  <Paragraphs>4</Paragraphs>
  <ScaleCrop>false</ScaleCrop>
  <Company>Home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Wong</dc:creator>
  <cp:lastModifiedBy>Alice Chan</cp:lastModifiedBy>
  <cp:revision>3</cp:revision>
  <cp:lastPrinted>2018-04-25T06:19:00Z</cp:lastPrinted>
  <dcterms:created xsi:type="dcterms:W3CDTF">2019-04-24T01:53:00Z</dcterms:created>
  <dcterms:modified xsi:type="dcterms:W3CDTF">2019-04-24T01:56:00Z</dcterms:modified>
</cp:coreProperties>
</file>