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8F01" w14:textId="41C46D06" w:rsidR="00C30B12" w:rsidRPr="00E16729" w:rsidRDefault="00F56189" w:rsidP="009B2BE3">
      <w:pPr>
        <w:spacing w:line="276" w:lineRule="auto"/>
        <w:rPr>
          <w:rFonts w:ascii="Times New Roman" w:hAnsi="Times New Roman" w:cs="Times New Roman"/>
          <w:b/>
          <w:szCs w:val="24"/>
          <w:bdr w:val="single" w:sz="4" w:space="0" w:color="auto"/>
        </w:rPr>
      </w:pP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78" w:rsidRPr="00C30B12">
        <w:rPr>
          <w:rFonts w:ascii="Times New Roman" w:hAnsi="Times New Roman" w:cs="Times New Roman"/>
          <w:b/>
          <w:sz w:val="28"/>
          <w:szCs w:val="28"/>
          <w:u w:val="single"/>
        </w:rPr>
        <w:t>單據要求及準則</w:t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  <w:r w:rsidRPr="00F56189">
        <w:rPr>
          <w:rFonts w:ascii="Times New Roman" w:hAnsi="Times New Roman" w:cs="Times New Roman"/>
          <w:b/>
          <w:sz w:val="28"/>
          <w:szCs w:val="28"/>
        </w:rPr>
        <w:tab/>
      </w:r>
    </w:p>
    <w:p w14:paraId="56824470" w14:textId="4A0774AB" w:rsidR="00C13A78" w:rsidRPr="00416274" w:rsidRDefault="00C13A78" w:rsidP="009B2B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863BE" w14:textId="7BC76942" w:rsidR="00E16729" w:rsidRPr="00E16729" w:rsidRDefault="00417CD7" w:rsidP="009B2BE3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E16729">
        <w:rPr>
          <w:rFonts w:ascii="Times New Roman" w:hAnsi="Times New Roman" w:hint="eastAsia"/>
        </w:rPr>
        <w:t>所有呈報的收據必須</w:t>
      </w:r>
      <w:proofErr w:type="gramStart"/>
      <w:r w:rsidRPr="00E16729">
        <w:rPr>
          <w:rFonts w:ascii="Times New Roman" w:hAnsi="Times New Roman" w:hint="eastAsia"/>
        </w:rPr>
        <w:t>是正單</w:t>
      </w:r>
      <w:proofErr w:type="gramEnd"/>
      <w:r w:rsidRPr="00E16729">
        <w:rPr>
          <w:rFonts w:ascii="Times New Roman" w:hAnsi="Times New Roman" w:hint="eastAsia"/>
        </w:rPr>
        <w:t>(</w:t>
      </w:r>
      <w:r w:rsidRPr="00E16729">
        <w:rPr>
          <w:rFonts w:ascii="Times New Roman" w:hAnsi="Times New Roman" w:hint="eastAsia"/>
        </w:rPr>
        <w:t>影印的單據不會被接納</w:t>
      </w:r>
      <w:r w:rsidRPr="00E16729">
        <w:rPr>
          <w:rFonts w:ascii="Times New Roman" w:hAnsi="Times New Roman" w:hint="eastAsia"/>
        </w:rPr>
        <w:t>)</w:t>
      </w:r>
      <w:r w:rsidRPr="00E16729">
        <w:rPr>
          <w:rFonts w:ascii="Times New Roman" w:hAnsi="Times New Roman" w:hint="eastAsia"/>
        </w:rPr>
        <w:t>，並貼在正本單據表</w:t>
      </w:r>
      <w:r w:rsidRPr="00E16729">
        <w:rPr>
          <w:rFonts w:ascii="Times New Roman" w:hAnsi="Times New Roman" w:hint="eastAsia"/>
        </w:rPr>
        <w:t>(</w:t>
      </w:r>
      <w:r w:rsidRPr="00E16729">
        <w:rPr>
          <w:rFonts w:ascii="Times New Roman" w:hAnsi="Times New Roman" w:hint="eastAsia"/>
        </w:rPr>
        <w:t>附件二</w:t>
      </w:r>
      <w:r w:rsidRPr="00E16729">
        <w:rPr>
          <w:rFonts w:ascii="Times New Roman" w:hAnsi="Times New Roman" w:hint="eastAsia"/>
        </w:rPr>
        <w:t>)</w:t>
      </w:r>
      <w:r w:rsidRPr="00E16729">
        <w:rPr>
          <w:rFonts w:ascii="Times New Roman" w:hAnsi="Times New Roman" w:hint="eastAsia"/>
        </w:rPr>
        <w:t>上，請勿</w:t>
      </w:r>
    </w:p>
    <w:p w14:paraId="1A74808F" w14:textId="0E61DA5D" w:rsidR="00417CD7" w:rsidRPr="00E16729" w:rsidRDefault="00417CD7" w:rsidP="009B2BE3">
      <w:pPr>
        <w:pStyle w:val="a8"/>
        <w:spacing w:line="276" w:lineRule="auto"/>
        <w:ind w:left="480"/>
        <w:jc w:val="both"/>
        <w:rPr>
          <w:rFonts w:ascii="Times New Roman" w:hAnsi="Times New Roman"/>
        </w:rPr>
      </w:pPr>
      <w:r w:rsidRPr="00E16729">
        <w:rPr>
          <w:rFonts w:ascii="Times New Roman" w:hAnsi="Times New Roman" w:hint="eastAsia"/>
        </w:rPr>
        <w:t>使用再用紙。</w:t>
      </w:r>
    </w:p>
    <w:p w14:paraId="17ADB227" w14:textId="7D98344B" w:rsidR="00E16729" w:rsidRPr="00E16729" w:rsidRDefault="00417CD7" w:rsidP="009B2BE3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E16729">
        <w:rPr>
          <w:rFonts w:ascii="Times New Roman" w:hAnsi="Times New Roman" w:hint="eastAsia"/>
        </w:rPr>
        <w:t>所有收據必須有購買者及活動負責人簽署</w:t>
      </w:r>
      <w:r w:rsidRPr="00E16729">
        <w:rPr>
          <w:rFonts w:ascii="Times New Roman" w:hAnsi="Times New Roman" w:hint="eastAsia"/>
        </w:rPr>
        <w:t>(</w:t>
      </w:r>
      <w:r w:rsidRPr="00E16729">
        <w:rPr>
          <w:rFonts w:ascii="Times New Roman" w:hAnsi="Times New Roman" w:hint="eastAsia"/>
        </w:rPr>
        <w:t>共兩個簽署</w:t>
      </w:r>
      <w:r w:rsidRPr="00E16729">
        <w:rPr>
          <w:rFonts w:ascii="Times New Roman" w:hAnsi="Times New Roman" w:hint="eastAsia"/>
        </w:rPr>
        <w:t>)</w:t>
      </w:r>
      <w:r w:rsidRPr="00E16729">
        <w:rPr>
          <w:rFonts w:ascii="Times New Roman" w:hAnsi="Times New Roman" w:hint="eastAsia"/>
        </w:rPr>
        <w:t>在單據上，並於正本單據表上詳細列</w:t>
      </w:r>
    </w:p>
    <w:p w14:paraId="0274A9AC" w14:textId="5B02DB8E" w:rsidR="00417CD7" w:rsidRPr="00E16729" w:rsidRDefault="00417CD7" w:rsidP="009B2BE3">
      <w:pPr>
        <w:pStyle w:val="a8"/>
        <w:spacing w:line="276" w:lineRule="auto"/>
        <w:ind w:left="480"/>
        <w:jc w:val="both"/>
        <w:rPr>
          <w:rFonts w:ascii="Times New Roman" w:hAnsi="Times New Roman"/>
        </w:rPr>
      </w:pPr>
      <w:r w:rsidRPr="00E16729">
        <w:rPr>
          <w:rFonts w:ascii="Times New Roman" w:hAnsi="Times New Roman" w:hint="eastAsia"/>
        </w:rPr>
        <w:t>明所購買的物品、數量及用途。</w:t>
      </w:r>
    </w:p>
    <w:p w14:paraId="509DD60B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3.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每張單據上均不能有私人物品支出。</w:t>
      </w:r>
    </w:p>
    <w:p w14:paraId="6697CCD5" w14:textId="77777777" w:rsidR="00E16729" w:rsidRDefault="00417CD7" w:rsidP="009B2BE3">
      <w:pPr>
        <w:spacing w:line="276" w:lineRule="auto"/>
        <w:jc w:val="both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4.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白頭單</w:t>
      </w:r>
      <w:r w:rsidRPr="00417CD7">
        <w:rPr>
          <w:rFonts w:ascii="Times New Roman" w:hAnsi="Times New Roman" w:cs="Times New Roman" w:hint="eastAsia"/>
        </w:rPr>
        <w:t>/</w:t>
      </w:r>
      <w:proofErr w:type="gramStart"/>
      <w:r w:rsidRPr="00417CD7">
        <w:rPr>
          <w:rFonts w:ascii="Times New Roman" w:hAnsi="Times New Roman" w:cs="Times New Roman" w:hint="eastAsia"/>
        </w:rPr>
        <w:t>現沽單定義</w:t>
      </w:r>
      <w:proofErr w:type="gramEnd"/>
      <w:r w:rsidR="00E16729">
        <w:rPr>
          <w:rFonts w:ascii="Times New Roman" w:hAnsi="Times New Roman" w:cs="Times New Roman" w:hint="eastAsia"/>
        </w:rPr>
        <w:t xml:space="preserve"> </w:t>
      </w:r>
      <w:r w:rsidRPr="00417CD7">
        <w:rPr>
          <w:rFonts w:ascii="Times New Roman" w:hAnsi="Times New Roman" w:cs="Times New Roman" w:hint="eastAsia"/>
        </w:rPr>
        <w:t xml:space="preserve">: </w:t>
      </w:r>
      <w:proofErr w:type="gramStart"/>
      <w:r w:rsidRPr="00417CD7">
        <w:rPr>
          <w:rFonts w:ascii="Times New Roman" w:hAnsi="Times New Roman" w:cs="Times New Roman" w:hint="eastAsia"/>
        </w:rPr>
        <w:t>凡欠店名</w:t>
      </w:r>
      <w:proofErr w:type="gramEnd"/>
      <w:r w:rsidRPr="00417CD7">
        <w:rPr>
          <w:rFonts w:ascii="Times New Roman" w:hAnsi="Times New Roman" w:cs="Times New Roman" w:hint="eastAsia"/>
        </w:rPr>
        <w:t>、欠地址、欠公司印</w:t>
      </w:r>
      <w:proofErr w:type="gramStart"/>
      <w:r w:rsidRPr="00417CD7">
        <w:rPr>
          <w:rFonts w:ascii="Times New Roman" w:hAnsi="Times New Roman" w:cs="Times New Roman" w:hint="eastAsia"/>
        </w:rPr>
        <w:t>等均屬白頭</w:t>
      </w:r>
      <w:proofErr w:type="gramEnd"/>
      <w:r w:rsidRPr="00417CD7">
        <w:rPr>
          <w:rFonts w:ascii="Times New Roman" w:hAnsi="Times New Roman" w:cs="Times New Roman" w:hint="eastAsia"/>
        </w:rPr>
        <w:t>單將不獲接納，必須蓋上有</w:t>
      </w:r>
    </w:p>
    <w:p w14:paraId="5229446E" w14:textId="141E39B0" w:rsidR="00417CD7" w:rsidRPr="00417CD7" w:rsidRDefault="00417CD7" w:rsidP="009B2BE3">
      <w:pPr>
        <w:spacing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公司名稱的印鑑方可接納。</w:t>
      </w:r>
    </w:p>
    <w:p w14:paraId="6248B8D2" w14:textId="754791A6" w:rsid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5.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正規單據定義</w:t>
      </w:r>
      <w:r w:rsidR="00E1672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: </w:t>
      </w:r>
    </w:p>
    <w:p w14:paraId="072DF694" w14:textId="142C7A02" w:rsidR="00417CD7" w:rsidRPr="00E16729" w:rsidRDefault="00EC0CC3" w:rsidP="009B2BE3">
      <w:pPr>
        <w:pStyle w:val="a8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不得</w:t>
      </w:r>
      <w:r w:rsidR="00417CD7" w:rsidRPr="00E16729">
        <w:rPr>
          <w:rFonts w:ascii="Times New Roman" w:hAnsi="Times New Roman" w:hint="eastAsia"/>
        </w:rPr>
        <w:t>擅自修改收據內容及不可使用塗改液。</w:t>
      </w:r>
    </w:p>
    <w:p w14:paraId="09592F0F" w14:textId="7DB9BD05" w:rsidR="00417CD7" w:rsidRPr="00E16729" w:rsidRDefault="00EC0CC3" w:rsidP="009B2BE3">
      <w:pPr>
        <w:pStyle w:val="a8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不接受</w:t>
      </w:r>
      <w:r w:rsidR="00417CD7" w:rsidRPr="00E16729">
        <w:rPr>
          <w:rFonts w:ascii="Times New Roman" w:hAnsi="Times New Roman" w:hint="eastAsia"/>
        </w:rPr>
        <w:t>信用卡付款的</w:t>
      </w:r>
      <w:proofErr w:type="gramStart"/>
      <w:r w:rsidR="00417CD7" w:rsidRPr="00E16729">
        <w:rPr>
          <w:rFonts w:ascii="Times New Roman" w:hAnsi="Times New Roman" w:hint="eastAsia"/>
        </w:rPr>
        <w:t>底單作</w:t>
      </w:r>
      <w:proofErr w:type="gramEnd"/>
      <w:r w:rsidR="00417CD7" w:rsidRPr="00E16729">
        <w:rPr>
          <w:rFonts w:ascii="Times New Roman" w:hAnsi="Times New Roman" w:hint="eastAsia"/>
        </w:rPr>
        <w:t>收據。</w:t>
      </w:r>
    </w:p>
    <w:p w14:paraId="3D6F1B21" w14:textId="5E6FCE7F" w:rsidR="00417CD7" w:rsidRPr="009455F2" w:rsidRDefault="00417CD7" w:rsidP="009B2BE3">
      <w:pPr>
        <w:pStyle w:val="a8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9455F2">
        <w:rPr>
          <w:rFonts w:ascii="Times New Roman" w:hAnsi="Times New Roman" w:hint="eastAsia"/>
        </w:rPr>
        <w:t>應附有店名</w:t>
      </w:r>
      <w:r w:rsidRPr="009455F2">
        <w:rPr>
          <w:rFonts w:ascii="Times New Roman" w:hAnsi="Times New Roman" w:hint="eastAsia"/>
        </w:rPr>
        <w:t>(</w:t>
      </w:r>
      <w:proofErr w:type="gramStart"/>
      <w:r w:rsidRPr="009455F2">
        <w:rPr>
          <w:rFonts w:ascii="Times New Roman" w:hAnsi="Times New Roman" w:hint="eastAsia"/>
        </w:rPr>
        <w:t>現沽單應</w:t>
      </w:r>
      <w:proofErr w:type="gramEnd"/>
      <w:r w:rsidRPr="009455F2">
        <w:rPr>
          <w:rFonts w:ascii="Times New Roman" w:hAnsi="Times New Roman" w:hint="eastAsia"/>
        </w:rPr>
        <w:t>蓋上公司印</w:t>
      </w:r>
      <w:r w:rsidRPr="009455F2">
        <w:rPr>
          <w:rFonts w:ascii="Times New Roman" w:hAnsi="Times New Roman" w:hint="eastAsia"/>
        </w:rPr>
        <w:t>)</w:t>
      </w:r>
      <w:r w:rsidRPr="009455F2">
        <w:rPr>
          <w:rFonts w:ascii="Times New Roman" w:hAnsi="Times New Roman" w:hint="eastAsia"/>
        </w:rPr>
        <w:t>、開單日期、貨品名稱內容，如屬經由收</w:t>
      </w:r>
      <w:r w:rsidR="009455F2">
        <w:rPr>
          <w:rFonts w:ascii="Times New Roman" w:hAnsi="Times New Roman" w:hint="eastAsia"/>
        </w:rPr>
        <w:t>銀機打出的單據，一般只有金額而沒有貨品名稱，故希望有關的經手人</w:t>
      </w:r>
      <w:r w:rsidRPr="009455F2">
        <w:rPr>
          <w:rFonts w:ascii="Times New Roman" w:hAnsi="Times New Roman" w:hint="eastAsia"/>
        </w:rPr>
        <w:t>能在其旁邊列出所購買貨品內容。</w:t>
      </w:r>
      <w:r w:rsidRPr="009455F2">
        <w:rPr>
          <w:rFonts w:ascii="Times New Roman" w:hAnsi="Times New Roman" w:hint="eastAsia"/>
        </w:rPr>
        <w:t xml:space="preserve"> </w:t>
      </w:r>
    </w:p>
    <w:p w14:paraId="6A70A22B" w14:textId="558ED54E" w:rsidR="00417CD7" w:rsidRPr="009455F2" w:rsidRDefault="00417CD7" w:rsidP="009B2BE3">
      <w:pPr>
        <w:pStyle w:val="a8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9455F2">
        <w:rPr>
          <w:rFonts w:ascii="Times New Roman" w:hAnsi="Times New Roman" w:hint="eastAsia"/>
        </w:rPr>
        <w:t>發票</w:t>
      </w:r>
      <w:r w:rsidRPr="009455F2">
        <w:rPr>
          <w:rFonts w:ascii="Times New Roman" w:hAnsi="Times New Roman" w:hint="eastAsia"/>
        </w:rPr>
        <w:t>(Invoice)</w:t>
      </w:r>
      <w:r w:rsidRPr="009455F2">
        <w:rPr>
          <w:rFonts w:ascii="Times New Roman" w:hAnsi="Times New Roman" w:hint="eastAsia"/>
        </w:rPr>
        <w:t>不能視作正式收據。</w:t>
      </w:r>
    </w:p>
    <w:p w14:paraId="73B59BFC" w14:textId="77777777" w:rsidR="009455F2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6.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在非實體商店</w:t>
      </w:r>
      <w:r w:rsidRPr="00417CD7">
        <w:rPr>
          <w:rFonts w:ascii="Times New Roman" w:hAnsi="Times New Roman" w:cs="Times New Roman" w:hint="eastAsia"/>
        </w:rPr>
        <w:t>(</w:t>
      </w:r>
      <w:r w:rsidRPr="00417CD7">
        <w:rPr>
          <w:rFonts w:ascii="Times New Roman" w:hAnsi="Times New Roman" w:cs="Times New Roman" w:hint="eastAsia"/>
        </w:rPr>
        <w:t>如</w:t>
      </w:r>
      <w:r w:rsidRPr="00417CD7">
        <w:rPr>
          <w:rFonts w:ascii="Times New Roman" w:hAnsi="Times New Roman" w:cs="Times New Roman" w:hint="eastAsia"/>
        </w:rPr>
        <w:t>:</w:t>
      </w:r>
      <w:proofErr w:type="gramStart"/>
      <w:r w:rsidRPr="00417CD7">
        <w:rPr>
          <w:rFonts w:ascii="Times New Roman" w:hAnsi="Times New Roman" w:cs="Times New Roman" w:hint="eastAsia"/>
        </w:rPr>
        <w:t>淘寶</w:t>
      </w:r>
      <w:proofErr w:type="gramEnd"/>
      <w:r w:rsidRPr="00417CD7">
        <w:rPr>
          <w:rFonts w:ascii="Times New Roman" w:hAnsi="Times New Roman" w:cs="Times New Roman" w:hint="eastAsia"/>
        </w:rPr>
        <w:t>)</w:t>
      </w:r>
      <w:r w:rsidRPr="00417CD7">
        <w:rPr>
          <w:rFonts w:ascii="Times New Roman" w:hAnsi="Times New Roman" w:cs="Times New Roman" w:hint="eastAsia"/>
        </w:rPr>
        <w:t>的支出請以彩色列印購買項目及總金額證明、付款證明</w:t>
      </w:r>
      <w:r w:rsidR="009455F2">
        <w:rPr>
          <w:rFonts w:ascii="Times New Roman" w:hAnsi="Times New Roman" w:cs="Times New Roman" w:hint="eastAsia"/>
        </w:rPr>
        <w:t xml:space="preserve"> </w:t>
      </w:r>
      <w:r w:rsidRPr="00417CD7">
        <w:rPr>
          <w:rFonts w:ascii="Times New Roman" w:hAnsi="Times New Roman" w:cs="Times New Roman" w:hint="eastAsia"/>
        </w:rPr>
        <w:t>(</w:t>
      </w:r>
      <w:r w:rsidRPr="00417CD7">
        <w:rPr>
          <w:rFonts w:ascii="Times New Roman" w:hAnsi="Times New Roman" w:cs="Times New Roman" w:hint="eastAsia"/>
        </w:rPr>
        <w:t>如</w:t>
      </w:r>
      <w:r w:rsidRPr="00417CD7">
        <w:rPr>
          <w:rFonts w:ascii="Times New Roman" w:hAnsi="Times New Roman" w:cs="Times New Roman" w:hint="eastAsia"/>
        </w:rPr>
        <w:t>:</w:t>
      </w:r>
      <w:r w:rsidRPr="00417CD7">
        <w:rPr>
          <w:rFonts w:ascii="Times New Roman" w:hAnsi="Times New Roman" w:cs="Times New Roman" w:hint="eastAsia"/>
        </w:rPr>
        <w:t>信用卡</w:t>
      </w:r>
    </w:p>
    <w:p w14:paraId="7E0A3C03" w14:textId="10C514A4" w:rsidR="00417CD7" w:rsidRPr="00417CD7" w:rsidRDefault="00417CD7" w:rsidP="009B2BE3">
      <w:pPr>
        <w:spacing w:line="276" w:lineRule="auto"/>
        <w:ind w:firstLineChars="200" w:firstLine="480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月結單</w:t>
      </w:r>
      <w:r w:rsidRPr="00417CD7">
        <w:rPr>
          <w:rFonts w:ascii="Times New Roman" w:hAnsi="Times New Roman" w:cs="Times New Roman" w:hint="eastAsia"/>
        </w:rPr>
        <w:t>)</w:t>
      </w:r>
      <w:r w:rsidRPr="00417CD7">
        <w:rPr>
          <w:rFonts w:ascii="Times New Roman" w:hAnsi="Times New Roman" w:cs="Times New Roman" w:hint="eastAsia"/>
        </w:rPr>
        <w:t>。</w:t>
      </w:r>
    </w:p>
    <w:p w14:paraId="69AD2A9C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7.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如以非港幣付款，需提交當日與</w:t>
      </w:r>
      <w:proofErr w:type="gramStart"/>
      <w:r w:rsidRPr="00417CD7">
        <w:rPr>
          <w:rFonts w:ascii="Times New Roman" w:hAnsi="Times New Roman" w:cs="Times New Roman" w:hint="eastAsia"/>
        </w:rPr>
        <w:t>港幣之兌匯率</w:t>
      </w:r>
      <w:proofErr w:type="gramEnd"/>
      <w:r w:rsidRPr="00417CD7">
        <w:rPr>
          <w:rFonts w:ascii="Times New Roman" w:hAnsi="Times New Roman" w:cs="Times New Roman" w:hint="eastAsia"/>
        </w:rPr>
        <w:t>證明。</w:t>
      </w:r>
    </w:p>
    <w:p w14:paraId="0D66D16B" w14:textId="77777777" w:rsidR="009455F2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8.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單據內貨品</w:t>
      </w:r>
      <w:r w:rsidR="009455F2">
        <w:rPr>
          <w:rFonts w:ascii="Times New Roman" w:hAnsi="Times New Roman" w:cs="Times New Roman" w:hint="eastAsia"/>
        </w:rPr>
        <w:t xml:space="preserve"> </w:t>
      </w:r>
      <w:r w:rsidRPr="00417CD7">
        <w:rPr>
          <w:rFonts w:ascii="Times New Roman" w:hAnsi="Times New Roman" w:cs="Times New Roman" w:hint="eastAsia"/>
        </w:rPr>
        <w:t xml:space="preserve">: </w:t>
      </w:r>
      <w:r w:rsidRPr="00417CD7">
        <w:rPr>
          <w:rFonts w:ascii="Times New Roman" w:hAnsi="Times New Roman" w:cs="Times New Roman" w:hint="eastAsia"/>
        </w:rPr>
        <w:t>購買貨品名稱應詳細列明。如以〈文具〉、〈禮品〉作統稱將不獲接納，應列</w:t>
      </w:r>
    </w:p>
    <w:p w14:paraId="334895B0" w14:textId="4089487B" w:rsidR="00417CD7" w:rsidRPr="00417CD7" w:rsidRDefault="00417CD7" w:rsidP="009B2BE3">
      <w:pPr>
        <w:spacing w:line="276" w:lineRule="auto"/>
        <w:ind w:firstLineChars="200" w:firstLine="480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明貨品名稱、數量；</w:t>
      </w:r>
      <w:r w:rsidR="009455F2">
        <w:rPr>
          <w:rFonts w:ascii="Times New Roman" w:hAnsi="Times New Roman" w:cs="Times New Roman" w:hint="eastAsia"/>
        </w:rPr>
        <w:t>影印需</w:t>
      </w:r>
      <w:r w:rsidRPr="00417CD7">
        <w:rPr>
          <w:rFonts w:ascii="Times New Roman" w:hAnsi="Times New Roman" w:cs="Times New Roman" w:hint="eastAsia"/>
        </w:rPr>
        <w:t>列明</w:t>
      </w:r>
      <w:r w:rsidR="009455F2">
        <w:rPr>
          <w:rFonts w:ascii="Times New Roman" w:hAnsi="Times New Roman" w:cs="Times New Roman" w:hint="eastAsia"/>
        </w:rPr>
        <w:t>文件類別及數量</w:t>
      </w:r>
      <w:r w:rsidRPr="00417CD7">
        <w:rPr>
          <w:rFonts w:ascii="Times New Roman" w:hAnsi="Times New Roman" w:cs="Times New Roman" w:hint="eastAsia"/>
        </w:rPr>
        <w:t>，如通告</w:t>
      </w:r>
      <w:r w:rsidRPr="00417CD7">
        <w:rPr>
          <w:rFonts w:ascii="Times New Roman" w:hAnsi="Times New Roman" w:cs="Times New Roman" w:hint="eastAsia"/>
        </w:rPr>
        <w:t>/</w:t>
      </w:r>
      <w:r w:rsidRPr="00417CD7">
        <w:rPr>
          <w:rFonts w:ascii="Times New Roman" w:hAnsi="Times New Roman" w:cs="Times New Roman" w:hint="eastAsia"/>
        </w:rPr>
        <w:t>講義等。</w:t>
      </w:r>
    </w:p>
    <w:p w14:paraId="02A353D0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9.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避免</w:t>
      </w:r>
      <w:proofErr w:type="gramStart"/>
      <w:r w:rsidRPr="00417CD7">
        <w:rPr>
          <w:rFonts w:ascii="Times New Roman" w:hAnsi="Times New Roman" w:cs="Times New Roman" w:hint="eastAsia"/>
        </w:rPr>
        <w:t>感熱單褪色</w:t>
      </w:r>
      <w:proofErr w:type="gramEnd"/>
      <w:r w:rsidRPr="00417CD7">
        <w:rPr>
          <w:rFonts w:ascii="Times New Roman" w:hAnsi="Times New Roman" w:cs="Times New Roman" w:hint="eastAsia"/>
        </w:rPr>
        <w:t>，請先影印，並在旁貼</w:t>
      </w:r>
      <w:proofErr w:type="gramStart"/>
      <w:r w:rsidRPr="00417CD7">
        <w:rPr>
          <w:rFonts w:ascii="Times New Roman" w:hAnsi="Times New Roman" w:cs="Times New Roman" w:hint="eastAsia"/>
        </w:rPr>
        <w:t>上正單</w:t>
      </w:r>
      <w:proofErr w:type="gramEnd"/>
      <w:r w:rsidRPr="00417CD7">
        <w:rPr>
          <w:rFonts w:ascii="Times New Roman" w:hAnsi="Times New Roman" w:cs="Times New Roman" w:hint="eastAsia"/>
        </w:rPr>
        <w:t>。</w:t>
      </w:r>
    </w:p>
    <w:p w14:paraId="188A49B3" w14:textId="77777777" w:rsidR="009455F2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10.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交通費有關的收據請註明出發地點、目的地、使用目的及人數。停車場泊車費、加油費均</w:t>
      </w:r>
    </w:p>
    <w:p w14:paraId="4ED301FE" w14:textId="3C7CBDCE" w:rsidR="00417CD7" w:rsidRPr="00417CD7" w:rsidRDefault="00417CD7" w:rsidP="009B2BE3">
      <w:pPr>
        <w:spacing w:line="276" w:lineRule="auto"/>
        <w:ind w:firstLineChars="200" w:firstLine="480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不獲接納。</w:t>
      </w:r>
    </w:p>
    <w:p w14:paraId="1000464B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11.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購買物品時，請勿使用任何現金</w:t>
      </w:r>
      <w:proofErr w:type="gramStart"/>
      <w:r w:rsidRPr="00417CD7">
        <w:rPr>
          <w:rFonts w:ascii="Times New Roman" w:hAnsi="Times New Roman" w:cs="Times New Roman" w:hint="eastAsia"/>
        </w:rPr>
        <w:t>券</w:t>
      </w:r>
      <w:proofErr w:type="gramEnd"/>
      <w:r w:rsidRPr="00417CD7">
        <w:rPr>
          <w:rFonts w:ascii="Times New Roman" w:hAnsi="Times New Roman" w:cs="Times New Roman" w:hint="eastAsia"/>
        </w:rPr>
        <w:t>/</w:t>
      </w:r>
      <w:r w:rsidRPr="00417CD7">
        <w:rPr>
          <w:rFonts w:ascii="Times New Roman" w:hAnsi="Times New Roman" w:cs="Times New Roman" w:hint="eastAsia"/>
        </w:rPr>
        <w:t>優惠</w:t>
      </w:r>
      <w:proofErr w:type="gramStart"/>
      <w:r w:rsidRPr="00417CD7">
        <w:rPr>
          <w:rFonts w:ascii="Times New Roman" w:hAnsi="Times New Roman" w:cs="Times New Roman" w:hint="eastAsia"/>
        </w:rPr>
        <w:t>券</w:t>
      </w:r>
      <w:proofErr w:type="gramEnd"/>
      <w:r w:rsidRPr="00417CD7">
        <w:rPr>
          <w:rFonts w:ascii="Times New Roman" w:hAnsi="Times New Roman" w:cs="Times New Roman" w:hint="eastAsia"/>
        </w:rPr>
        <w:t>支付，否則此收據全數將不獲資助。</w:t>
      </w:r>
    </w:p>
    <w:p w14:paraId="75956DA1" w14:textId="4AE2B07B" w:rsidR="00417CD7" w:rsidRPr="00417CD7" w:rsidRDefault="00417CD7" w:rsidP="009B2BE3">
      <w:pPr>
        <w:spacing w:line="276" w:lineRule="auto"/>
        <w:jc w:val="both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12.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如惠顧商</w:t>
      </w:r>
      <w:r w:rsidR="009455F2">
        <w:rPr>
          <w:rFonts w:ascii="Times New Roman" w:hAnsi="Times New Roman" w:cs="Times New Roman" w:hint="eastAsia"/>
        </w:rPr>
        <w:t>店派發贈品、印花或任何現金</w:t>
      </w:r>
      <w:proofErr w:type="gramStart"/>
      <w:r w:rsidR="009455F2">
        <w:rPr>
          <w:rFonts w:ascii="Times New Roman" w:hAnsi="Times New Roman" w:cs="Times New Roman" w:hint="eastAsia"/>
        </w:rPr>
        <w:t>券</w:t>
      </w:r>
      <w:proofErr w:type="gramEnd"/>
      <w:r w:rsidR="009455F2">
        <w:rPr>
          <w:rFonts w:ascii="Times New Roman" w:hAnsi="Times New Roman" w:cs="Times New Roman" w:hint="eastAsia"/>
        </w:rPr>
        <w:t>及優惠</w:t>
      </w:r>
      <w:proofErr w:type="gramStart"/>
      <w:r w:rsidR="009455F2">
        <w:rPr>
          <w:rFonts w:ascii="Times New Roman" w:hAnsi="Times New Roman" w:cs="Times New Roman" w:hint="eastAsia"/>
        </w:rPr>
        <w:t>券</w:t>
      </w:r>
      <w:proofErr w:type="gramEnd"/>
      <w:r w:rsidR="009455F2">
        <w:rPr>
          <w:rFonts w:ascii="Times New Roman" w:hAnsi="Times New Roman" w:cs="Times New Roman" w:hint="eastAsia"/>
        </w:rPr>
        <w:t>，活動負責人須於繳交單據時</w:t>
      </w:r>
      <w:r w:rsidR="009B2BE3">
        <w:rPr>
          <w:rFonts w:ascii="Times New Roman" w:hAnsi="Times New Roman" w:cs="Times New Roman" w:hint="eastAsia"/>
        </w:rPr>
        <w:t>一併交回</w:t>
      </w:r>
      <w:r w:rsidRPr="00417CD7">
        <w:rPr>
          <w:rFonts w:ascii="Times New Roman" w:hAnsi="Times New Roman" w:cs="Times New Roman" w:hint="eastAsia"/>
        </w:rPr>
        <w:t>。</w:t>
      </w:r>
    </w:p>
    <w:p w14:paraId="009BB726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13.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如支出項目超過</w:t>
      </w:r>
      <w:r w:rsidRPr="00417CD7">
        <w:rPr>
          <w:rFonts w:ascii="Times New Roman" w:hAnsi="Times New Roman" w:cs="Times New Roman" w:hint="eastAsia"/>
        </w:rPr>
        <w:t>HK$3,000</w:t>
      </w:r>
      <w:r w:rsidRPr="00417CD7">
        <w:rPr>
          <w:rFonts w:ascii="Times New Roman" w:hAnsi="Times New Roman" w:cs="Times New Roman" w:hint="eastAsia"/>
        </w:rPr>
        <w:t>，必須要兩張報價。</w:t>
      </w:r>
    </w:p>
    <w:p w14:paraId="70CDD171" w14:textId="77777777" w:rsidR="00417CD7" w:rsidRPr="00417CD7" w:rsidRDefault="00417CD7" w:rsidP="009B2BE3">
      <w:pPr>
        <w:spacing w:line="276" w:lineRule="auto"/>
        <w:rPr>
          <w:rFonts w:ascii="Times New Roman" w:hAnsi="Times New Roman" w:cs="Times New Roman"/>
        </w:rPr>
      </w:pPr>
      <w:r w:rsidRPr="00417CD7">
        <w:rPr>
          <w:rFonts w:ascii="Times New Roman" w:hAnsi="Times New Roman" w:cs="Times New Roman" w:hint="eastAsia"/>
        </w:rPr>
        <w:t>14.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不認可單據：如有支出單據不符合上述要求及準則，該單據將不獲認可。</w:t>
      </w:r>
    </w:p>
    <w:p w14:paraId="59B21AE0" w14:textId="32FE2910" w:rsidR="002D16C6" w:rsidRDefault="00417CD7" w:rsidP="002D16C6">
      <w:pPr>
        <w:spacing w:line="276" w:lineRule="auto"/>
        <w:ind w:left="480" w:hangingChars="200" w:hanging="480"/>
        <w:jc w:val="both"/>
        <w:rPr>
          <w:rFonts w:ascii="Times New Roman" w:hAnsi="Times New Roman"/>
          <w:szCs w:val="24"/>
        </w:rPr>
      </w:pPr>
      <w:r w:rsidRPr="00417CD7">
        <w:rPr>
          <w:rFonts w:ascii="Times New Roman" w:hAnsi="Times New Roman" w:cs="Times New Roman" w:hint="eastAsia"/>
        </w:rPr>
        <w:t>15.</w:t>
      </w:r>
      <w:r w:rsidRPr="00417CD7">
        <w:rPr>
          <w:rFonts w:ascii="Times New Roman" w:hAnsi="Times New Roman" w:cs="Times New Roman" w:hint="eastAsia"/>
        </w:rPr>
        <w:tab/>
      </w:r>
      <w:r w:rsidRPr="00417CD7">
        <w:rPr>
          <w:rFonts w:ascii="Times New Roman" w:hAnsi="Times New Roman" w:cs="Times New Roman" w:hint="eastAsia"/>
        </w:rPr>
        <w:t>請於</w:t>
      </w:r>
      <w:r>
        <w:rPr>
          <w:rFonts w:ascii="Times New Roman" w:hAnsi="Times New Roman" w:cs="Times New Roman" w:hint="eastAsia"/>
        </w:rPr>
        <w:t>活動當日</w:t>
      </w:r>
      <w:r w:rsidRPr="00417CD7">
        <w:rPr>
          <w:rFonts w:ascii="Times New Roman" w:hAnsi="Times New Roman" w:cs="Times New Roman" w:hint="eastAsia"/>
        </w:rPr>
        <w:t>交回結算表和正本單據，</w:t>
      </w:r>
      <w:r>
        <w:rPr>
          <w:rFonts w:ascii="Times New Roman" w:hAnsi="Times New Roman" w:cs="Times New Roman" w:hint="eastAsia"/>
        </w:rPr>
        <w:t>如未能當日交回請於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曰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日前交到香港女童軍總會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附屬會員部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</w:t>
      </w:r>
      <w:r w:rsidR="009B2BE3">
        <w:rPr>
          <w:rFonts w:ascii="Times New Roman" w:hAnsi="Times New Roman" w:cs="Times New Roman" w:hint="eastAsia"/>
        </w:rPr>
        <w:t>逾期</w:t>
      </w:r>
      <w:r w:rsidRPr="00417CD7">
        <w:rPr>
          <w:rFonts w:ascii="Times New Roman" w:hAnsi="Times New Roman" w:cs="Times New Roman" w:hint="eastAsia"/>
        </w:rPr>
        <w:t>將不獲處理。</w:t>
      </w:r>
      <w:r w:rsidR="00C13A78">
        <w:rPr>
          <w:rFonts w:ascii="Times New Roman" w:hAnsi="Times New Roman"/>
          <w:szCs w:val="24"/>
        </w:rPr>
        <w:tab/>
      </w:r>
    </w:p>
    <w:p w14:paraId="78D5FF91" w14:textId="77777777" w:rsidR="00C13A78" w:rsidRDefault="00C13A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49E98CA" w14:textId="5CEB3EC8" w:rsidR="00C30B12" w:rsidRPr="00A95F02" w:rsidRDefault="00C30B12" w:rsidP="00C30B12">
      <w:pPr>
        <w:rPr>
          <w:rFonts w:ascii="Times New Roman" w:hAnsi="Times New Roman" w:cs="Times New Roman"/>
          <w:b/>
          <w:szCs w:val="24"/>
          <w:bdr w:val="single" w:sz="4" w:space="0" w:color="auto"/>
        </w:rPr>
      </w:pPr>
      <w:r w:rsidRPr="00C30B1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="008B5CE3" w:rsidRPr="00416274">
        <w:rPr>
          <w:rFonts w:ascii="Times New Roman" w:hAnsi="Times New Roman" w:cs="Times New Roman"/>
          <w:b/>
          <w:sz w:val="28"/>
          <w:szCs w:val="28"/>
          <w:u w:val="single"/>
        </w:rPr>
        <w:t>表演隊伍財政結算表</w:t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A95F02">
        <w:rPr>
          <w:rFonts w:ascii="Times New Roman" w:hAnsi="Times New Roman" w:cs="Times New Roman"/>
          <w:b/>
          <w:sz w:val="28"/>
          <w:szCs w:val="28"/>
        </w:rPr>
        <w:tab/>
      </w:r>
      <w:r w:rsidRPr="00A95F02">
        <w:rPr>
          <w:rFonts w:ascii="Times New Roman" w:hAnsi="Times New Roman" w:cs="Times New Roman"/>
          <w:b/>
          <w:szCs w:val="24"/>
          <w:bdr w:val="single" w:sz="4" w:space="0" w:color="auto"/>
        </w:rPr>
        <w:t>附件</w:t>
      </w:r>
      <w:r w:rsidR="00A16BB5">
        <w:rPr>
          <w:rFonts w:ascii="Times New Roman" w:hAnsi="Times New Roman" w:cs="Times New Roman" w:hint="eastAsia"/>
          <w:b/>
          <w:szCs w:val="24"/>
          <w:bdr w:val="single" w:sz="4" w:space="0" w:color="auto"/>
        </w:rPr>
        <w:t>一</w:t>
      </w:r>
    </w:p>
    <w:tbl>
      <w:tblPr>
        <w:tblW w:w="5014" w:type="pct"/>
        <w:tblInd w:w="-5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2976"/>
        <w:gridCol w:w="3702"/>
      </w:tblGrid>
      <w:tr w:rsidR="00416274" w:rsidRPr="00416274" w14:paraId="588F4E71" w14:textId="77777777" w:rsidTr="007944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DA7" w14:textId="77777777" w:rsidR="00A225C2" w:rsidRPr="00867B55" w:rsidRDefault="00A225C2" w:rsidP="00286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7B55">
              <w:rPr>
                <w:rFonts w:ascii="Times New Roman" w:hAnsi="Times New Roman" w:cs="Times New Roman"/>
                <w:b/>
                <w:szCs w:val="24"/>
              </w:rPr>
              <w:t>機構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隊伍名稱</w:t>
            </w:r>
          </w:p>
          <w:p w14:paraId="34811F02" w14:textId="1337781F" w:rsidR="008B5CE3" w:rsidRPr="00416274" w:rsidRDefault="00A225C2" w:rsidP="00286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如</w:t>
            </w:r>
            <w:proofErr w:type="gramStart"/>
            <w:r w:rsidRPr="00867B55">
              <w:rPr>
                <w:rFonts w:ascii="Times New Roman" w:hAnsi="Times New Roman" w:cs="Times New Roman"/>
                <w:b/>
                <w:szCs w:val="24"/>
              </w:rPr>
              <w:t>屬跨代聯隊</w:t>
            </w:r>
            <w:proofErr w:type="gramEnd"/>
            <w:r w:rsidRPr="00867B55">
              <w:rPr>
                <w:rFonts w:ascii="Times New Roman" w:hAnsi="Times New Roman" w:cs="Times New Roman"/>
                <w:b/>
                <w:szCs w:val="24"/>
              </w:rPr>
              <w:t>表演，</w:t>
            </w:r>
            <w:proofErr w:type="gramStart"/>
            <w:r w:rsidRPr="00867B55">
              <w:rPr>
                <w:rFonts w:ascii="Times New Roman" w:hAnsi="Times New Roman" w:cs="Times New Roman"/>
                <w:b/>
                <w:szCs w:val="24"/>
              </w:rPr>
              <w:t>請列明</w:t>
            </w:r>
            <w:proofErr w:type="gramEnd"/>
            <w:r w:rsidRPr="00867B55">
              <w:rPr>
                <w:rFonts w:ascii="Times New Roman" w:hAnsi="Times New Roman" w:cs="Times New Roman"/>
                <w:b/>
                <w:szCs w:val="24"/>
              </w:rPr>
              <w:t>兩隊</w:t>
            </w:r>
            <w:proofErr w:type="gramStart"/>
            <w:r w:rsidRPr="00867B55">
              <w:rPr>
                <w:rFonts w:ascii="Times New Roman" w:hAnsi="Times New Roman" w:cs="Times New Roman"/>
                <w:b/>
                <w:szCs w:val="24"/>
              </w:rPr>
              <w:t>的隊號和</w:t>
            </w:r>
            <w:proofErr w:type="gramEnd"/>
            <w:r w:rsidRPr="00867B55">
              <w:rPr>
                <w:rFonts w:ascii="Times New Roman" w:hAnsi="Times New Roman" w:cs="Times New Roman"/>
                <w:b/>
                <w:szCs w:val="24"/>
              </w:rPr>
              <w:t>領袖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領隊聯絡資料</w:t>
            </w:r>
            <w:r w:rsidRPr="00867B5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416274" w:rsidRPr="00416274" w14:paraId="67FBC04D" w14:textId="77777777" w:rsidTr="007944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202B" w14:textId="77777777" w:rsidR="008B5CE3" w:rsidRPr="00416274" w:rsidRDefault="008B5CE3" w:rsidP="00416274">
            <w:pPr>
              <w:pStyle w:val="a8"/>
              <w:numPr>
                <w:ilvl w:val="0"/>
                <w:numId w:val="4"/>
              </w:numPr>
              <w:spacing w:line="276" w:lineRule="auto"/>
              <w:ind w:left="316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416274" w:rsidRPr="00416274" w14:paraId="54124980" w14:textId="77777777" w:rsidTr="007944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2A08" w14:textId="77777777" w:rsidR="008B5CE3" w:rsidRPr="00416274" w:rsidRDefault="008B5CE3" w:rsidP="00416274">
            <w:pPr>
              <w:pStyle w:val="a8"/>
              <w:numPr>
                <w:ilvl w:val="0"/>
                <w:numId w:val="4"/>
              </w:numPr>
              <w:spacing w:line="276" w:lineRule="auto"/>
              <w:ind w:left="316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416274" w:rsidRPr="00416274" w14:paraId="705A8DCD" w14:textId="77777777" w:rsidTr="007944AB"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01C" w14:textId="77777777" w:rsidR="008B5CE3" w:rsidRPr="00416274" w:rsidRDefault="008B5CE3" w:rsidP="00286EA7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</w:rPr>
            </w:pPr>
            <w:r w:rsidRPr="00416274">
              <w:rPr>
                <w:rFonts w:ascii="Times New Roman" w:hAnsi="Times New Roman" w:cs="Times New Roman"/>
                <w:b/>
              </w:rPr>
              <w:t>領隊</w:t>
            </w:r>
            <w:r w:rsidRPr="00416274">
              <w:rPr>
                <w:rFonts w:ascii="Times New Roman" w:hAnsi="Times New Roman" w:cs="Times New Roman"/>
                <w:b/>
              </w:rPr>
              <w:t>/</w:t>
            </w:r>
            <w:r w:rsidRPr="00416274">
              <w:rPr>
                <w:rFonts w:ascii="Times New Roman" w:hAnsi="Times New Roman" w:cs="Times New Roman"/>
                <w:b/>
              </w:rPr>
              <w:t>領袖姓名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F7E" w14:textId="77777777" w:rsidR="008B5CE3" w:rsidRPr="00416274" w:rsidRDefault="008B5CE3" w:rsidP="00286EA7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</w:rPr>
            </w:pPr>
            <w:r w:rsidRPr="00416274">
              <w:rPr>
                <w:rFonts w:ascii="Times New Roman" w:hAnsi="Times New Roman" w:cs="Times New Roman"/>
                <w:b/>
              </w:rPr>
              <w:t>手機號碼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0F23" w14:textId="77777777" w:rsidR="008B5CE3" w:rsidRPr="00416274" w:rsidRDefault="008B5CE3" w:rsidP="00286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6274">
              <w:rPr>
                <w:rFonts w:ascii="Times New Roman" w:hAnsi="Times New Roman" w:cs="Times New Roman"/>
                <w:b/>
              </w:rPr>
              <w:t>電郵</w:t>
            </w:r>
          </w:p>
        </w:tc>
      </w:tr>
      <w:tr w:rsidR="00416274" w:rsidRPr="00416274" w14:paraId="17FF9CB3" w14:textId="77777777" w:rsidTr="007944AB">
        <w:tc>
          <w:tcPr>
            <w:tcW w:w="1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460" w14:textId="77777777" w:rsidR="008B5CE3" w:rsidRPr="00416274" w:rsidRDefault="008B5CE3" w:rsidP="00416274">
            <w:pPr>
              <w:pStyle w:val="a8"/>
              <w:numPr>
                <w:ilvl w:val="0"/>
                <w:numId w:val="5"/>
              </w:numPr>
              <w:spacing w:line="276" w:lineRule="auto"/>
              <w:ind w:left="316" w:right="18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E16" w14:textId="77777777" w:rsidR="008B5CE3" w:rsidRPr="00416274" w:rsidRDefault="008B5CE3" w:rsidP="00416274">
            <w:pPr>
              <w:spacing w:line="276" w:lineRule="auto"/>
              <w:ind w:right="1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4B75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6274" w:rsidRPr="00416274" w14:paraId="0DFD46AB" w14:textId="77777777" w:rsidTr="007944AB">
        <w:tc>
          <w:tcPr>
            <w:tcW w:w="1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6A9" w14:textId="77777777" w:rsidR="008B5CE3" w:rsidRPr="00416274" w:rsidRDefault="008B5CE3" w:rsidP="00416274">
            <w:pPr>
              <w:pStyle w:val="a8"/>
              <w:numPr>
                <w:ilvl w:val="0"/>
                <w:numId w:val="5"/>
              </w:numPr>
              <w:spacing w:line="276" w:lineRule="auto"/>
              <w:ind w:left="316" w:right="18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DBF" w14:textId="77777777" w:rsidR="008B5CE3" w:rsidRPr="00416274" w:rsidRDefault="008B5CE3" w:rsidP="00416274">
            <w:pPr>
              <w:spacing w:line="276" w:lineRule="auto"/>
              <w:ind w:right="1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B5BF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88CBF46" w14:textId="77777777" w:rsidR="008B5CE3" w:rsidRPr="00416274" w:rsidRDefault="008B5CE3" w:rsidP="0041627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416274" w:rsidRPr="00416274" w14:paraId="0F09D54E" w14:textId="77777777" w:rsidTr="007944AB">
        <w:tc>
          <w:tcPr>
            <w:tcW w:w="3256" w:type="dxa"/>
            <w:vAlign w:val="center"/>
          </w:tcPr>
          <w:p w14:paraId="5A92C043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6274">
              <w:rPr>
                <w:rFonts w:ascii="Times New Roman" w:hAnsi="Times New Roman" w:cs="Times New Roman"/>
                <w:b/>
              </w:rPr>
              <w:t>獲選編號：</w:t>
            </w:r>
          </w:p>
        </w:tc>
        <w:tc>
          <w:tcPr>
            <w:tcW w:w="6662" w:type="dxa"/>
          </w:tcPr>
          <w:p w14:paraId="4AE6B064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5CE3" w:rsidRPr="00416274" w14:paraId="37D7FB66" w14:textId="77777777" w:rsidTr="007944AB">
        <w:tc>
          <w:tcPr>
            <w:tcW w:w="3256" w:type="dxa"/>
            <w:vAlign w:val="center"/>
          </w:tcPr>
          <w:p w14:paraId="0748D72C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6274">
              <w:rPr>
                <w:rFonts w:ascii="Times New Roman" w:hAnsi="Times New Roman" w:cs="Times New Roman"/>
                <w:b/>
              </w:rPr>
              <w:t>表演名稱：</w:t>
            </w:r>
          </w:p>
        </w:tc>
        <w:tc>
          <w:tcPr>
            <w:tcW w:w="6662" w:type="dxa"/>
          </w:tcPr>
          <w:p w14:paraId="1073718D" w14:textId="77777777" w:rsidR="008B5CE3" w:rsidRPr="00416274" w:rsidRDefault="008B5CE3" w:rsidP="004162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3D45556" w14:textId="77777777" w:rsidR="008B5CE3" w:rsidRPr="00416274" w:rsidRDefault="008B5CE3" w:rsidP="0041627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DAC9EA" w14:textId="4F7A4D0E" w:rsidR="008F5388" w:rsidRPr="00867B55" w:rsidRDefault="00286EA7" w:rsidP="0041627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如不</w:t>
      </w:r>
      <w:r w:rsidRPr="00867B55">
        <w:rPr>
          <w:rFonts w:ascii="Times New Roman" w:hAnsi="Times New Roman" w:cs="Times New Roman" w:hint="eastAsia"/>
          <w:b/>
          <w:i/>
          <w:iCs/>
          <w:sz w:val="20"/>
          <w:szCs w:val="20"/>
        </w:rPr>
        <w:t>敷應用，</w:t>
      </w: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請</w:t>
      </w:r>
      <w:proofErr w:type="gramStart"/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自行加頁</w:t>
      </w:r>
      <w:proofErr w:type="gramEnd"/>
      <w:r w:rsidRPr="00867B55">
        <w:rPr>
          <w:rFonts w:ascii="Times New Roman" w:hAnsi="Times New Roman" w:cs="Times New Roman" w:hint="eastAsia"/>
          <w:b/>
          <w:i/>
          <w:iCs/>
          <w:sz w:val="20"/>
          <w:szCs w:val="20"/>
        </w:rPr>
        <w:t>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291"/>
        <w:gridCol w:w="1651"/>
        <w:gridCol w:w="1795"/>
        <w:gridCol w:w="1802"/>
        <w:gridCol w:w="1379"/>
      </w:tblGrid>
      <w:tr w:rsidR="00416274" w:rsidRPr="00416274" w14:paraId="029002CE" w14:textId="77777777" w:rsidTr="00BB4FCC">
        <w:tc>
          <w:tcPr>
            <w:tcW w:w="3291" w:type="dxa"/>
            <w:vAlign w:val="center"/>
          </w:tcPr>
          <w:p w14:paraId="6B80F1A5" w14:textId="30CD77A0" w:rsidR="00607C22" w:rsidRPr="00416274" w:rsidRDefault="00C12151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項目</w:t>
            </w:r>
          </w:p>
        </w:tc>
        <w:tc>
          <w:tcPr>
            <w:tcW w:w="1651" w:type="dxa"/>
            <w:vAlign w:val="center"/>
          </w:tcPr>
          <w:p w14:paraId="4CC32666" w14:textId="77777777" w:rsidR="00607C22" w:rsidRPr="00416274" w:rsidRDefault="00607C2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數量</w:t>
            </w:r>
          </w:p>
        </w:tc>
        <w:tc>
          <w:tcPr>
            <w:tcW w:w="1795" w:type="dxa"/>
            <w:vAlign w:val="center"/>
          </w:tcPr>
          <w:p w14:paraId="75A500C7" w14:textId="77777777" w:rsidR="00607C22" w:rsidRPr="00416274" w:rsidRDefault="00607C2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獲批金額</w:t>
            </w:r>
          </w:p>
        </w:tc>
        <w:tc>
          <w:tcPr>
            <w:tcW w:w="1802" w:type="dxa"/>
            <w:vAlign w:val="center"/>
          </w:tcPr>
          <w:p w14:paraId="561BB772" w14:textId="77777777" w:rsidR="00607C22" w:rsidRPr="00416274" w:rsidRDefault="00607C2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實際支出</w:t>
            </w:r>
          </w:p>
        </w:tc>
        <w:tc>
          <w:tcPr>
            <w:tcW w:w="1379" w:type="dxa"/>
          </w:tcPr>
          <w:p w14:paraId="005972A6" w14:textId="77777777" w:rsidR="00607C22" w:rsidRPr="00416274" w:rsidRDefault="00607C2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單據編號</w:t>
            </w:r>
          </w:p>
        </w:tc>
      </w:tr>
      <w:tr w:rsidR="00416274" w:rsidRPr="00416274" w14:paraId="0B783ABB" w14:textId="77777777" w:rsidTr="00BB4FCC">
        <w:trPr>
          <w:trHeight w:val="538"/>
        </w:trPr>
        <w:tc>
          <w:tcPr>
            <w:tcW w:w="3291" w:type="dxa"/>
            <w:vAlign w:val="center"/>
          </w:tcPr>
          <w:p w14:paraId="69C84AAA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3E53BF4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C39E23F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3A96639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</w:tcPr>
          <w:p w14:paraId="74C382A7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274" w:rsidRPr="00416274" w14:paraId="42E24444" w14:textId="77777777" w:rsidTr="00BB4FCC">
        <w:trPr>
          <w:trHeight w:val="538"/>
        </w:trPr>
        <w:tc>
          <w:tcPr>
            <w:tcW w:w="3291" w:type="dxa"/>
            <w:vAlign w:val="center"/>
          </w:tcPr>
          <w:p w14:paraId="1E71C75E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DFA13CE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DD67138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6C251B4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</w:tcPr>
          <w:p w14:paraId="57C5307E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274" w:rsidRPr="00416274" w14:paraId="702D6DCC" w14:textId="77777777" w:rsidTr="00BB4FCC">
        <w:trPr>
          <w:trHeight w:val="538"/>
        </w:trPr>
        <w:tc>
          <w:tcPr>
            <w:tcW w:w="3291" w:type="dxa"/>
            <w:vAlign w:val="center"/>
          </w:tcPr>
          <w:p w14:paraId="7D61AD28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73CCA2C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224D086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9609D04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</w:tcPr>
          <w:p w14:paraId="4A74715A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274" w:rsidRPr="00416274" w14:paraId="4809BD28" w14:textId="77777777" w:rsidTr="00BB4FCC">
        <w:trPr>
          <w:trHeight w:val="538"/>
        </w:trPr>
        <w:tc>
          <w:tcPr>
            <w:tcW w:w="3291" w:type="dxa"/>
            <w:vAlign w:val="center"/>
          </w:tcPr>
          <w:p w14:paraId="19DA1EBA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FD98389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69800ED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0685BFE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</w:tcPr>
          <w:p w14:paraId="3E9DD539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274" w:rsidRPr="00416274" w14:paraId="4AA32FA8" w14:textId="77777777" w:rsidTr="00BB4FCC">
        <w:trPr>
          <w:trHeight w:val="538"/>
        </w:trPr>
        <w:tc>
          <w:tcPr>
            <w:tcW w:w="3291" w:type="dxa"/>
            <w:vAlign w:val="center"/>
          </w:tcPr>
          <w:p w14:paraId="38AA7A67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F269735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683CBA3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927D79A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</w:tcPr>
          <w:p w14:paraId="5886E8F0" w14:textId="77777777" w:rsidR="00607C22" w:rsidRPr="00416274" w:rsidRDefault="00607C22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7CD7" w:rsidRPr="00416274" w14:paraId="10F44630" w14:textId="77777777" w:rsidTr="00BB4FCC">
        <w:trPr>
          <w:trHeight w:val="538"/>
        </w:trPr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3073A0F1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5EF21BCF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921C160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6F0425F0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D304C85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7CD7" w:rsidRPr="00416274" w14:paraId="664F9512" w14:textId="77777777" w:rsidTr="00BB4FCC">
        <w:trPr>
          <w:trHeight w:val="538"/>
        </w:trPr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73D90EC6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6918B398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3AEBD2F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119CB4A8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43CB38D1" w14:textId="77777777" w:rsidR="00417CD7" w:rsidRPr="00416274" w:rsidRDefault="00417CD7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FCC" w:rsidRPr="00416274" w14:paraId="39175794" w14:textId="77777777" w:rsidTr="00BB4FCC">
        <w:trPr>
          <w:trHeight w:val="538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57E0" w14:textId="77777777" w:rsidR="00BB4FCC" w:rsidRPr="00067C73" w:rsidRDefault="00BB4FCC" w:rsidP="00BB4FCC">
            <w:pPr>
              <w:jc w:val="right"/>
              <w:rPr>
                <w:rFonts w:asciiTheme="minorEastAsia" w:hAnsiTheme="minorEastAsia" w:cs="Times New Roman"/>
                <w:b/>
                <w:szCs w:val="24"/>
              </w:rPr>
            </w:pPr>
            <w:r w:rsidRPr="00067C73">
              <w:rPr>
                <w:rFonts w:asciiTheme="minorEastAsia" w:hAnsiTheme="minorEastAsia" w:cs="Times New Roman"/>
                <w:b/>
                <w:szCs w:val="24"/>
              </w:rPr>
              <w:t>總額：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F843" w14:textId="513A9B60" w:rsidR="00BB4FCC" w:rsidRDefault="00BB4FCC" w:rsidP="00BB4FCC">
            <w:pPr>
              <w:jc w:val="both"/>
              <w:rPr>
                <w:rFonts w:asciiTheme="minorEastAsia" w:hAnsiTheme="minorEastAsia"/>
              </w:rPr>
            </w:pPr>
            <w:r w:rsidRPr="00067C73">
              <w:rPr>
                <w:rFonts w:asciiTheme="minorEastAsia" w:hAnsiTheme="minorEastAsia" w:hint="eastAsia"/>
              </w:rPr>
              <w:sym w:font="Wingdings" w:char="F081"/>
            </w:r>
            <w:r w:rsidRPr="00067C73">
              <w:rPr>
                <w:rFonts w:asciiTheme="minorEastAsia" w:hAnsiTheme="minorEastAsia" w:hint="eastAsia"/>
              </w:rPr>
              <w:t>預算總</w:t>
            </w:r>
            <w:r w:rsidR="00AD7E65">
              <w:rPr>
                <w:rFonts w:asciiTheme="minorEastAsia" w:hAnsiTheme="minorEastAsia" w:hint="eastAsia"/>
              </w:rPr>
              <w:t>額</w:t>
            </w:r>
            <w:r>
              <w:rPr>
                <w:rFonts w:asciiTheme="minorEastAsia" w:hAnsiTheme="minorEastAsia" w:hint="eastAsia"/>
              </w:rPr>
              <w:t>:</w:t>
            </w:r>
          </w:p>
          <w:p w14:paraId="2EE513DA" w14:textId="1E60B9A4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/>
              </w:rPr>
              <w:t>$_____________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77C" w14:textId="77777777" w:rsidR="00BB4FCC" w:rsidRDefault="00BB4FCC" w:rsidP="00BB4FCC">
            <w:pPr>
              <w:jc w:val="both"/>
              <w:rPr>
                <w:rFonts w:asciiTheme="minorEastAsia" w:hAnsiTheme="minorEastAsia"/>
              </w:rPr>
            </w:pPr>
            <w:r w:rsidRPr="00067C73">
              <w:rPr>
                <w:rFonts w:asciiTheme="minorEastAsia" w:hAnsiTheme="minorEastAsia" w:hint="eastAsia"/>
              </w:rPr>
              <w:sym w:font="Wingdings" w:char="F082"/>
            </w:r>
            <w:r w:rsidRPr="00067C73">
              <w:rPr>
                <w:rFonts w:asciiTheme="minorEastAsia" w:hAnsiTheme="minorEastAsia" w:hint="eastAsia"/>
              </w:rPr>
              <w:t>實際總支出</w:t>
            </w:r>
            <w:r>
              <w:rPr>
                <w:rFonts w:asciiTheme="minorEastAsia" w:hAnsiTheme="minorEastAsia" w:hint="eastAsia"/>
              </w:rPr>
              <w:t>:</w:t>
            </w:r>
          </w:p>
          <w:p w14:paraId="2537661E" w14:textId="00DEEA76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$</w:t>
            </w:r>
            <w:r>
              <w:rPr>
                <w:rFonts w:asciiTheme="minorEastAsia" w:hAnsiTheme="minorEastAsia"/>
              </w:rPr>
              <w:t>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55128" w14:textId="77777777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FCC" w:rsidRPr="00416274" w14:paraId="66A59752" w14:textId="77777777" w:rsidTr="00BB4FCC">
        <w:trPr>
          <w:trHeight w:val="538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8AF" w14:textId="55D0244F" w:rsidR="00BB4FCC" w:rsidRPr="00067C73" w:rsidRDefault="00BB4FCC" w:rsidP="00BB4FCC">
            <w:pPr>
              <w:jc w:val="right"/>
              <w:rPr>
                <w:rFonts w:asciiTheme="minorEastAsia" w:hAnsiTheme="minorEastAsia" w:cs="Times New Roman"/>
                <w:b/>
                <w:szCs w:val="24"/>
              </w:rPr>
            </w:pPr>
            <w:r w:rsidRPr="00067C73">
              <w:rPr>
                <w:rFonts w:asciiTheme="minorEastAsia" w:hAnsiTheme="minorEastAsia" w:hint="eastAsia"/>
              </w:rPr>
              <w:t>超支 / 盈餘  退回本計劃 =</w:t>
            </w:r>
            <w:r w:rsidRPr="00067C73">
              <w:rPr>
                <w:rFonts w:asciiTheme="minorEastAsia" w:hAnsiTheme="minorEastAsia"/>
              </w:rPr>
              <w:t xml:space="preserve"> </w:t>
            </w:r>
            <w:r w:rsidRPr="00067C73">
              <w:rPr>
                <w:rFonts w:asciiTheme="minorEastAsia" w:hAnsiTheme="minorEastAsia"/>
              </w:rPr>
              <w:sym w:font="Wingdings" w:char="F081"/>
            </w:r>
            <w:r w:rsidRPr="00067C73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- </w:t>
            </w:r>
            <w:r w:rsidRPr="00067C73">
              <w:rPr>
                <w:rFonts w:asciiTheme="minorEastAsia" w:hAnsiTheme="minorEastAsia" w:hint="eastAsia"/>
              </w:rPr>
              <w:sym w:font="Wingdings" w:char="F082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AB3" w14:textId="77777777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D8005" w14:textId="77777777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545178F" w14:textId="77777777" w:rsidR="00BB4FCC" w:rsidRPr="00416274" w:rsidRDefault="00BB4FCC" w:rsidP="00BB4FC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108AAE6" w14:textId="4BE8EAB2" w:rsidR="002002A0" w:rsidRPr="00416274" w:rsidRDefault="002002A0" w:rsidP="00067C7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490EFBA" w14:textId="77777777" w:rsidR="002002A0" w:rsidRPr="00867B55" w:rsidRDefault="002002A0" w:rsidP="0041627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B55">
        <w:rPr>
          <w:rFonts w:ascii="Times New Roman" w:hAnsi="Times New Roman" w:cs="Times New Roman"/>
          <w:b/>
          <w:sz w:val="20"/>
          <w:szCs w:val="20"/>
        </w:rPr>
        <w:t>如要查詢資料或單據，請向以下領隊</w:t>
      </w:r>
      <w:r w:rsidRPr="00867B55">
        <w:rPr>
          <w:rFonts w:ascii="Times New Roman" w:hAnsi="Times New Roman" w:cs="Times New Roman"/>
          <w:b/>
          <w:sz w:val="20"/>
          <w:szCs w:val="20"/>
        </w:rPr>
        <w:t>/</w:t>
      </w:r>
      <w:r w:rsidRPr="00867B55">
        <w:rPr>
          <w:rFonts w:ascii="Times New Roman" w:hAnsi="Times New Roman" w:cs="Times New Roman"/>
          <w:b/>
          <w:sz w:val="20"/>
          <w:szCs w:val="20"/>
        </w:rPr>
        <w:t>領袖聯絡。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416274" w:rsidRPr="00416274" w14:paraId="3A83640E" w14:textId="77777777" w:rsidTr="002002A0">
        <w:trPr>
          <w:trHeight w:val="629"/>
        </w:trPr>
        <w:tc>
          <w:tcPr>
            <w:tcW w:w="1696" w:type="dxa"/>
            <w:vAlign w:val="center"/>
          </w:tcPr>
          <w:p w14:paraId="274998ED" w14:textId="77777777" w:rsidR="002002A0" w:rsidRPr="00416274" w:rsidRDefault="002002A0" w:rsidP="0041627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姓名：</w:t>
            </w:r>
          </w:p>
        </w:tc>
        <w:tc>
          <w:tcPr>
            <w:tcW w:w="8216" w:type="dxa"/>
            <w:vAlign w:val="center"/>
          </w:tcPr>
          <w:p w14:paraId="4D7C7438" w14:textId="77777777" w:rsidR="002002A0" w:rsidRPr="00416274" w:rsidRDefault="002002A0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274" w:rsidRPr="00416274" w14:paraId="12A3B397" w14:textId="77777777" w:rsidTr="002002A0">
        <w:trPr>
          <w:trHeight w:val="629"/>
        </w:trPr>
        <w:tc>
          <w:tcPr>
            <w:tcW w:w="1696" w:type="dxa"/>
            <w:vAlign w:val="center"/>
          </w:tcPr>
          <w:p w14:paraId="5DA25383" w14:textId="77777777" w:rsidR="002002A0" w:rsidRPr="00416274" w:rsidRDefault="002002A0" w:rsidP="0041627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電話：</w:t>
            </w:r>
          </w:p>
        </w:tc>
        <w:tc>
          <w:tcPr>
            <w:tcW w:w="8216" w:type="dxa"/>
            <w:vAlign w:val="center"/>
          </w:tcPr>
          <w:p w14:paraId="376AAE0B" w14:textId="77777777" w:rsidR="002002A0" w:rsidRPr="00416274" w:rsidRDefault="002002A0" w:rsidP="0041627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164983" w14:textId="77777777" w:rsidR="002D16C6" w:rsidRDefault="002D16C6" w:rsidP="002D16C6">
      <w:pPr>
        <w:pStyle w:val="a5"/>
      </w:pPr>
    </w:p>
    <w:p w14:paraId="74BDD04A" w14:textId="51846B54" w:rsidR="002D16C6" w:rsidRPr="00867B55" w:rsidRDefault="002D16C6" w:rsidP="002D16C6">
      <w:pPr>
        <w:pStyle w:val="a5"/>
      </w:pPr>
      <w:r>
        <w:rPr>
          <w:rFonts w:hint="eastAsia"/>
        </w:rPr>
        <w:t>C</w:t>
      </w:r>
      <w:r>
        <w:t>hecked by: _________________________</w:t>
      </w:r>
      <w:r>
        <w:rPr>
          <w:rFonts w:hint="eastAsia"/>
        </w:rPr>
        <w:t xml:space="preserve"> </w:t>
      </w:r>
      <w:r>
        <w:t xml:space="preserve">     Approved by: _________________________</w:t>
      </w:r>
    </w:p>
    <w:p w14:paraId="440C55A8" w14:textId="4C20B9D8" w:rsidR="00C13A78" w:rsidRDefault="00C30B12" w:rsidP="00C30B12">
      <w:pPr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C30B1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="00C13A78">
        <w:rPr>
          <w:rFonts w:ascii="Times New Roman" w:hAnsi="Times New Roman" w:cs="Times New Roman" w:hint="eastAsia"/>
          <w:b/>
          <w:sz w:val="28"/>
          <w:szCs w:val="28"/>
          <w:u w:val="single"/>
        </w:rPr>
        <w:t>正本單據</w:t>
      </w:r>
      <w:r w:rsidR="00087C42">
        <w:rPr>
          <w:rFonts w:ascii="Times New Roman" w:hAnsi="Times New Roman" w:cs="Times New Roman" w:hint="eastAsia"/>
          <w:b/>
          <w:sz w:val="28"/>
          <w:szCs w:val="28"/>
          <w:u w:val="single"/>
        </w:rPr>
        <w:t>表</w:t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03A2C">
        <w:rPr>
          <w:rFonts w:ascii="Times New Roman" w:hAnsi="Times New Roman" w:cs="Times New Roman"/>
          <w:b/>
          <w:szCs w:val="24"/>
          <w:bdr w:val="single" w:sz="4" w:space="0" w:color="auto"/>
        </w:rPr>
        <w:t>附件</w:t>
      </w:r>
      <w:r w:rsidR="004557B2" w:rsidRPr="00E03A2C">
        <w:rPr>
          <w:rFonts w:ascii="Times New Roman" w:hAnsi="Times New Roman" w:cs="Times New Roman" w:hint="eastAsia"/>
          <w:b/>
          <w:szCs w:val="24"/>
          <w:bdr w:val="single" w:sz="4" w:space="0" w:color="auto"/>
        </w:rPr>
        <w:t>二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30"/>
        <w:gridCol w:w="3261"/>
        <w:gridCol w:w="992"/>
        <w:gridCol w:w="1559"/>
        <w:gridCol w:w="1276"/>
      </w:tblGrid>
      <w:tr w:rsidR="00087C42" w:rsidRPr="00416274" w14:paraId="562CD72C" w14:textId="77777777" w:rsidTr="00087C42">
        <w:tc>
          <w:tcPr>
            <w:tcW w:w="2830" w:type="dxa"/>
            <w:vAlign w:val="center"/>
          </w:tcPr>
          <w:p w14:paraId="444C6CE0" w14:textId="79FFA929" w:rsidR="00087C42" w:rsidRPr="00087C42" w:rsidRDefault="00087C42" w:rsidP="007944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87C42">
              <w:rPr>
                <w:rFonts w:ascii="Times New Roman" w:hAnsi="Times New Roman"/>
                <w:b/>
              </w:rPr>
              <w:t>物品</w:t>
            </w:r>
          </w:p>
        </w:tc>
        <w:tc>
          <w:tcPr>
            <w:tcW w:w="3261" w:type="dxa"/>
            <w:vAlign w:val="center"/>
          </w:tcPr>
          <w:p w14:paraId="42F9B573" w14:textId="62684F81" w:rsidR="00087C42" w:rsidRPr="00416274" w:rsidRDefault="00087C42" w:rsidP="007944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用途</w:t>
            </w:r>
          </w:p>
        </w:tc>
        <w:tc>
          <w:tcPr>
            <w:tcW w:w="992" w:type="dxa"/>
          </w:tcPr>
          <w:p w14:paraId="58866562" w14:textId="1BD415D4" w:rsidR="00087C42" w:rsidRDefault="00087C42" w:rsidP="00C13A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數量</w:t>
            </w:r>
          </w:p>
        </w:tc>
        <w:tc>
          <w:tcPr>
            <w:tcW w:w="1559" w:type="dxa"/>
            <w:vAlign w:val="center"/>
          </w:tcPr>
          <w:p w14:paraId="69980948" w14:textId="7313C556" w:rsidR="00087C42" w:rsidRPr="00416274" w:rsidRDefault="00087C42" w:rsidP="00C13A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單據金額</w:t>
            </w:r>
          </w:p>
        </w:tc>
        <w:tc>
          <w:tcPr>
            <w:tcW w:w="1276" w:type="dxa"/>
          </w:tcPr>
          <w:p w14:paraId="08A8FE34" w14:textId="77777777" w:rsidR="00087C42" w:rsidRPr="00416274" w:rsidRDefault="00087C42" w:rsidP="007944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單據編號</w:t>
            </w:r>
          </w:p>
        </w:tc>
      </w:tr>
      <w:tr w:rsidR="00087C42" w:rsidRPr="00416274" w14:paraId="1362545D" w14:textId="77777777" w:rsidTr="00087C42">
        <w:trPr>
          <w:trHeight w:val="538"/>
        </w:trPr>
        <w:tc>
          <w:tcPr>
            <w:tcW w:w="2830" w:type="dxa"/>
            <w:vAlign w:val="center"/>
          </w:tcPr>
          <w:p w14:paraId="11479B5D" w14:textId="77777777" w:rsidR="00087C42" w:rsidRPr="00416274" w:rsidRDefault="00087C42" w:rsidP="007944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31FF33D" w14:textId="77777777" w:rsidR="00087C42" w:rsidRPr="00416274" w:rsidRDefault="00087C42" w:rsidP="007944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2128C01A" w14:textId="77777777" w:rsidR="00087C42" w:rsidRPr="00416274" w:rsidRDefault="00087C42" w:rsidP="007944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559B10" w14:textId="36EC453B" w:rsidR="00087C42" w:rsidRPr="00416274" w:rsidRDefault="00087C42" w:rsidP="007944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72A789F" w14:textId="77777777" w:rsidR="00087C42" w:rsidRPr="00416274" w:rsidRDefault="00087C42" w:rsidP="007944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9AD3E83" w14:textId="4068B2BC" w:rsidR="00C13A78" w:rsidRDefault="00C13A78">
      <w:pPr>
        <w:widowControl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13A78" w14:paraId="134FCCFB" w14:textId="77777777" w:rsidTr="00867B55">
        <w:trPr>
          <w:cantSplit/>
          <w:trHeight w:val="10668"/>
        </w:trPr>
        <w:tc>
          <w:tcPr>
            <w:tcW w:w="9912" w:type="dxa"/>
            <w:textDirection w:val="tbRlV"/>
            <w:vAlign w:val="center"/>
          </w:tcPr>
          <w:p w14:paraId="7CBDAAD6" w14:textId="64216E48" w:rsidR="00C13A78" w:rsidRPr="00A16BB5" w:rsidRDefault="00087C42" w:rsidP="00087C42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BB5">
              <w:rPr>
                <w:rFonts w:ascii="Times New Roman" w:hAnsi="Times New Roman" w:cs="Times New Roman" w:hint="eastAsia"/>
                <w:sz w:val="32"/>
                <w:szCs w:val="32"/>
              </w:rPr>
              <w:t>貼上正本單據</w:t>
            </w:r>
          </w:p>
        </w:tc>
      </w:tr>
    </w:tbl>
    <w:p w14:paraId="5679A9E9" w14:textId="3771B9D6" w:rsidR="00087C42" w:rsidRDefault="00087C42" w:rsidP="00087C42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如不</w:t>
      </w:r>
      <w:r w:rsidRPr="00867B55">
        <w:rPr>
          <w:rFonts w:ascii="Times New Roman" w:hAnsi="Times New Roman" w:cs="Times New Roman" w:hint="eastAsia"/>
          <w:b/>
          <w:i/>
          <w:iCs/>
          <w:sz w:val="20"/>
          <w:szCs w:val="20"/>
        </w:rPr>
        <w:t>敷應用，</w:t>
      </w:r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請</w:t>
      </w:r>
      <w:proofErr w:type="gramStart"/>
      <w:r w:rsidRPr="00867B55">
        <w:rPr>
          <w:rFonts w:ascii="Times New Roman" w:hAnsi="Times New Roman" w:cs="Times New Roman"/>
          <w:b/>
          <w:i/>
          <w:iCs/>
          <w:sz w:val="20"/>
          <w:szCs w:val="20"/>
        </w:rPr>
        <w:t>自行加頁</w:t>
      </w:r>
      <w:proofErr w:type="gramEnd"/>
      <w:r w:rsidRPr="00867B55">
        <w:rPr>
          <w:rFonts w:ascii="Times New Roman" w:hAnsi="Times New Roman" w:cs="Times New Roman" w:hint="eastAsia"/>
          <w:b/>
          <w:i/>
          <w:iCs/>
          <w:sz w:val="20"/>
          <w:szCs w:val="20"/>
        </w:rPr>
        <w:t>。</w:t>
      </w:r>
    </w:p>
    <w:p w14:paraId="20F3053C" w14:textId="261C9502" w:rsidR="002D16C6" w:rsidRDefault="002D16C6" w:rsidP="00087C42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F61EC81" w14:textId="77777777" w:rsidR="002D16C6" w:rsidRDefault="002D16C6" w:rsidP="002D16C6">
      <w:pPr>
        <w:pStyle w:val="a5"/>
      </w:pPr>
    </w:p>
    <w:p w14:paraId="318D28C5" w14:textId="1ADD4E6C" w:rsidR="002D16C6" w:rsidRPr="002D16C6" w:rsidRDefault="002D16C6" w:rsidP="002D16C6">
      <w:pPr>
        <w:pStyle w:val="a5"/>
      </w:pPr>
      <w:r>
        <w:rPr>
          <w:rFonts w:hint="eastAsia"/>
        </w:rPr>
        <w:t>C</w:t>
      </w:r>
      <w:r>
        <w:t>hecked by: _________________________</w:t>
      </w:r>
      <w:r>
        <w:rPr>
          <w:rFonts w:hint="eastAsia"/>
        </w:rPr>
        <w:t xml:space="preserve"> </w:t>
      </w:r>
      <w:r>
        <w:t xml:space="preserve">     Approved by: _________________________</w:t>
      </w:r>
    </w:p>
    <w:p w14:paraId="3C2658B1" w14:textId="50723CEC" w:rsidR="00C13A78" w:rsidRDefault="00087C42" w:rsidP="00087C42">
      <w:pPr>
        <w:widowControl/>
        <w:jc w:val="righ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DDF92B3" w14:textId="3E6ECE72" w:rsidR="000B39DE" w:rsidRPr="00C13A78" w:rsidRDefault="00C30B12" w:rsidP="00C30B12">
      <w:pPr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B1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93">
        <w:rPr>
          <w:rFonts w:ascii="Times New Roman" w:hAnsi="Times New Roman" w:cs="Times New Roman"/>
          <w:b/>
          <w:sz w:val="28"/>
          <w:szCs w:val="28"/>
          <w:u w:val="single"/>
        </w:rPr>
        <w:t>膳食津貼簽</w:t>
      </w:r>
      <w:r w:rsidR="00976A93">
        <w:rPr>
          <w:rFonts w:ascii="Times New Roman" w:hAnsi="Times New Roman" w:cs="Times New Roman" w:hint="eastAsia"/>
          <w:b/>
          <w:sz w:val="28"/>
          <w:szCs w:val="28"/>
          <w:u w:val="single"/>
        </w:rPr>
        <w:t>收</w:t>
      </w:r>
      <w:r w:rsidR="000B39DE" w:rsidRPr="00C13A78">
        <w:rPr>
          <w:rFonts w:ascii="Times New Roman" w:hAnsi="Times New Roman" w:cs="Times New Roman"/>
          <w:b/>
          <w:sz w:val="28"/>
          <w:szCs w:val="28"/>
          <w:u w:val="single"/>
        </w:rPr>
        <w:t>表</w:t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E03A2C">
        <w:rPr>
          <w:rFonts w:ascii="Times New Roman" w:hAnsi="Times New Roman" w:cs="Times New Roman"/>
          <w:b/>
          <w:szCs w:val="24"/>
          <w:bdr w:val="single" w:sz="4" w:space="0" w:color="auto"/>
        </w:rPr>
        <w:t>附件</w:t>
      </w:r>
      <w:r w:rsidR="004557B2" w:rsidRPr="00E03A2C">
        <w:rPr>
          <w:rFonts w:ascii="Times New Roman" w:hAnsi="Times New Roman" w:cs="Times New Roman" w:hint="eastAsia"/>
          <w:b/>
          <w:szCs w:val="24"/>
          <w:bdr w:val="single" w:sz="4" w:space="0" w:color="auto"/>
        </w:rPr>
        <w:t>三</w:t>
      </w:r>
    </w:p>
    <w:tbl>
      <w:tblPr>
        <w:tblStyle w:val="a7"/>
        <w:tblW w:w="10069" w:type="dxa"/>
        <w:tblLook w:val="04A0" w:firstRow="1" w:lastRow="0" w:firstColumn="1" w:lastColumn="0" w:noHBand="0" w:noVBand="1"/>
      </w:tblPr>
      <w:tblGrid>
        <w:gridCol w:w="2974"/>
        <w:gridCol w:w="2555"/>
        <w:gridCol w:w="1979"/>
        <w:gridCol w:w="2561"/>
      </w:tblGrid>
      <w:tr w:rsidR="00087C42" w:rsidRPr="00416274" w14:paraId="3A3C11DE" w14:textId="0BA01A15" w:rsidTr="00C30B12">
        <w:trPr>
          <w:trHeight w:val="817"/>
        </w:trPr>
        <w:tc>
          <w:tcPr>
            <w:tcW w:w="7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37FA1" w14:textId="77777777" w:rsidR="00087C42" w:rsidRPr="00016971" w:rsidRDefault="00C30B12" w:rsidP="00C30B12">
            <w:pPr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016971">
              <w:rPr>
                <w:rFonts w:ascii="Times New Roman" w:hAnsi="Times New Roman" w:cs="Times New Roman"/>
                <w:b/>
                <w:i/>
                <w:iCs/>
                <w:szCs w:val="24"/>
              </w:rPr>
              <w:t>*</w:t>
            </w:r>
            <w:r w:rsidRPr="00016971">
              <w:rPr>
                <w:rFonts w:ascii="Times New Roman" w:hAnsi="Times New Roman" w:cs="Times New Roman"/>
                <w:b/>
                <w:i/>
                <w:iCs/>
                <w:szCs w:val="24"/>
              </w:rPr>
              <w:t>如不</w:t>
            </w:r>
            <w:r w:rsidRPr="00016971">
              <w:rPr>
                <w:rFonts w:ascii="Times New Roman" w:hAnsi="Times New Roman" w:cs="Times New Roman" w:hint="eastAsia"/>
                <w:b/>
                <w:i/>
                <w:iCs/>
                <w:szCs w:val="24"/>
              </w:rPr>
              <w:t>敷應用，</w:t>
            </w:r>
            <w:r w:rsidRPr="00016971">
              <w:rPr>
                <w:rFonts w:ascii="Times New Roman" w:hAnsi="Times New Roman" w:cs="Times New Roman"/>
                <w:b/>
                <w:i/>
                <w:iCs/>
                <w:szCs w:val="24"/>
              </w:rPr>
              <w:t>請</w:t>
            </w:r>
            <w:proofErr w:type="gramStart"/>
            <w:r w:rsidRPr="00016971">
              <w:rPr>
                <w:rFonts w:ascii="Times New Roman" w:hAnsi="Times New Roman" w:cs="Times New Roman"/>
                <w:b/>
                <w:i/>
                <w:iCs/>
                <w:szCs w:val="24"/>
              </w:rPr>
              <w:t>自行加頁</w:t>
            </w:r>
            <w:proofErr w:type="gramEnd"/>
            <w:r w:rsidRPr="00016971">
              <w:rPr>
                <w:rFonts w:ascii="Times New Roman" w:hAnsi="Times New Roman" w:cs="Times New Roman" w:hint="eastAsia"/>
                <w:b/>
                <w:i/>
                <w:iCs/>
                <w:szCs w:val="24"/>
              </w:rPr>
              <w:t>。</w:t>
            </w:r>
          </w:p>
          <w:p w14:paraId="6BD0899C" w14:textId="64F40E91" w:rsidR="00016971" w:rsidRPr="00867B55" w:rsidRDefault="00016971" w:rsidP="00C30B12">
            <w:pPr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016971">
              <w:rPr>
                <w:rFonts w:ascii="Times New Roman" w:hAnsi="Times New Roman" w:cs="Times New Roman" w:hint="eastAsia"/>
                <w:b/>
                <w:iCs/>
                <w:color w:val="FF0000"/>
                <w:szCs w:val="24"/>
              </w:rPr>
              <w:t>注意：請按照批核人數填寫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8C9" w14:textId="77777777" w:rsidR="00A16BB5" w:rsidRDefault="00A16BB5" w:rsidP="007944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8154EB4" w14:textId="6F9768E7" w:rsidR="00087C42" w:rsidRPr="00416274" w:rsidRDefault="00087C42" w:rsidP="007944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單據編號</w:t>
            </w:r>
          </w:p>
        </w:tc>
      </w:tr>
      <w:tr w:rsidR="00087C42" w:rsidRPr="00416274" w14:paraId="2FF03986" w14:textId="77777777" w:rsidTr="00A475D8"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49EC9CEE" w14:textId="77777777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中文全名</w:t>
            </w:r>
          </w:p>
          <w:p w14:paraId="154D2583" w14:textId="77777777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需與身份</w:t>
            </w:r>
            <w:proofErr w:type="gramStart"/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証</w:t>
            </w:r>
            <w:proofErr w:type="gramEnd"/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相同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4BA4DE44" w14:textId="77777777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身份</w:t>
            </w:r>
            <w:proofErr w:type="gramStart"/>
            <w:r w:rsidRPr="00416274">
              <w:rPr>
                <w:rFonts w:ascii="Times New Roman" w:hAnsi="Times New Roman" w:cs="Times New Roman"/>
                <w:b/>
                <w:szCs w:val="24"/>
              </w:rPr>
              <w:t>証</w:t>
            </w:r>
            <w:proofErr w:type="gramEnd"/>
            <w:r w:rsidRPr="00416274">
              <w:rPr>
                <w:rFonts w:ascii="Times New Roman" w:hAnsi="Times New Roman" w:cs="Times New Roman"/>
                <w:b/>
                <w:szCs w:val="24"/>
              </w:rPr>
              <w:t>號碼</w:t>
            </w:r>
          </w:p>
          <w:p w14:paraId="0EEFC214" w14:textId="39F23FF2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75D8">
              <w:rPr>
                <w:rFonts w:ascii="Times New Roman" w:hAnsi="Times New Roman" w:cs="Times New Roman" w:hint="eastAsia"/>
                <w:sz w:val="20"/>
                <w:szCs w:val="20"/>
              </w:rPr>
              <w:t>英文字母連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頭</w:t>
            </w:r>
            <w:r w:rsidR="00A47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位數字：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A1235)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1EF537E8" w14:textId="77777777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金額</w:t>
            </w:r>
          </w:p>
          <w:p w14:paraId="406E936D" w14:textId="5704A371" w:rsidR="00087C42" w:rsidRPr="00416274" w:rsidRDefault="00087C42" w:rsidP="00C6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每位</w:t>
            </w:r>
            <w:r w:rsidR="00C60C9C">
              <w:rPr>
                <w:rFonts w:ascii="Times New Roman" w:hAnsi="Times New Roman" w:cs="Times New Roman" w:hint="eastAsia"/>
                <w:sz w:val="20"/>
                <w:szCs w:val="20"/>
              </w:rPr>
              <w:t>不多於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60C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14:paraId="6D1A95C3" w14:textId="3AD4D4DC" w:rsidR="00087C42" w:rsidRPr="00416274" w:rsidRDefault="00087C42" w:rsidP="00286E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簽名</w:t>
            </w:r>
          </w:p>
        </w:tc>
      </w:tr>
      <w:tr w:rsidR="00087C42" w:rsidRPr="00416274" w14:paraId="08BCCF2A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2DDBA1DF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5DDDB9D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E2F07B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D4770BE" w14:textId="46C0DC83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2E0D51E7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4E644331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77728CD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0091C603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36613AA" w14:textId="594D17EE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54A1473F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500BD492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70E6D41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62630ACF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CA297AC" w14:textId="5FBB5FAD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253670DF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4A372AB5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416E2E08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3AE8BF4D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DFFB103" w14:textId="1EC6FE3A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7CD0059C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3494D801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4D2F72A8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304E7E22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4E49B5CB" w14:textId="3562C472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14D7204B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53741BD8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285D162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62759C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EAB8340" w14:textId="75716026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4F496FD1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1BFEA268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12A93C5C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017D615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420B8711" w14:textId="3E200B64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77CD0EA8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4F5385A8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523B6AFA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4C83D6B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8D0A814" w14:textId="3B3B78C9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137E3DB1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10B84BEE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0945978C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4DD37E2C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459C2D2F" w14:textId="489BBF5B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211929B4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6D116C11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506BADEE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4DFC50B6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63B13A5F" w14:textId="6393346E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59A51CA4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5D61940A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03791F93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58BCF902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64A99AD0" w14:textId="78B0F066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5E4E87DC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2E489BD1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328E6B68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CBB3D6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562ED92D" w14:textId="19D43BCC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58FB5522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05BEEE13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08BFF8A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47B265B9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1F54240" w14:textId="644D3903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245D4995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3CFDE8EC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73DD6AF7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05D7FA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6DF67E6F" w14:textId="3764E6B2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33A29C5D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29DCAA47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117D34C5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0B5E2E47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372222ED" w14:textId="6CF06FCA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0E5C37CB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00557375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693AF08C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52B08AD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EF8803C" w14:textId="3FA8BD46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3EAC2FF8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02D530DB" w14:textId="77777777" w:rsidR="00087C42" w:rsidRPr="00416274" w:rsidRDefault="00087C42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47BFE753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281A239D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DD4FAF5" w14:textId="7BFCC32D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2D16C6" w:rsidRPr="00416274" w14:paraId="13C1121F" w14:textId="77777777" w:rsidTr="00A475D8">
        <w:trPr>
          <w:trHeight w:val="559"/>
        </w:trPr>
        <w:tc>
          <w:tcPr>
            <w:tcW w:w="2974" w:type="dxa"/>
            <w:vAlign w:val="center"/>
          </w:tcPr>
          <w:p w14:paraId="48955969" w14:textId="77777777" w:rsidR="002D16C6" w:rsidRPr="00416274" w:rsidRDefault="002D16C6" w:rsidP="00416274">
            <w:pPr>
              <w:pStyle w:val="a8"/>
              <w:numPr>
                <w:ilvl w:val="0"/>
                <w:numId w:val="6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vAlign w:val="center"/>
          </w:tcPr>
          <w:p w14:paraId="2493EAD6" w14:textId="77777777" w:rsidR="002D16C6" w:rsidRPr="00416274" w:rsidRDefault="002D16C6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59A4D77A" w14:textId="77777777" w:rsidR="002D16C6" w:rsidRPr="00416274" w:rsidRDefault="002D16C6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3EB44F4" w14:textId="77777777" w:rsidR="002D16C6" w:rsidRPr="00416274" w:rsidRDefault="002D16C6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87C42" w:rsidRPr="00416274" w14:paraId="5DB0185F" w14:textId="77777777" w:rsidTr="00A475D8">
        <w:trPr>
          <w:trHeight w:val="559"/>
        </w:trPr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933594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7B5A4A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總額：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9589" w14:textId="77777777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CC7BA4" w14:textId="5A93C6CF" w:rsidR="00087C42" w:rsidRPr="00416274" w:rsidRDefault="00087C42" w:rsidP="0041627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</w:tbl>
    <w:p w14:paraId="371647B2" w14:textId="77777777" w:rsidR="002D16C6" w:rsidRDefault="002D16C6" w:rsidP="002D16C6">
      <w:pPr>
        <w:pStyle w:val="a5"/>
      </w:pPr>
    </w:p>
    <w:p w14:paraId="6CC955EC" w14:textId="77777777" w:rsidR="002D16C6" w:rsidRPr="00867B55" w:rsidRDefault="002D16C6" w:rsidP="002D16C6">
      <w:pPr>
        <w:pStyle w:val="a5"/>
      </w:pPr>
      <w:r>
        <w:rPr>
          <w:rFonts w:hint="eastAsia"/>
        </w:rPr>
        <w:t>C</w:t>
      </w:r>
      <w:r>
        <w:t>hecked by: _________________________</w:t>
      </w:r>
      <w:r>
        <w:rPr>
          <w:rFonts w:hint="eastAsia"/>
        </w:rPr>
        <w:t xml:space="preserve"> </w:t>
      </w:r>
      <w:r>
        <w:t xml:space="preserve">     Approved by: _________________________</w:t>
      </w:r>
    </w:p>
    <w:p w14:paraId="47A3CD87" w14:textId="3BBA6080" w:rsidR="009F3BDE" w:rsidRDefault="009F3BDE" w:rsidP="00C30B1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290053" w14:textId="0F9B6A23" w:rsidR="00863F6A" w:rsidRPr="00C13A78" w:rsidRDefault="00863F6A" w:rsidP="00863F6A">
      <w:pPr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E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72E1">
        <w:rPr>
          <w:rFonts w:ascii="Times New Roman" w:hAnsi="Times New Roman" w:cs="Times New Roman"/>
          <w:sz w:val="28"/>
          <w:szCs w:val="28"/>
        </w:rPr>
        <w:tab/>
      </w:r>
      <w:r w:rsidRPr="006972E1">
        <w:rPr>
          <w:rFonts w:ascii="Times New Roman" w:hAnsi="Times New Roman" w:cs="Times New Roman"/>
          <w:sz w:val="28"/>
          <w:szCs w:val="28"/>
        </w:rPr>
        <w:tab/>
      </w:r>
      <w:r w:rsidRPr="006972E1">
        <w:rPr>
          <w:rFonts w:ascii="Times New Roman" w:hAnsi="Times New Roman" w:cs="Times New Roman"/>
          <w:sz w:val="28"/>
          <w:szCs w:val="28"/>
        </w:rPr>
        <w:tab/>
      </w:r>
      <w:r w:rsidRPr="006972E1">
        <w:rPr>
          <w:rFonts w:ascii="Times New Roman" w:hAnsi="Times New Roman" w:cs="Times New Roman"/>
          <w:sz w:val="28"/>
          <w:szCs w:val="28"/>
        </w:rPr>
        <w:tab/>
      </w:r>
      <w:r w:rsidRPr="006972E1">
        <w:rPr>
          <w:rFonts w:ascii="Times New Roman" w:hAnsi="Times New Roman" w:cs="Times New Roman"/>
          <w:sz w:val="28"/>
          <w:szCs w:val="28"/>
        </w:rPr>
        <w:tab/>
      </w:r>
      <w:r w:rsidRPr="006972E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C1682">
        <w:rPr>
          <w:rFonts w:ascii="Times New Roman" w:hAnsi="Times New Roman" w:cs="Times New Roman" w:hint="eastAsia"/>
          <w:b/>
          <w:sz w:val="28"/>
          <w:szCs w:val="28"/>
          <w:u w:val="single"/>
        </w:rPr>
        <w:t>交通費</w:t>
      </w:r>
      <w:r w:rsidRPr="006972E1">
        <w:rPr>
          <w:rFonts w:ascii="Times New Roman" w:hAnsi="Times New Roman" w:cs="Times New Roman" w:hint="eastAsia"/>
          <w:b/>
          <w:sz w:val="28"/>
          <w:szCs w:val="28"/>
          <w:u w:val="single"/>
        </w:rPr>
        <w:t>津貼簽收表</w:t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C30B12">
        <w:rPr>
          <w:rFonts w:ascii="Times New Roman" w:hAnsi="Times New Roman" w:cs="Times New Roman"/>
          <w:b/>
          <w:sz w:val="28"/>
          <w:szCs w:val="28"/>
        </w:rPr>
        <w:tab/>
      </w:r>
      <w:r w:rsidRPr="00925119">
        <w:rPr>
          <w:rFonts w:ascii="Times New Roman" w:hAnsi="Times New Roman" w:cs="Times New Roman"/>
          <w:b/>
          <w:szCs w:val="24"/>
          <w:bdr w:val="single" w:sz="4" w:space="0" w:color="auto"/>
        </w:rPr>
        <w:t>附件</w:t>
      </w:r>
      <w:r w:rsidRPr="00925119">
        <w:rPr>
          <w:rFonts w:ascii="Times New Roman" w:hAnsi="Times New Roman" w:cs="Times New Roman" w:hint="eastAsia"/>
          <w:b/>
          <w:szCs w:val="24"/>
          <w:bdr w:val="single" w:sz="4" w:space="0" w:color="auto"/>
        </w:rPr>
        <w:t>四</w:t>
      </w:r>
    </w:p>
    <w:tbl>
      <w:tblPr>
        <w:tblStyle w:val="a7"/>
        <w:tblW w:w="10069" w:type="dxa"/>
        <w:tblLook w:val="04A0" w:firstRow="1" w:lastRow="0" w:firstColumn="1" w:lastColumn="0" w:noHBand="0" w:noVBand="1"/>
      </w:tblPr>
      <w:tblGrid>
        <w:gridCol w:w="2974"/>
        <w:gridCol w:w="2975"/>
        <w:gridCol w:w="1559"/>
        <w:gridCol w:w="2561"/>
      </w:tblGrid>
      <w:tr w:rsidR="00863F6A" w:rsidRPr="00416274" w14:paraId="2C5B1474" w14:textId="77777777" w:rsidTr="00863F6A">
        <w:trPr>
          <w:trHeight w:val="817"/>
        </w:trPr>
        <w:tc>
          <w:tcPr>
            <w:tcW w:w="7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B6888" w14:textId="77777777" w:rsidR="00863F6A" w:rsidRPr="000A02B5" w:rsidRDefault="00863F6A" w:rsidP="00863F6A">
            <w:pPr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0A02B5">
              <w:rPr>
                <w:rFonts w:ascii="Times New Roman" w:hAnsi="Times New Roman" w:cs="Times New Roman"/>
                <w:b/>
                <w:i/>
                <w:iCs/>
                <w:szCs w:val="24"/>
              </w:rPr>
              <w:t>*</w:t>
            </w:r>
            <w:r w:rsidRPr="000A02B5">
              <w:rPr>
                <w:rFonts w:ascii="Times New Roman" w:hAnsi="Times New Roman" w:cs="Times New Roman"/>
                <w:b/>
                <w:i/>
                <w:iCs/>
                <w:szCs w:val="24"/>
              </w:rPr>
              <w:t>如不</w:t>
            </w:r>
            <w:r w:rsidRPr="000A02B5">
              <w:rPr>
                <w:rFonts w:ascii="Times New Roman" w:hAnsi="Times New Roman" w:cs="Times New Roman" w:hint="eastAsia"/>
                <w:b/>
                <w:i/>
                <w:iCs/>
                <w:szCs w:val="24"/>
              </w:rPr>
              <w:t>敷應用，</w:t>
            </w:r>
            <w:r w:rsidRPr="000A02B5">
              <w:rPr>
                <w:rFonts w:ascii="Times New Roman" w:hAnsi="Times New Roman" w:cs="Times New Roman"/>
                <w:b/>
                <w:i/>
                <w:iCs/>
                <w:szCs w:val="24"/>
              </w:rPr>
              <w:t>請</w:t>
            </w:r>
            <w:proofErr w:type="gramStart"/>
            <w:r w:rsidRPr="000A02B5">
              <w:rPr>
                <w:rFonts w:ascii="Times New Roman" w:hAnsi="Times New Roman" w:cs="Times New Roman"/>
                <w:b/>
                <w:i/>
                <w:iCs/>
                <w:szCs w:val="24"/>
              </w:rPr>
              <w:t>自行加頁</w:t>
            </w:r>
            <w:proofErr w:type="gramEnd"/>
            <w:r w:rsidRPr="000A02B5">
              <w:rPr>
                <w:rFonts w:ascii="Times New Roman" w:hAnsi="Times New Roman" w:cs="Times New Roman" w:hint="eastAsia"/>
                <w:b/>
                <w:i/>
                <w:iCs/>
                <w:szCs w:val="24"/>
              </w:rPr>
              <w:t>。</w:t>
            </w:r>
            <w:bookmarkStart w:id="0" w:name="_GoBack"/>
            <w:bookmarkEnd w:id="0"/>
          </w:p>
          <w:p w14:paraId="7AFE6A0F" w14:textId="185DB64D" w:rsidR="000A02B5" w:rsidRPr="00867B55" w:rsidRDefault="00016971" w:rsidP="00863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2B5">
              <w:rPr>
                <w:rFonts w:ascii="Times New Roman" w:hAnsi="Times New Roman" w:cs="Times New Roman" w:hint="eastAsia"/>
                <w:b/>
                <w:iCs/>
                <w:color w:val="FF0000"/>
                <w:szCs w:val="24"/>
              </w:rPr>
              <w:t>注意：請按照批核人數填寫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FAC" w14:textId="77777777" w:rsidR="00863F6A" w:rsidRPr="00416274" w:rsidRDefault="00863F6A" w:rsidP="00863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單據編號</w:t>
            </w:r>
          </w:p>
        </w:tc>
      </w:tr>
      <w:tr w:rsidR="000A02B5" w:rsidRPr="00416274" w14:paraId="4987B3E5" w14:textId="77777777" w:rsidTr="00863F6A"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6915F275" w14:textId="77777777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中文全名</w:t>
            </w:r>
          </w:p>
          <w:p w14:paraId="6EEEB516" w14:textId="0A03575C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需與身份</w:t>
            </w:r>
            <w:proofErr w:type="gramStart"/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証</w:t>
            </w:r>
            <w:proofErr w:type="gramEnd"/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相同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21DF43E6" w14:textId="77777777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身份</w:t>
            </w:r>
            <w:proofErr w:type="gramStart"/>
            <w:r w:rsidRPr="00416274">
              <w:rPr>
                <w:rFonts w:ascii="Times New Roman" w:hAnsi="Times New Roman" w:cs="Times New Roman"/>
                <w:b/>
                <w:szCs w:val="24"/>
              </w:rPr>
              <w:t>証</w:t>
            </w:r>
            <w:proofErr w:type="gramEnd"/>
            <w:r w:rsidRPr="00416274">
              <w:rPr>
                <w:rFonts w:ascii="Times New Roman" w:hAnsi="Times New Roman" w:cs="Times New Roman"/>
                <w:b/>
                <w:szCs w:val="24"/>
              </w:rPr>
              <w:t>號碼</w:t>
            </w:r>
          </w:p>
          <w:p w14:paraId="3974FE6F" w14:textId="0D3C8721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頭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位數字：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A1235)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02ADB8" w14:textId="77777777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金額</w:t>
            </w:r>
          </w:p>
          <w:p w14:paraId="5851BF64" w14:textId="4ACF538B" w:rsidR="000A02B5" w:rsidRPr="00253C77" w:rsidRDefault="000A02B5" w:rsidP="000A02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每位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最多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416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14:paraId="53283BB7" w14:textId="3277FC0D" w:rsidR="000A02B5" w:rsidRPr="00416274" w:rsidRDefault="000A02B5" w:rsidP="000A02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簽名</w:t>
            </w:r>
          </w:p>
        </w:tc>
      </w:tr>
      <w:tr w:rsidR="00863F6A" w:rsidRPr="00416274" w14:paraId="25DBC65A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760D3EEA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321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75339855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767E27F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47691873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57DFE81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7B55249D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0C6A848A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D6B4C0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485023E6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61F66DC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0D996D70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52081B9B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C17F2CF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5DCABF72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77CAB673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3DB9D5B9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1D48DED8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F99C6A2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1965F73E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45616ED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36C64B12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703ABD97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88831B5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3BE7BD4D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05BBDA17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35BA67C7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4B2C036D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28C4709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A8E075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1A7871CB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12AA5D27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2CC46EDF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6DE225A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12D89929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744E656E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19B23F8E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663CF703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BDD126B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B187506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624A68A0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7E962FB5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62B1319B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2C8F51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326EDE1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792F0D11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5B9CA747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23CA30E0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EC1D24D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CAD8E0C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3C001046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1D15338C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51674AC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2AC10EE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1E123821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5484EB95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697D2671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0138B52A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78AC640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1E475B9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BBB32A3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0A4EA7DF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068AC957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55AD258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5844353C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24130851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67926A02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76F9C3E9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6DDC52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64E0EDE3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83C63D9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0932BFA8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7AEF344B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5B61E27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6AF9036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0C581F1E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4FCF5BF7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6107EE4B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84D8BBD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1F698FE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40BC6198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2BAE8962" w14:textId="77777777" w:rsidR="00863F6A" w:rsidRPr="00416274" w:rsidRDefault="00863F6A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61D93304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487060E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2B002C9E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A02B5" w:rsidRPr="00416274" w14:paraId="179AF548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1045DCB0" w14:textId="77777777" w:rsidR="000A02B5" w:rsidRPr="00416274" w:rsidRDefault="000A02B5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63300FE5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5DEBABA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0CAE590D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0A02B5" w:rsidRPr="00416274" w14:paraId="38DA7B39" w14:textId="77777777" w:rsidTr="00863F6A">
        <w:trPr>
          <w:trHeight w:val="559"/>
        </w:trPr>
        <w:tc>
          <w:tcPr>
            <w:tcW w:w="2974" w:type="dxa"/>
            <w:vAlign w:val="center"/>
          </w:tcPr>
          <w:p w14:paraId="606B519C" w14:textId="77777777" w:rsidR="000A02B5" w:rsidRPr="00416274" w:rsidRDefault="000A02B5" w:rsidP="00863F6A">
            <w:pPr>
              <w:pStyle w:val="a8"/>
              <w:numPr>
                <w:ilvl w:val="0"/>
                <w:numId w:val="12"/>
              </w:numPr>
              <w:ind w:left="174" w:hanging="218"/>
              <w:jc w:val="both"/>
              <w:rPr>
                <w:rFonts w:ascii="Times New Roman" w:eastAsiaTheme="minorEastAsia" w:hAnsi="Times New Roman"/>
                <w:b/>
                <w:szCs w:val="24"/>
                <w:u w:val="single"/>
              </w:rPr>
            </w:pPr>
          </w:p>
        </w:tc>
        <w:tc>
          <w:tcPr>
            <w:tcW w:w="2975" w:type="dxa"/>
            <w:vAlign w:val="center"/>
          </w:tcPr>
          <w:p w14:paraId="1026B41A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7D80889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vAlign w:val="center"/>
          </w:tcPr>
          <w:p w14:paraId="75CC475C" w14:textId="77777777" w:rsidR="000A02B5" w:rsidRPr="00416274" w:rsidRDefault="000A02B5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863F6A" w:rsidRPr="00416274" w14:paraId="57805783" w14:textId="77777777" w:rsidTr="00863F6A">
        <w:trPr>
          <w:trHeight w:val="559"/>
        </w:trPr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C8B0E" w14:textId="77777777" w:rsidR="00863F6A" w:rsidRPr="00253C77" w:rsidRDefault="00863F6A" w:rsidP="00863F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3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*</w:t>
            </w:r>
            <w:r w:rsidRPr="00253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如不</w:t>
            </w:r>
            <w:r w:rsidRPr="00253C77">
              <w:rPr>
                <w:rFonts w:ascii="Times New Roman" w:hAnsi="Times New Roman" w:cs="Times New Roman" w:hint="eastAsia"/>
                <w:b/>
                <w:i/>
                <w:iCs/>
                <w:sz w:val="20"/>
                <w:szCs w:val="20"/>
              </w:rPr>
              <w:t>敷應用，</w:t>
            </w:r>
            <w:r w:rsidRPr="00253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請</w:t>
            </w:r>
            <w:proofErr w:type="gramStart"/>
            <w:r w:rsidRPr="00253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自行加頁</w:t>
            </w:r>
            <w:proofErr w:type="gramEnd"/>
            <w:r w:rsidRPr="00253C77">
              <w:rPr>
                <w:rFonts w:ascii="Times New Roman" w:hAnsi="Times New Roman" w:cs="Times New Roman" w:hint="eastAsia"/>
                <w:b/>
                <w:i/>
                <w:iCs/>
                <w:sz w:val="20"/>
                <w:szCs w:val="20"/>
              </w:rPr>
              <w:t>。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AF63FE" w14:textId="77777777" w:rsidR="00863F6A" w:rsidRPr="00416274" w:rsidRDefault="00863F6A" w:rsidP="00863F6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16274">
              <w:rPr>
                <w:rFonts w:ascii="Times New Roman" w:hAnsi="Times New Roman" w:cs="Times New Roman"/>
                <w:b/>
                <w:szCs w:val="24"/>
              </w:rPr>
              <w:t>總額：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BAD3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B094A" w14:textId="77777777" w:rsidR="00863F6A" w:rsidRPr="00416274" w:rsidRDefault="00863F6A" w:rsidP="00863F6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</w:tbl>
    <w:p w14:paraId="21B6BD5F" w14:textId="7A8B9CCE" w:rsidR="002D16C6" w:rsidRDefault="002D16C6" w:rsidP="002D16C6">
      <w:pPr>
        <w:pStyle w:val="a5"/>
      </w:pPr>
    </w:p>
    <w:p w14:paraId="7814F2E7" w14:textId="6184E8B2" w:rsidR="00863F6A" w:rsidRPr="002D16C6" w:rsidRDefault="002D16C6" w:rsidP="002D16C6">
      <w:pPr>
        <w:pStyle w:val="a5"/>
      </w:pPr>
      <w:r>
        <w:rPr>
          <w:rFonts w:hint="eastAsia"/>
        </w:rPr>
        <w:t>C</w:t>
      </w:r>
      <w:r>
        <w:t>hecked by: _________________________</w:t>
      </w:r>
      <w:r>
        <w:rPr>
          <w:rFonts w:hint="eastAsia"/>
        </w:rPr>
        <w:t xml:space="preserve"> </w:t>
      </w:r>
      <w:r>
        <w:t xml:space="preserve">     Approved by: _________________________</w:t>
      </w:r>
    </w:p>
    <w:sectPr w:rsidR="00863F6A" w:rsidRPr="002D16C6" w:rsidSect="00A667FC">
      <w:headerReference w:type="default" r:id="rId7"/>
      <w:pgSz w:w="11906" w:h="16838"/>
      <w:pgMar w:top="449" w:right="992" w:bottom="426" w:left="992" w:header="4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B01A" w14:textId="77777777" w:rsidR="00863F6A" w:rsidRDefault="00863F6A" w:rsidP="000A7E69">
      <w:r>
        <w:separator/>
      </w:r>
    </w:p>
  </w:endnote>
  <w:endnote w:type="continuationSeparator" w:id="0">
    <w:p w14:paraId="449A382A" w14:textId="77777777" w:rsidR="00863F6A" w:rsidRDefault="00863F6A" w:rsidP="000A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66688" w14:textId="77777777" w:rsidR="00863F6A" w:rsidRDefault="00863F6A" w:rsidP="000A7E69">
      <w:r>
        <w:separator/>
      </w:r>
    </w:p>
  </w:footnote>
  <w:footnote w:type="continuationSeparator" w:id="0">
    <w:p w14:paraId="467A0F61" w14:textId="77777777" w:rsidR="00863F6A" w:rsidRDefault="00863F6A" w:rsidP="000A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A2AE" w14:textId="77777777" w:rsidR="00863F6A" w:rsidRPr="00920804" w:rsidRDefault="00863F6A" w:rsidP="000A7E69">
    <w:pPr>
      <w:spacing w:line="0" w:lineRule="atLeast"/>
      <w:jc w:val="center"/>
      <w:rPr>
        <w:rFonts w:ascii="Times New Roman" w:eastAsiaTheme="majorEastAsia" w:hAnsi="Times New Roman" w:cs="Times New Roman"/>
        <w:b/>
        <w:color w:val="000000"/>
        <w:sz w:val="28"/>
        <w:szCs w:val="28"/>
      </w:rPr>
    </w:pPr>
    <w:r w:rsidRPr="00920804">
      <w:rPr>
        <w:rFonts w:ascii="Times New Roman" w:eastAsiaTheme="majorEastAsia" w:hAnsi="Times New Roman" w:cs="Times New Roman"/>
        <w:b/>
        <w:color w:val="000000"/>
        <w:sz w:val="28"/>
        <w:szCs w:val="28"/>
      </w:rPr>
      <w:t>香港女童軍總會</w:t>
    </w:r>
  </w:p>
  <w:p w14:paraId="1A6AEE64" w14:textId="34634660" w:rsidR="00863F6A" w:rsidRPr="00920804" w:rsidRDefault="00863F6A" w:rsidP="000A7E69">
    <w:pPr>
      <w:spacing w:line="0" w:lineRule="atLeast"/>
      <w:jc w:val="center"/>
      <w:rPr>
        <w:rFonts w:ascii="Times New Roman" w:eastAsiaTheme="majorEastAsia" w:hAnsi="Times New Roman" w:cs="Times New Roman"/>
        <w:b/>
        <w:sz w:val="28"/>
        <w:szCs w:val="28"/>
        <w:lang w:eastAsia="zh-HK"/>
      </w:rPr>
    </w:pPr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香港賽馬會社區資助計劃</w:t>
    </w:r>
    <w:r w:rsidRPr="00920804">
      <w:rPr>
        <w:rFonts w:ascii="Times New Roman" w:eastAsiaTheme="majorEastAsia" w:hAnsi="Times New Roman" w:cs="Times New Roman"/>
        <w:b/>
        <w:sz w:val="28"/>
        <w:szCs w:val="28"/>
      </w:rPr>
      <w:t xml:space="preserve"> </w:t>
    </w:r>
    <w:proofErr w:type="gramStart"/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–</w:t>
    </w:r>
    <w:proofErr w:type="gramEnd"/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「</w:t>
    </w:r>
    <w:r w:rsidRPr="00920804">
      <w:rPr>
        <w:rFonts w:ascii="Times New Roman" w:eastAsiaTheme="majorEastAsia" w:hAnsi="Times New Roman" w:cs="Times New Roman"/>
        <w:b/>
        <w:sz w:val="28"/>
        <w:szCs w:val="28"/>
      </w:rPr>
      <w:t>盡責公民展潛能</w:t>
    </w:r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」</w:t>
    </w:r>
    <w:proofErr w:type="gramStart"/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跨代共</w:t>
    </w:r>
    <w:proofErr w:type="gramEnd"/>
    <w:r w:rsidRPr="00920804">
      <w:rPr>
        <w:rFonts w:ascii="Times New Roman" w:eastAsiaTheme="majorEastAsia" w:hAnsi="Times New Roman" w:cs="Times New Roman"/>
        <w:b/>
        <w:sz w:val="28"/>
        <w:szCs w:val="28"/>
        <w:lang w:eastAsia="zh-HK"/>
      </w:rPr>
      <w:t>融計劃</w:t>
    </w:r>
    <w:r>
      <w:rPr>
        <w:rFonts w:ascii="Times New Roman" w:eastAsiaTheme="majorEastAsia" w:hAnsi="Times New Roman" w:cs="Times New Roman" w:hint="eastAsia"/>
        <w:b/>
        <w:sz w:val="28"/>
        <w:szCs w:val="28"/>
        <w:lang w:eastAsia="zh-HK"/>
      </w:rPr>
      <w:t>2</w:t>
    </w:r>
    <w:r>
      <w:rPr>
        <w:rFonts w:ascii="Times New Roman" w:eastAsiaTheme="majorEastAsia" w:hAnsi="Times New Roman" w:cs="Times New Roman"/>
        <w:b/>
        <w:sz w:val="28"/>
        <w:szCs w:val="28"/>
        <w:lang w:eastAsia="zh-HK"/>
      </w:rPr>
      <w:t>023-2026</w:t>
    </w:r>
  </w:p>
  <w:p w14:paraId="13482B80" w14:textId="77777777" w:rsidR="00863F6A" w:rsidRPr="00920804" w:rsidRDefault="00863F6A" w:rsidP="000A7E69">
    <w:pPr>
      <w:spacing w:line="0" w:lineRule="atLeast"/>
      <w:jc w:val="center"/>
      <w:rPr>
        <w:rFonts w:ascii="Cambria" w:hAnsi="Cambria"/>
        <w:b/>
        <w:color w:val="000000"/>
        <w:sz w:val="28"/>
        <w:szCs w:val="28"/>
      </w:rPr>
    </w:pPr>
    <w:r w:rsidRPr="00920804">
      <w:rPr>
        <w:rFonts w:ascii="Times New Roman" w:eastAsiaTheme="majorEastAsia" w:hAnsi="Times New Roman" w:cs="Times New Roman"/>
        <w:b/>
        <w:color w:val="000000"/>
        <w:sz w:val="28"/>
        <w:szCs w:val="28"/>
      </w:rPr>
      <w:t>才藝</w:t>
    </w:r>
    <w:proofErr w:type="gramStart"/>
    <w:r w:rsidRPr="00920804">
      <w:rPr>
        <w:rFonts w:ascii="Times New Roman" w:eastAsiaTheme="majorEastAsia" w:hAnsi="Times New Roman" w:cs="Times New Roman"/>
        <w:b/>
        <w:color w:val="000000"/>
        <w:sz w:val="28"/>
        <w:szCs w:val="28"/>
      </w:rPr>
      <w:t>匯</w:t>
    </w:r>
    <w:proofErr w:type="gramEnd"/>
    <w:r w:rsidRPr="00920804">
      <w:rPr>
        <w:rFonts w:ascii="Times New Roman" w:eastAsiaTheme="majorEastAsia" w:hAnsi="Times New Roman" w:cs="Times New Roman"/>
        <w:b/>
        <w:color w:val="000000"/>
        <w:sz w:val="28"/>
        <w:szCs w:val="28"/>
      </w:rPr>
      <w:t>演</w:t>
    </w:r>
    <w:r w:rsidRPr="00920804">
      <w:rPr>
        <w:rFonts w:ascii="Times New Roman" w:eastAsiaTheme="majorEastAsia" w:hAnsi="Times New Roman" w:cs="Times New Roman"/>
        <w:b/>
        <w:color w:val="000000"/>
        <w:sz w:val="28"/>
        <w:szCs w:val="28"/>
      </w:rPr>
      <w:t>2024</w:t>
    </w:r>
  </w:p>
  <w:p w14:paraId="52B997AE" w14:textId="77777777" w:rsidR="00863F6A" w:rsidRDefault="00863F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4D"/>
    <w:multiLevelType w:val="hybridMultilevel"/>
    <w:tmpl w:val="AD40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434D"/>
    <w:multiLevelType w:val="hybridMultilevel"/>
    <w:tmpl w:val="65BE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46D"/>
    <w:multiLevelType w:val="hybridMultilevel"/>
    <w:tmpl w:val="38FC7D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2215FB"/>
    <w:multiLevelType w:val="hybridMultilevel"/>
    <w:tmpl w:val="B1F6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AA6B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2F92"/>
    <w:multiLevelType w:val="hybridMultilevel"/>
    <w:tmpl w:val="F5CE60C2"/>
    <w:lvl w:ilvl="0" w:tplc="1EEED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F6E17"/>
    <w:multiLevelType w:val="hybridMultilevel"/>
    <w:tmpl w:val="0986CA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D232266"/>
    <w:multiLevelType w:val="hybridMultilevel"/>
    <w:tmpl w:val="9A9CE45C"/>
    <w:lvl w:ilvl="0" w:tplc="B230703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60E"/>
    <w:multiLevelType w:val="hybridMultilevel"/>
    <w:tmpl w:val="A96ADE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952BF"/>
    <w:multiLevelType w:val="hybridMultilevel"/>
    <w:tmpl w:val="553EB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4852"/>
    <w:multiLevelType w:val="hybridMultilevel"/>
    <w:tmpl w:val="0646F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D2350"/>
    <w:multiLevelType w:val="hybridMultilevel"/>
    <w:tmpl w:val="EAF69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50F0"/>
    <w:multiLevelType w:val="hybridMultilevel"/>
    <w:tmpl w:val="ACCE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69"/>
    <w:rsid w:val="00011E50"/>
    <w:rsid w:val="00016971"/>
    <w:rsid w:val="000346A5"/>
    <w:rsid w:val="00052348"/>
    <w:rsid w:val="00067C73"/>
    <w:rsid w:val="00072C14"/>
    <w:rsid w:val="00087C42"/>
    <w:rsid w:val="000A02B5"/>
    <w:rsid w:val="000A7E69"/>
    <w:rsid w:val="000B1405"/>
    <w:rsid w:val="000B2292"/>
    <w:rsid w:val="000B39DE"/>
    <w:rsid w:val="000F5145"/>
    <w:rsid w:val="001D68EF"/>
    <w:rsid w:val="001F2C8F"/>
    <w:rsid w:val="001F4536"/>
    <w:rsid w:val="002002A0"/>
    <w:rsid w:val="00220014"/>
    <w:rsid w:val="00230691"/>
    <w:rsid w:val="00282108"/>
    <w:rsid w:val="00286EA7"/>
    <w:rsid w:val="002A279F"/>
    <w:rsid w:val="002D16C6"/>
    <w:rsid w:val="002D17AC"/>
    <w:rsid w:val="00334288"/>
    <w:rsid w:val="00350896"/>
    <w:rsid w:val="003C1682"/>
    <w:rsid w:val="003E6FC1"/>
    <w:rsid w:val="00416274"/>
    <w:rsid w:val="00417CD7"/>
    <w:rsid w:val="004557B2"/>
    <w:rsid w:val="004B69E0"/>
    <w:rsid w:val="005221E0"/>
    <w:rsid w:val="005273F4"/>
    <w:rsid w:val="0053489F"/>
    <w:rsid w:val="00543883"/>
    <w:rsid w:val="005806E8"/>
    <w:rsid w:val="005813A6"/>
    <w:rsid w:val="0058175C"/>
    <w:rsid w:val="005D4943"/>
    <w:rsid w:val="00607C22"/>
    <w:rsid w:val="00663597"/>
    <w:rsid w:val="006A651A"/>
    <w:rsid w:val="00712A91"/>
    <w:rsid w:val="00753548"/>
    <w:rsid w:val="007944AB"/>
    <w:rsid w:val="007D4B64"/>
    <w:rsid w:val="0080206F"/>
    <w:rsid w:val="00811940"/>
    <w:rsid w:val="00852097"/>
    <w:rsid w:val="00863F6A"/>
    <w:rsid w:val="00867B55"/>
    <w:rsid w:val="00873828"/>
    <w:rsid w:val="008B5CE3"/>
    <w:rsid w:val="008F5388"/>
    <w:rsid w:val="00920535"/>
    <w:rsid w:val="00920804"/>
    <w:rsid w:val="00925119"/>
    <w:rsid w:val="009455F2"/>
    <w:rsid w:val="00976A93"/>
    <w:rsid w:val="009871CE"/>
    <w:rsid w:val="009B2BE3"/>
    <w:rsid w:val="009F3BDE"/>
    <w:rsid w:val="00A16BB5"/>
    <w:rsid w:val="00A225C2"/>
    <w:rsid w:val="00A475D8"/>
    <w:rsid w:val="00A667FC"/>
    <w:rsid w:val="00A7233B"/>
    <w:rsid w:val="00A72BFE"/>
    <w:rsid w:val="00A85F7B"/>
    <w:rsid w:val="00A95F02"/>
    <w:rsid w:val="00AB3219"/>
    <w:rsid w:val="00AD7E65"/>
    <w:rsid w:val="00B765EA"/>
    <w:rsid w:val="00B81BD0"/>
    <w:rsid w:val="00BB4FCC"/>
    <w:rsid w:val="00BB545F"/>
    <w:rsid w:val="00BE7148"/>
    <w:rsid w:val="00BF6578"/>
    <w:rsid w:val="00C12151"/>
    <w:rsid w:val="00C13A78"/>
    <w:rsid w:val="00C30B12"/>
    <w:rsid w:val="00C60C9C"/>
    <w:rsid w:val="00C62353"/>
    <w:rsid w:val="00CD3EF8"/>
    <w:rsid w:val="00D2513F"/>
    <w:rsid w:val="00D51C77"/>
    <w:rsid w:val="00D93908"/>
    <w:rsid w:val="00DA4757"/>
    <w:rsid w:val="00E03A2C"/>
    <w:rsid w:val="00E16729"/>
    <w:rsid w:val="00E75F5E"/>
    <w:rsid w:val="00EC0CC3"/>
    <w:rsid w:val="00ED4804"/>
    <w:rsid w:val="00EE2EC2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4A199B"/>
  <w15:chartTrackingRefBased/>
  <w15:docId w15:val="{011BEA91-6994-4B95-AF4D-69837794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E6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0A7E69"/>
  </w:style>
  <w:style w:type="paragraph" w:styleId="a5">
    <w:name w:val="footer"/>
    <w:basedOn w:val="a"/>
    <w:link w:val="a6"/>
    <w:uiPriority w:val="99"/>
    <w:unhideWhenUsed/>
    <w:rsid w:val="000A7E6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A7E69"/>
  </w:style>
  <w:style w:type="table" w:styleId="a7">
    <w:name w:val="Table Grid"/>
    <w:basedOn w:val="a1"/>
    <w:uiPriority w:val="39"/>
    <w:rsid w:val="000A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7E69"/>
    <w:pPr>
      <w:ind w:left="720"/>
      <w:contextualSpacing/>
    </w:pPr>
    <w:rPr>
      <w:rFonts w:ascii="Calibri" w:eastAsia="新細明體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DA47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4757"/>
  </w:style>
  <w:style w:type="character" w:customStyle="1" w:styleId="ab">
    <w:name w:val="註解文字 字元"/>
    <w:basedOn w:val="a0"/>
    <w:link w:val="aa"/>
    <w:uiPriority w:val="99"/>
    <w:semiHidden/>
    <w:rsid w:val="00DA47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475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47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475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2080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11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D0837DCF</Template>
  <TotalTime>0</TotalTime>
  <Pages>5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am.pagg</cp:lastModifiedBy>
  <cp:revision>3</cp:revision>
  <cp:lastPrinted>2024-01-16T08:37:00Z</cp:lastPrinted>
  <dcterms:created xsi:type="dcterms:W3CDTF">2024-03-20T09:02:00Z</dcterms:created>
  <dcterms:modified xsi:type="dcterms:W3CDTF">2024-03-20T09:04:00Z</dcterms:modified>
</cp:coreProperties>
</file>