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B6" w:rsidRPr="00475AB6" w:rsidRDefault="00475AB6" w:rsidP="00475AB6">
      <w:pPr>
        <w:jc w:val="center"/>
        <w:rPr>
          <w:b/>
          <w:u w:val="single"/>
        </w:rPr>
      </w:pPr>
      <w:r w:rsidRPr="00475AB6">
        <w:rPr>
          <w:b/>
          <w:u w:val="single"/>
        </w:rPr>
        <w:t>Self-image table</w:t>
      </w:r>
    </w:p>
    <w:p w:rsidR="00AB6ACF" w:rsidRDefault="00AB6ACF" w:rsidP="00AB6ACF">
      <w:pPr>
        <w:pStyle w:val="a4"/>
        <w:rPr>
          <w:rFonts w:ascii="Times New Roman" w:hAnsi="Times New Roman" w:cs="Times New Roman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992"/>
        <w:gridCol w:w="930"/>
      </w:tblGrid>
      <w:tr w:rsidR="00AB6ACF" w:rsidTr="00AB6ACF">
        <w:tc>
          <w:tcPr>
            <w:tcW w:w="704" w:type="dxa"/>
          </w:tcPr>
          <w:p w:rsidR="00AB6ACF" w:rsidRDefault="00AB6ACF" w:rsidP="00AB6ACF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 w:colFirst="2" w:colLast="3"/>
          </w:p>
        </w:tc>
        <w:tc>
          <w:tcPr>
            <w:tcW w:w="5670" w:type="dxa"/>
          </w:tcPr>
          <w:p w:rsidR="00AB6ACF" w:rsidRDefault="00AB6ACF" w:rsidP="00AB6AC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6ACF" w:rsidRPr="00916352" w:rsidRDefault="00916352" w:rsidP="00AB6ACF">
            <w:pPr>
              <w:pStyle w:val="a4"/>
              <w:rPr>
                <w:rFonts w:asciiTheme="minorHAnsi" w:hAnsiTheme="minorHAnsi" w:cs="Times New Roman"/>
              </w:rPr>
            </w:pPr>
            <w:r w:rsidRPr="00916352">
              <w:rPr>
                <w:rFonts w:asciiTheme="minorHAnsi" w:hAnsiTheme="minorHAnsi" w:cs="Times New Roman"/>
              </w:rPr>
              <w:t>Yes</w:t>
            </w:r>
          </w:p>
        </w:tc>
        <w:tc>
          <w:tcPr>
            <w:tcW w:w="930" w:type="dxa"/>
          </w:tcPr>
          <w:p w:rsidR="00AB6ACF" w:rsidRPr="00916352" w:rsidRDefault="00916352" w:rsidP="00AB6ACF">
            <w:pPr>
              <w:pStyle w:val="a4"/>
              <w:rPr>
                <w:rFonts w:asciiTheme="minorHAnsi" w:hAnsiTheme="minorHAnsi" w:cs="Times New Roman"/>
              </w:rPr>
            </w:pPr>
            <w:r w:rsidRPr="00916352">
              <w:rPr>
                <w:rFonts w:asciiTheme="minorHAnsi" w:hAnsiTheme="minorHAnsi" w:cs="Times New Roman"/>
              </w:rPr>
              <w:t>No</w:t>
            </w:r>
          </w:p>
        </w:tc>
      </w:tr>
      <w:bookmarkEnd w:id="0"/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1.</w:t>
            </w:r>
          </w:p>
        </w:tc>
        <w:tc>
          <w:tcPr>
            <w:tcW w:w="5670" w:type="dxa"/>
          </w:tcPr>
          <w:p w:rsidR="00475AB6" w:rsidRPr="00D91FEF" w:rsidRDefault="00475AB6" w:rsidP="00475AB6">
            <w:r w:rsidRPr="00D91FEF">
              <w:rPr>
                <w:rFonts w:hint="eastAsia"/>
              </w:rPr>
              <w:t xml:space="preserve">Feel nervous when </w:t>
            </w:r>
            <w:r w:rsidRPr="00D91FEF">
              <w:t>communicating with people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2.</w:t>
            </w:r>
          </w:p>
        </w:tc>
        <w:tc>
          <w:tcPr>
            <w:tcW w:w="5670" w:type="dxa"/>
          </w:tcPr>
          <w:p w:rsidR="00475AB6" w:rsidRPr="00D91FEF" w:rsidRDefault="00475AB6" w:rsidP="00475AB6">
            <w:r w:rsidRPr="00D91FEF">
              <w:rPr>
                <w:rFonts w:hint="eastAsia"/>
              </w:rPr>
              <w:t xml:space="preserve">Hesitate </w:t>
            </w:r>
            <w:r w:rsidRPr="00D91FEF">
              <w:t>when expressing views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3.</w:t>
            </w:r>
          </w:p>
        </w:tc>
        <w:tc>
          <w:tcPr>
            <w:tcW w:w="5670" w:type="dxa"/>
          </w:tcPr>
          <w:p w:rsidR="00475AB6" w:rsidRPr="00D91FEF" w:rsidRDefault="00475AB6" w:rsidP="00475AB6">
            <w:r w:rsidRPr="00D91FEF">
              <w:rPr>
                <w:rFonts w:hint="eastAsia"/>
              </w:rPr>
              <w:t xml:space="preserve">Feel </w:t>
            </w:r>
            <w:r w:rsidRPr="00D91FEF">
              <w:t>unhappy sometimes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4.</w:t>
            </w:r>
          </w:p>
        </w:tc>
        <w:tc>
          <w:tcPr>
            <w:tcW w:w="5670" w:type="dxa"/>
          </w:tcPr>
          <w:p w:rsidR="00475AB6" w:rsidRPr="00D91FEF" w:rsidRDefault="00475AB6" w:rsidP="00475AB6">
            <w:r w:rsidRPr="00D91FEF">
              <w:t>N</w:t>
            </w:r>
            <w:r w:rsidRPr="00D91FEF">
              <w:rPr>
                <w:rFonts w:hint="eastAsia"/>
              </w:rPr>
              <w:t xml:space="preserve">ot </w:t>
            </w:r>
            <w:r w:rsidRPr="00D91FEF">
              <w:t>willing to meet new friends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5.</w:t>
            </w:r>
          </w:p>
        </w:tc>
        <w:tc>
          <w:tcPr>
            <w:tcW w:w="5670" w:type="dxa"/>
          </w:tcPr>
          <w:p w:rsidR="00475AB6" w:rsidRPr="00D91FEF" w:rsidRDefault="00475AB6" w:rsidP="00475AB6">
            <w:r w:rsidRPr="00D91FEF">
              <w:t>Feel s</w:t>
            </w:r>
            <w:r w:rsidRPr="00D91FEF">
              <w:rPr>
                <w:rFonts w:hint="eastAsia"/>
              </w:rPr>
              <w:t xml:space="preserve">hy </w:t>
            </w:r>
            <w:r w:rsidRPr="00D91FEF">
              <w:t>in front of people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6.</w:t>
            </w:r>
          </w:p>
        </w:tc>
        <w:tc>
          <w:tcPr>
            <w:tcW w:w="5670" w:type="dxa"/>
          </w:tcPr>
          <w:p w:rsidR="00475AB6" w:rsidRPr="00D91FEF" w:rsidRDefault="00475AB6" w:rsidP="00475AB6">
            <w:r w:rsidRPr="00D91FEF">
              <w:rPr>
                <w:rFonts w:hint="eastAsia"/>
              </w:rPr>
              <w:t xml:space="preserve">Be picky 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7.</w:t>
            </w:r>
          </w:p>
        </w:tc>
        <w:tc>
          <w:tcPr>
            <w:tcW w:w="5670" w:type="dxa"/>
          </w:tcPr>
          <w:p w:rsidR="00475AB6" w:rsidRPr="00D91FEF" w:rsidRDefault="00475AB6" w:rsidP="00475AB6">
            <w:r w:rsidRPr="00D91FEF">
              <w:t xml:space="preserve">Believe that no one can understand you. 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8.</w:t>
            </w:r>
          </w:p>
        </w:tc>
        <w:tc>
          <w:tcPr>
            <w:tcW w:w="5670" w:type="dxa"/>
          </w:tcPr>
          <w:p w:rsidR="00475AB6" w:rsidRPr="00D91FEF" w:rsidRDefault="00475AB6" w:rsidP="00475AB6">
            <w:r w:rsidRPr="00D91FEF">
              <w:t>L</w:t>
            </w:r>
            <w:r w:rsidRPr="00D91FEF">
              <w:rPr>
                <w:rFonts w:hint="eastAsia"/>
              </w:rPr>
              <w:t xml:space="preserve">ow </w:t>
            </w:r>
            <w:r w:rsidRPr="00D91FEF">
              <w:t xml:space="preserve">self-esteem 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9.</w:t>
            </w:r>
          </w:p>
        </w:tc>
        <w:tc>
          <w:tcPr>
            <w:tcW w:w="5670" w:type="dxa"/>
          </w:tcPr>
          <w:p w:rsidR="00475AB6" w:rsidRPr="00475AB6" w:rsidRDefault="00475AB6" w:rsidP="00475AB6">
            <w:pPr>
              <w:rPr>
                <w:u w:val="single"/>
              </w:rPr>
            </w:pPr>
            <w:r w:rsidRPr="00D91FEF">
              <w:t xml:space="preserve">Love to compare with the others 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10.</w:t>
            </w:r>
          </w:p>
        </w:tc>
        <w:tc>
          <w:tcPr>
            <w:tcW w:w="5670" w:type="dxa"/>
          </w:tcPr>
          <w:p w:rsidR="00475AB6" w:rsidRPr="00475AB6" w:rsidRDefault="00475AB6" w:rsidP="00475AB6">
            <w:pPr>
              <w:rPr>
                <w:u w:val="single"/>
              </w:rPr>
            </w:pPr>
            <w:r w:rsidRPr="00D91FEF">
              <w:t>Feel ashamed because of physical defects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11.</w:t>
            </w:r>
          </w:p>
        </w:tc>
        <w:tc>
          <w:tcPr>
            <w:tcW w:w="5670" w:type="dxa"/>
          </w:tcPr>
          <w:p w:rsidR="00475AB6" w:rsidRPr="00D91FEF" w:rsidRDefault="00475AB6" w:rsidP="00475AB6">
            <w:r w:rsidRPr="00D91FEF">
              <w:rPr>
                <w:rFonts w:hint="eastAsia"/>
              </w:rPr>
              <w:t xml:space="preserve">Lack of </w:t>
            </w:r>
            <w:r w:rsidRPr="00D91FEF">
              <w:t>courage and self-confidence because of limited skills and knowledge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12.</w:t>
            </w:r>
          </w:p>
        </w:tc>
        <w:tc>
          <w:tcPr>
            <w:tcW w:w="5670" w:type="dxa"/>
          </w:tcPr>
          <w:p w:rsidR="00475AB6" w:rsidRPr="00D91FEF" w:rsidRDefault="00475AB6" w:rsidP="00475AB6">
            <w:r w:rsidRPr="00D91FEF">
              <w:rPr>
                <w:rFonts w:hint="eastAsia"/>
              </w:rPr>
              <w:t xml:space="preserve">Look down on </w:t>
            </w:r>
            <w:r w:rsidRPr="00D91FEF">
              <w:t>ability of yourself because of low education level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13.</w:t>
            </w:r>
          </w:p>
        </w:tc>
        <w:tc>
          <w:tcPr>
            <w:tcW w:w="5670" w:type="dxa"/>
          </w:tcPr>
          <w:p w:rsidR="00475AB6" w:rsidRPr="00475AB6" w:rsidRDefault="00475AB6" w:rsidP="00475AB6">
            <w:pPr>
              <w:rPr>
                <w:u w:val="single"/>
              </w:rPr>
            </w:pPr>
            <w:r w:rsidRPr="00D91FEF">
              <w:rPr>
                <w:rFonts w:hint="eastAsia"/>
              </w:rPr>
              <w:t xml:space="preserve">Afraid of </w:t>
            </w:r>
            <w:r w:rsidRPr="00D91FEF">
              <w:t>being discriminated</w:t>
            </w:r>
            <w:r w:rsidRPr="00D91FEF">
              <w:rPr>
                <w:rFonts w:hint="eastAsia"/>
              </w:rPr>
              <w:t xml:space="preserve"> </w:t>
            </w:r>
            <w:r w:rsidRPr="00D91FEF">
              <w:t>due to bad academic results or poor family background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14.</w:t>
            </w:r>
          </w:p>
        </w:tc>
        <w:tc>
          <w:tcPr>
            <w:tcW w:w="5670" w:type="dxa"/>
          </w:tcPr>
          <w:p w:rsidR="00475AB6" w:rsidRPr="00475AB6" w:rsidRDefault="00475AB6" w:rsidP="00475AB6">
            <w:pPr>
              <w:rPr>
                <w:u w:val="single"/>
              </w:rPr>
            </w:pPr>
            <w:r w:rsidRPr="00D91FEF">
              <w:t>Strong self-consciousness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15.</w:t>
            </w:r>
          </w:p>
        </w:tc>
        <w:tc>
          <w:tcPr>
            <w:tcW w:w="5670" w:type="dxa"/>
          </w:tcPr>
          <w:p w:rsidR="00475AB6" w:rsidRPr="00475AB6" w:rsidRDefault="00475AB6" w:rsidP="00475AB6">
            <w:pPr>
              <w:rPr>
                <w:u w:val="single"/>
              </w:rPr>
            </w:pPr>
            <w:r w:rsidRPr="00D91FEF">
              <w:t xml:space="preserve">Bad temper and eager to win 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16.</w:t>
            </w:r>
          </w:p>
        </w:tc>
        <w:tc>
          <w:tcPr>
            <w:tcW w:w="5670" w:type="dxa"/>
          </w:tcPr>
          <w:p w:rsidR="00475AB6" w:rsidRPr="00475AB6" w:rsidRDefault="00475AB6" w:rsidP="00475AB6">
            <w:pPr>
              <w:rPr>
                <w:u w:val="single"/>
              </w:rPr>
            </w:pPr>
            <w:r w:rsidRPr="00D91FEF">
              <w:t>Like to do unexpected things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17.</w:t>
            </w:r>
          </w:p>
        </w:tc>
        <w:tc>
          <w:tcPr>
            <w:tcW w:w="5670" w:type="dxa"/>
          </w:tcPr>
          <w:p w:rsidR="00475AB6" w:rsidRPr="00475AB6" w:rsidRDefault="00475AB6" w:rsidP="00475AB6">
            <w:pPr>
              <w:rPr>
                <w:u w:val="single"/>
              </w:rPr>
            </w:pPr>
            <w:r w:rsidRPr="00D91FEF">
              <w:t>Sensitive to the comments from others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18.</w:t>
            </w:r>
          </w:p>
        </w:tc>
        <w:tc>
          <w:tcPr>
            <w:tcW w:w="5670" w:type="dxa"/>
          </w:tcPr>
          <w:p w:rsidR="00475AB6" w:rsidRPr="00475AB6" w:rsidRDefault="00475AB6" w:rsidP="00475AB6">
            <w:pPr>
              <w:rPr>
                <w:u w:val="single"/>
              </w:rPr>
            </w:pPr>
            <w:r w:rsidRPr="00D91FEF">
              <w:rPr>
                <w:rFonts w:hint="eastAsia"/>
              </w:rPr>
              <w:t>Escape from the reality by</w:t>
            </w:r>
            <w:r w:rsidRPr="00D91FEF">
              <w:t xml:space="preserve"> dreaming of future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19.</w:t>
            </w:r>
          </w:p>
        </w:tc>
        <w:tc>
          <w:tcPr>
            <w:tcW w:w="5670" w:type="dxa"/>
          </w:tcPr>
          <w:p w:rsidR="00475AB6" w:rsidRPr="00475AB6" w:rsidRDefault="00475AB6" w:rsidP="00475AB6">
            <w:pPr>
              <w:rPr>
                <w:u w:val="single"/>
              </w:rPr>
            </w:pPr>
            <w:r w:rsidRPr="00D91FEF">
              <w:t>Be bluff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20.</w:t>
            </w:r>
          </w:p>
        </w:tc>
        <w:tc>
          <w:tcPr>
            <w:tcW w:w="5670" w:type="dxa"/>
          </w:tcPr>
          <w:p w:rsidR="00475AB6" w:rsidRPr="00D91FEF" w:rsidRDefault="00475AB6" w:rsidP="00475AB6">
            <w:r w:rsidRPr="00D91FEF">
              <w:rPr>
                <w:rFonts w:hint="eastAsia"/>
              </w:rPr>
              <w:t xml:space="preserve">Nothing to </w:t>
            </w:r>
            <w:r w:rsidRPr="00D91FEF">
              <w:t xml:space="preserve">work on 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21.</w:t>
            </w:r>
          </w:p>
        </w:tc>
        <w:tc>
          <w:tcPr>
            <w:tcW w:w="5670" w:type="dxa"/>
          </w:tcPr>
          <w:p w:rsidR="00475AB6" w:rsidRPr="00D91FEF" w:rsidRDefault="00475AB6" w:rsidP="00475AB6">
            <w:r w:rsidRPr="00D91FEF">
              <w:t>Be strange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22.</w:t>
            </w:r>
          </w:p>
        </w:tc>
        <w:tc>
          <w:tcPr>
            <w:tcW w:w="5670" w:type="dxa"/>
          </w:tcPr>
          <w:p w:rsidR="00475AB6" w:rsidRPr="00D91FEF" w:rsidRDefault="00475AB6" w:rsidP="00475AB6">
            <w:r w:rsidRPr="00D91FEF">
              <w:rPr>
                <w:rFonts w:hint="eastAsia"/>
              </w:rPr>
              <w:t xml:space="preserve">Pretend to be </w:t>
            </w:r>
            <w:r w:rsidRPr="00D91FEF">
              <w:t>humble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23.</w:t>
            </w:r>
          </w:p>
        </w:tc>
        <w:tc>
          <w:tcPr>
            <w:tcW w:w="5670" w:type="dxa"/>
          </w:tcPr>
          <w:p w:rsidR="00475AB6" w:rsidRPr="00D91FEF" w:rsidRDefault="00475AB6" w:rsidP="00475AB6">
            <w:r w:rsidRPr="00D91FEF">
              <w:t>Love to produce ideas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24.</w:t>
            </w:r>
          </w:p>
        </w:tc>
        <w:tc>
          <w:tcPr>
            <w:tcW w:w="5670" w:type="dxa"/>
          </w:tcPr>
          <w:p w:rsidR="00475AB6" w:rsidRPr="00D91FEF" w:rsidRDefault="00475AB6" w:rsidP="00475AB6">
            <w:r w:rsidRPr="00D91FEF">
              <w:t>R</w:t>
            </w:r>
            <w:r w:rsidRPr="00D91FEF">
              <w:rPr>
                <w:rFonts w:hint="eastAsia"/>
              </w:rPr>
              <w:t xml:space="preserve">eject </w:t>
            </w:r>
            <w:r w:rsidRPr="00D91FEF">
              <w:t xml:space="preserve">to work with people of low ability 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25.</w:t>
            </w:r>
          </w:p>
        </w:tc>
        <w:tc>
          <w:tcPr>
            <w:tcW w:w="5670" w:type="dxa"/>
          </w:tcPr>
          <w:p w:rsidR="00475AB6" w:rsidRPr="00D91FEF" w:rsidRDefault="00475AB6" w:rsidP="00475AB6">
            <w:r w:rsidRPr="00D91FEF">
              <w:t>Make excuse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5AB6" w:rsidTr="00AB6ACF">
        <w:tc>
          <w:tcPr>
            <w:tcW w:w="704" w:type="dxa"/>
          </w:tcPr>
          <w:p w:rsidR="00475AB6" w:rsidRPr="00475AB6" w:rsidRDefault="00475AB6" w:rsidP="00475AB6">
            <w:pPr>
              <w:pStyle w:val="a4"/>
              <w:rPr>
                <w:rFonts w:asciiTheme="minorHAnsi" w:hAnsiTheme="minorHAnsi" w:cs="Times New Roman"/>
              </w:rPr>
            </w:pPr>
            <w:r w:rsidRPr="00475AB6">
              <w:rPr>
                <w:rFonts w:asciiTheme="minorHAnsi" w:hAnsiTheme="minorHAnsi" w:cs="Times New Roman"/>
              </w:rPr>
              <w:t>26.</w:t>
            </w:r>
          </w:p>
        </w:tc>
        <w:tc>
          <w:tcPr>
            <w:tcW w:w="5670" w:type="dxa"/>
          </w:tcPr>
          <w:p w:rsidR="00475AB6" w:rsidRPr="00D91FEF" w:rsidRDefault="00475AB6" w:rsidP="00475AB6">
            <w:r w:rsidRPr="00D91FEF">
              <w:t>Blaming of limited chance</w:t>
            </w:r>
          </w:p>
        </w:tc>
        <w:tc>
          <w:tcPr>
            <w:tcW w:w="992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5AB6" w:rsidRDefault="00475AB6" w:rsidP="00475AB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82246" w:rsidRPr="00182246" w:rsidRDefault="00182246" w:rsidP="00182246">
      <w:pPr>
        <w:pStyle w:val="a4"/>
        <w:rPr>
          <w:rFonts w:ascii="Times New Roman" w:hAnsi="Times New Roman" w:cs="Times New Roman" w:hint="eastAsia"/>
        </w:rPr>
      </w:pPr>
    </w:p>
    <w:sectPr w:rsidR="00182246" w:rsidRPr="001822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621A"/>
    <w:multiLevelType w:val="hybridMultilevel"/>
    <w:tmpl w:val="820A4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1C4016"/>
    <w:multiLevelType w:val="hybridMultilevel"/>
    <w:tmpl w:val="43962818"/>
    <w:lvl w:ilvl="0" w:tplc="2F227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55CC65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D1D33F9"/>
    <w:multiLevelType w:val="hybridMultilevel"/>
    <w:tmpl w:val="CDCCBCC2"/>
    <w:lvl w:ilvl="0" w:tplc="2C2A8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CF"/>
    <w:rsid w:val="00182246"/>
    <w:rsid w:val="00475AB6"/>
    <w:rsid w:val="00916352"/>
    <w:rsid w:val="00AB6ACF"/>
    <w:rsid w:val="00E8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9975"/>
  <w15:chartTrackingRefBased/>
  <w15:docId w15:val="{551301A1-DAC1-4E58-970A-BBFD2C81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rsid w:val="00AB6ACF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semiHidden/>
    <w:rsid w:val="00AB6ACF"/>
    <w:rPr>
      <w:rFonts w:ascii="細明體" w:eastAsia="細明體" w:hAnsi="Courier New" w:cs="Courier New"/>
      <w:szCs w:val="24"/>
    </w:rPr>
  </w:style>
  <w:style w:type="paragraph" w:styleId="a6">
    <w:name w:val="List Paragraph"/>
    <w:basedOn w:val="a"/>
    <w:uiPriority w:val="34"/>
    <w:qFormat/>
    <w:rsid w:val="00475A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DF20E379.dotm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Twinkly Choi</dc:creator>
  <cp:keywords/>
  <dc:description/>
  <cp:lastModifiedBy>Twinkly Choi</cp:lastModifiedBy>
  <cp:revision>3</cp:revision>
  <dcterms:created xsi:type="dcterms:W3CDTF">2019-03-29T08:05:00Z</dcterms:created>
  <dcterms:modified xsi:type="dcterms:W3CDTF">2019-03-29T08:06:00Z</dcterms:modified>
</cp:coreProperties>
</file>