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44360" w14:textId="57C9A522" w:rsidR="00714F42" w:rsidRPr="00450809" w:rsidRDefault="00BA3330" w:rsidP="00450809">
      <w:pPr>
        <w:tabs>
          <w:tab w:val="left" w:pos="5280"/>
        </w:tabs>
        <w:autoSpaceDE w:val="0"/>
        <w:autoSpaceDN w:val="0"/>
        <w:spacing w:line="240" w:lineRule="auto"/>
        <w:jc w:val="center"/>
        <w:textAlignment w:val="bottom"/>
        <w:rPr>
          <w:rFonts w:ascii="標楷體" w:eastAsia="標楷體" w:hAnsi="標楷體" w:cstheme="majorBidi"/>
          <w:b/>
          <w:bCs/>
          <w:color w:val="576C88" w:themeColor="text2" w:themeTint="D9"/>
          <w:kern w:val="24"/>
          <w:sz w:val="36"/>
          <w:szCs w:val="52"/>
          <w:lang w:eastAsia="zh-TW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:lang w:eastAsia="zh-TW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香港女童軍總會</w:t>
      </w:r>
    </w:p>
    <w:p w14:paraId="5D3B74DF" w14:textId="60B6CE64" w:rsidR="009834AA" w:rsidRDefault="0071519F" w:rsidP="00450809">
      <w:pPr>
        <w:tabs>
          <w:tab w:val="left" w:pos="5280"/>
        </w:tabs>
        <w:autoSpaceDE w:val="0"/>
        <w:autoSpaceDN w:val="0"/>
        <w:spacing w:line="240" w:lineRule="auto"/>
        <w:jc w:val="center"/>
        <w:textAlignment w:val="bottom"/>
        <w:rPr>
          <w:rFonts w:ascii="標楷體" w:eastAsia="標楷體" w:hAnsi="標楷體" w:cstheme="majorBidi"/>
          <w:b/>
          <w:bCs/>
          <w:color w:val="576C88" w:themeColor="text2" w:themeTint="D9"/>
          <w:kern w:val="24"/>
          <w:sz w:val="36"/>
          <w:szCs w:val="52"/>
          <w:lang w:eastAsia="zh-TW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:lang w:eastAsia="zh-TW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小女童軍 - 復活節</w:t>
      </w:r>
      <w:r w:rsidR="009834AA"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:lang w:eastAsia="zh-TW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集會</w:t>
      </w: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:lang w:eastAsia="zh-TW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建議</w:t>
      </w:r>
    </w:p>
    <w:p w14:paraId="6018B276" w14:textId="77777777" w:rsidR="004D6203" w:rsidRPr="00450809" w:rsidRDefault="004D6203" w:rsidP="00450809">
      <w:pPr>
        <w:tabs>
          <w:tab w:val="left" w:pos="5280"/>
        </w:tabs>
        <w:autoSpaceDE w:val="0"/>
        <w:autoSpaceDN w:val="0"/>
        <w:spacing w:line="240" w:lineRule="auto"/>
        <w:jc w:val="center"/>
        <w:textAlignment w:val="bottom"/>
        <w:rPr>
          <w:rFonts w:ascii="標楷體" w:eastAsia="標楷體" w:hAnsi="標楷體"/>
          <w:sz w:val="14"/>
          <w:lang w:eastAsia="zh-TW"/>
        </w:rPr>
      </w:pPr>
    </w:p>
    <w:p w14:paraId="4CFF7D75" w14:textId="0FF732ED" w:rsidR="009834AA" w:rsidRPr="009834AA" w:rsidRDefault="009834AA" w:rsidP="009834AA">
      <w:pPr>
        <w:tabs>
          <w:tab w:val="left" w:pos="5280"/>
        </w:tabs>
        <w:autoSpaceDE w:val="0"/>
        <w:autoSpaceDN w:val="0"/>
        <w:spacing w:line="276" w:lineRule="auto"/>
        <w:textAlignment w:val="bottom"/>
        <w:rPr>
          <w:rFonts w:ascii="標楷體" w:eastAsia="標楷體" w:hAnsi="標楷體"/>
          <w:sz w:val="28"/>
          <w:szCs w:val="28"/>
        </w:rPr>
      </w:pPr>
      <w:r w:rsidRPr="009834AA">
        <w:rPr>
          <w:rFonts w:ascii="標楷體" w:eastAsia="標楷體" w:hAnsi="標楷體" w:hint="eastAsia"/>
          <w:sz w:val="28"/>
          <w:szCs w:val="28"/>
          <w:lang w:eastAsia="zh-TW"/>
        </w:rPr>
        <w:t>集會</w:t>
      </w:r>
      <w:r w:rsidRPr="009834AA">
        <w:rPr>
          <w:rFonts w:ascii="標楷體" w:eastAsia="標楷體" w:hAnsi="標楷體"/>
          <w:sz w:val="28"/>
          <w:szCs w:val="28"/>
        </w:rPr>
        <w:t>日期：</w:t>
      </w:r>
      <w:r>
        <w:rPr>
          <w:rFonts w:ascii="標楷體" w:eastAsia="標楷體" w:hAnsi="標楷體"/>
          <w:sz w:val="28"/>
          <w:szCs w:val="28"/>
        </w:rPr>
        <w:t>__________________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_______</w:t>
      </w:r>
      <w:r w:rsidRPr="009834AA">
        <w:rPr>
          <w:rFonts w:ascii="標楷體" w:eastAsia="標楷體" w:hAnsi="標楷體"/>
          <w:sz w:val="28"/>
          <w:szCs w:val="28"/>
        </w:rPr>
        <w:tab/>
        <w:t>時間：</w:t>
      </w:r>
      <w:r w:rsidR="00527A4A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</w:t>
      </w:r>
      <w:r w:rsidR="00421E9A" w:rsidRPr="00527A4A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兩小時</w:t>
      </w:r>
      <w:r w:rsidR="007C2BD3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</w:t>
      </w:r>
      <w:r w:rsidR="00421E9A">
        <w:rPr>
          <w:rFonts w:ascii="標楷體" w:eastAsia="標楷體" w:hAnsi="標楷體" w:hint="eastAsia"/>
          <w:sz w:val="28"/>
          <w:szCs w:val="28"/>
          <w:lang w:eastAsia="zh-TW"/>
        </w:rPr>
        <w:t>_</w:t>
      </w:r>
    </w:p>
    <w:p w14:paraId="007CC14F" w14:textId="28638242" w:rsidR="009834AA" w:rsidRPr="009834AA" w:rsidRDefault="009834AA" w:rsidP="009834AA">
      <w:pPr>
        <w:tabs>
          <w:tab w:val="left" w:pos="5280"/>
        </w:tabs>
        <w:autoSpaceDE w:val="0"/>
        <w:autoSpaceDN w:val="0"/>
        <w:spacing w:line="276" w:lineRule="auto"/>
        <w:textAlignment w:val="bottom"/>
        <w:rPr>
          <w:rFonts w:ascii="標楷體" w:eastAsia="標楷體" w:hAnsi="標楷體"/>
          <w:sz w:val="28"/>
          <w:szCs w:val="28"/>
        </w:rPr>
      </w:pPr>
      <w:r w:rsidRPr="009834AA">
        <w:rPr>
          <w:rFonts w:ascii="標楷體" w:eastAsia="標楷體" w:hAnsi="標楷體"/>
          <w:sz w:val="28"/>
          <w:szCs w:val="28"/>
        </w:rPr>
        <w:t>主題：</w:t>
      </w:r>
      <w:r w:rsidR="00880C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</w:t>
      </w:r>
      <w:r w:rsidR="00A141B4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  </w:t>
      </w:r>
      <w:r w:rsidR="002F6F99" w:rsidRPr="00880CA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復活</w:t>
      </w:r>
      <w:r w:rsidR="000003E8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蛋之謎</w:t>
      </w:r>
      <w:r w:rsidR="00A141B4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</w:t>
      </w:r>
      <w:r w:rsidRPr="009834AA">
        <w:rPr>
          <w:rFonts w:ascii="標楷體" w:eastAsia="標楷體" w:hAnsi="標楷體"/>
          <w:sz w:val="28"/>
          <w:szCs w:val="28"/>
        </w:rPr>
        <w:tab/>
        <w:t>地點：</w:t>
      </w:r>
      <w:r w:rsidR="00E86921" w:rsidRPr="00E86921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</w:t>
      </w:r>
      <w:r w:rsidR="00FE713F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</w:t>
      </w:r>
      <w:r w:rsidR="00A74429" w:rsidRPr="00E86921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集會</w:t>
      </w:r>
      <w:r w:rsidR="003C793A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課室                 </w:t>
      </w:r>
      <w:r w:rsidR="003C793A" w:rsidRPr="00FE713F">
        <w:rPr>
          <w:rFonts w:ascii="標楷體" w:eastAsia="標楷體" w:hAnsi="標楷體" w:hint="eastAsia"/>
          <w:sz w:val="28"/>
          <w:szCs w:val="28"/>
          <w:lang w:eastAsia="zh-TW"/>
        </w:rPr>
        <w:t>_</w:t>
      </w:r>
    </w:p>
    <w:p w14:paraId="4D1091F8" w14:textId="51E32ADA" w:rsidR="009834AA" w:rsidRPr="009834AA" w:rsidRDefault="009834AA" w:rsidP="009834AA">
      <w:pPr>
        <w:tabs>
          <w:tab w:val="left" w:pos="5280"/>
        </w:tabs>
        <w:autoSpaceDE w:val="0"/>
        <w:autoSpaceDN w:val="0"/>
        <w:spacing w:line="276" w:lineRule="auto"/>
        <w:textAlignment w:val="bottom"/>
        <w:rPr>
          <w:rFonts w:ascii="標楷體" w:eastAsia="標楷體" w:hAnsi="標楷體"/>
          <w:sz w:val="28"/>
          <w:szCs w:val="28"/>
        </w:rPr>
      </w:pPr>
      <w:r w:rsidRPr="009834AA">
        <w:rPr>
          <w:rFonts w:ascii="標楷體" w:eastAsia="標楷體" w:hAnsi="標楷體"/>
          <w:sz w:val="28"/>
          <w:szCs w:val="28"/>
        </w:rPr>
        <w:t>領袖：_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_</w:t>
      </w:r>
      <w:r w:rsidRPr="009834AA">
        <w:rPr>
          <w:rFonts w:ascii="標楷體" w:eastAsia="標楷體" w:hAnsi="標楷體"/>
          <w:sz w:val="28"/>
          <w:szCs w:val="28"/>
        </w:rPr>
        <w:t>__________________(負責領袖)</w:t>
      </w:r>
      <w:r w:rsidRPr="009834AA">
        <w:rPr>
          <w:rFonts w:ascii="標楷體" w:eastAsia="標楷體" w:hAnsi="標楷體"/>
          <w:sz w:val="28"/>
          <w:szCs w:val="28"/>
        </w:rPr>
        <w:tab/>
        <w:t>出席人數：______________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__________</w:t>
      </w:r>
      <w:r w:rsidRPr="009834AA">
        <w:rPr>
          <w:rFonts w:ascii="標楷體" w:eastAsia="標楷體" w:hAnsi="標楷體"/>
          <w:sz w:val="28"/>
          <w:szCs w:val="28"/>
        </w:rPr>
        <w:t>_</w:t>
      </w:r>
    </w:p>
    <w:p w14:paraId="0FBCBFA0" w14:textId="77777777" w:rsidR="009834AA" w:rsidRPr="009834AA" w:rsidRDefault="009834AA" w:rsidP="009834AA">
      <w:pPr>
        <w:tabs>
          <w:tab w:val="left" w:pos="709"/>
          <w:tab w:val="left" w:pos="5280"/>
        </w:tabs>
        <w:autoSpaceDE w:val="0"/>
        <w:autoSpaceDN w:val="0"/>
        <w:spacing w:line="276" w:lineRule="auto"/>
        <w:textAlignment w:val="bottom"/>
        <w:rPr>
          <w:rFonts w:ascii="標楷體" w:eastAsia="標楷體" w:hAnsi="標楷體"/>
          <w:sz w:val="28"/>
          <w:szCs w:val="28"/>
        </w:rPr>
      </w:pPr>
      <w:r w:rsidRPr="009834AA">
        <w:rPr>
          <w:rFonts w:ascii="標楷體" w:eastAsia="標楷體" w:hAnsi="標楷體"/>
          <w:sz w:val="28"/>
          <w:szCs w:val="28"/>
        </w:rPr>
        <w:tab/>
        <w:t>___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__</w:t>
      </w:r>
      <w:r w:rsidRPr="009834AA">
        <w:rPr>
          <w:rFonts w:ascii="標楷體" w:eastAsia="標楷體" w:hAnsi="標楷體"/>
          <w:sz w:val="28"/>
          <w:szCs w:val="28"/>
        </w:rPr>
        <w:t>________________(副領袖)</w:t>
      </w:r>
      <w:r w:rsidRPr="009834AA">
        <w:rPr>
          <w:rFonts w:ascii="標楷體" w:eastAsia="標楷體" w:hAnsi="標楷體"/>
          <w:sz w:val="28"/>
          <w:szCs w:val="28"/>
        </w:rPr>
        <w:tab/>
        <w:t>缺席人數：______________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__________</w:t>
      </w:r>
      <w:r w:rsidRPr="009834AA">
        <w:rPr>
          <w:rFonts w:ascii="標楷體" w:eastAsia="標楷體" w:hAnsi="標楷體"/>
          <w:sz w:val="28"/>
          <w:szCs w:val="28"/>
        </w:rPr>
        <w:t>_</w:t>
      </w:r>
    </w:p>
    <w:p w14:paraId="3A0A4BE4" w14:textId="22A193F3" w:rsidR="00951440" w:rsidRDefault="00951440" w:rsidP="00951440">
      <w:pPr>
        <w:autoSpaceDE w:val="0"/>
        <w:autoSpaceDN w:val="0"/>
        <w:spacing w:line="276" w:lineRule="auto"/>
        <w:textAlignment w:val="bottom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學習目標：</w:t>
      </w:r>
      <w:r w:rsidR="00291657" w:rsidRPr="00291657">
        <w:rPr>
          <w:rFonts w:ascii="標楷體" w:eastAsia="標楷體" w:hAnsi="標楷體" w:hint="eastAsia"/>
          <w:sz w:val="28"/>
          <w:szCs w:val="28"/>
          <w:lang w:eastAsia="zh-TW"/>
        </w:rPr>
        <w:t>讓隊員認識</w:t>
      </w:r>
      <w:r w:rsidR="00CC4C44">
        <w:rPr>
          <w:rFonts w:ascii="標楷體" w:eastAsia="標楷體" w:hAnsi="標楷體" w:hint="eastAsia"/>
          <w:sz w:val="28"/>
          <w:szCs w:val="28"/>
          <w:lang w:eastAsia="zh-TW"/>
        </w:rPr>
        <w:t>及慶祝</w:t>
      </w:r>
      <w:r w:rsidR="00291657" w:rsidRPr="00291657">
        <w:rPr>
          <w:rFonts w:ascii="標楷體" w:eastAsia="標楷體" w:hAnsi="標楷體" w:hint="eastAsia"/>
          <w:sz w:val="28"/>
          <w:szCs w:val="28"/>
          <w:lang w:eastAsia="zh-TW"/>
        </w:rPr>
        <w:t>復活節，啟發</w:t>
      </w:r>
      <w:r w:rsidR="001E028E">
        <w:rPr>
          <w:rFonts w:ascii="標楷體" w:eastAsia="標楷體" w:hAnsi="標楷體" w:hint="eastAsia"/>
          <w:sz w:val="28"/>
          <w:szCs w:val="28"/>
          <w:lang w:eastAsia="zh-TW"/>
        </w:rPr>
        <w:t>隊員</w:t>
      </w:r>
      <w:r w:rsidR="00E532A3">
        <w:rPr>
          <w:rFonts w:ascii="標楷體" w:eastAsia="標楷體" w:hAnsi="標楷體" w:hint="eastAsia"/>
          <w:sz w:val="28"/>
          <w:szCs w:val="28"/>
          <w:lang w:eastAsia="zh-TW"/>
        </w:rPr>
        <w:t>的創作能力</w:t>
      </w:r>
    </w:p>
    <w:p w14:paraId="5710049C" w14:textId="548CFA65" w:rsidR="009834AA" w:rsidRPr="009834AA" w:rsidRDefault="00B541D8" w:rsidP="009834AA">
      <w:pPr>
        <w:autoSpaceDE w:val="0"/>
        <w:autoSpaceDN w:val="0"/>
        <w:spacing w:line="276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配合之</w:t>
      </w:r>
      <w:r w:rsidR="009834AA" w:rsidRPr="009834AA">
        <w:rPr>
          <w:rFonts w:ascii="標楷體" w:eastAsia="標楷體" w:hAnsi="標楷體"/>
          <w:sz w:val="28"/>
          <w:szCs w:val="28"/>
        </w:rPr>
        <w:t xml:space="preserve">八項綱領: </w:t>
      </w:r>
      <w:r w:rsidR="00DC3D93">
        <w:rPr>
          <w:rFonts w:ascii="標楷體" w:eastAsia="標楷體" w:hAnsi="標楷體" w:hint="eastAsia"/>
          <w:sz w:val="28"/>
          <w:szCs w:val="28"/>
          <w:lang w:eastAsia="zh-TW"/>
        </w:rPr>
        <w:t>竭盡所能、要有表現</w:t>
      </w:r>
      <w:r w:rsidR="00F50C0C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F50C0C" w:rsidRPr="00F50C0C">
        <w:rPr>
          <w:rFonts w:ascii="標楷體" w:eastAsia="標楷體" w:hAnsi="標楷體" w:hint="eastAsia"/>
          <w:sz w:val="28"/>
          <w:szCs w:val="28"/>
          <w:lang w:eastAsia="zh-TW"/>
        </w:rPr>
        <w:t>幫助別人</w:t>
      </w:r>
      <w:r w:rsidR="00F50C0C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F50C0C" w:rsidRPr="00F50C0C">
        <w:rPr>
          <w:rFonts w:ascii="標楷體" w:eastAsia="標楷體" w:hAnsi="標楷體" w:hint="eastAsia"/>
          <w:sz w:val="28"/>
          <w:szCs w:val="28"/>
          <w:lang w:eastAsia="zh-TW"/>
        </w:rPr>
        <w:t>對人友善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686"/>
        <w:gridCol w:w="2551"/>
        <w:gridCol w:w="1276"/>
        <w:gridCol w:w="1174"/>
      </w:tblGrid>
      <w:tr w:rsidR="009834AA" w:rsidRPr="009834AA" w14:paraId="24EE8E72" w14:textId="77777777" w:rsidTr="00657AB5">
        <w:trPr>
          <w:cantSplit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CA50" w14:textId="77777777" w:rsidR="009834AA" w:rsidRPr="009834AA" w:rsidRDefault="009834AA" w:rsidP="00B541D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4AA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1949" w14:textId="77777777" w:rsidR="009834AA" w:rsidRPr="009834AA" w:rsidRDefault="009834AA" w:rsidP="00B541D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4AA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BE2A" w14:textId="77777777" w:rsidR="009834AA" w:rsidRPr="009834AA" w:rsidRDefault="009834AA" w:rsidP="00B541D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4AA">
              <w:rPr>
                <w:rFonts w:ascii="標楷體" w:eastAsia="標楷體" w:hAnsi="標楷體"/>
                <w:b/>
                <w:sz w:val="28"/>
                <w:szCs w:val="28"/>
              </w:rPr>
              <w:t>物資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3762" w14:textId="77777777" w:rsidR="009834AA" w:rsidRPr="009834AA" w:rsidRDefault="009834AA" w:rsidP="00B541D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4AA">
              <w:rPr>
                <w:rFonts w:ascii="標楷體" w:eastAsia="標楷體" w:hAnsi="標楷體"/>
                <w:b/>
                <w:sz w:val="28"/>
                <w:szCs w:val="28"/>
              </w:rPr>
              <w:t>負責人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9A9E" w14:textId="77777777" w:rsidR="009834AA" w:rsidRPr="009834AA" w:rsidRDefault="009834AA" w:rsidP="00B541D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4AA">
              <w:rPr>
                <w:rFonts w:ascii="標楷體" w:eastAsia="標楷體" w:hAnsi="標楷體"/>
                <w:b/>
                <w:sz w:val="28"/>
                <w:szCs w:val="28"/>
              </w:rPr>
              <w:t>檢討</w:t>
            </w:r>
          </w:p>
        </w:tc>
      </w:tr>
      <w:tr w:rsidR="009834AA" w:rsidRPr="009834AA" w14:paraId="5A0A6BD9" w14:textId="77777777" w:rsidTr="00657AB5">
        <w:trPr>
          <w:cantSplit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663B" w14:textId="56545CB9" w:rsidR="009834AA" w:rsidRPr="009834AA" w:rsidRDefault="00993EE8" w:rsidP="00FC7982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5分鐘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D5D3" w14:textId="14CC9852" w:rsidR="009834AA" w:rsidRDefault="009834AA" w:rsidP="00B541D8">
            <w:pPr>
              <w:pStyle w:val="a9"/>
              <w:tabs>
                <w:tab w:val="left" w:pos="1532"/>
              </w:tabs>
              <w:autoSpaceDE w:val="0"/>
              <w:autoSpaceDN w:val="0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34AA">
              <w:rPr>
                <w:rFonts w:ascii="標楷體" w:eastAsia="標楷體" w:hAnsi="標楷體" w:hint="eastAsia"/>
                <w:b/>
                <w:sz w:val="28"/>
                <w:szCs w:val="28"/>
              </w:rPr>
              <w:t>小女童軍圈：</w:t>
            </w:r>
          </w:p>
          <w:p w14:paraId="07FC44A1" w14:textId="77777777" w:rsidR="0042249B" w:rsidRDefault="0042249B" w:rsidP="00B541D8">
            <w:pPr>
              <w:pStyle w:val="a9"/>
              <w:tabs>
                <w:tab w:val="left" w:pos="1532"/>
              </w:tabs>
              <w:autoSpaceDE w:val="0"/>
              <w:autoSpaceDN w:val="0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145FBF4" w14:textId="77777777" w:rsidR="009834AA" w:rsidRDefault="009834AA" w:rsidP="00B541D8">
            <w:pPr>
              <w:pStyle w:val="a9"/>
              <w:tabs>
                <w:tab w:val="left" w:pos="1532"/>
              </w:tabs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CB7C10">
              <w:rPr>
                <w:rFonts w:ascii="標楷體" w:eastAsia="標楷體" w:hAnsi="標楷體" w:hint="eastAsia"/>
                <w:sz w:val="28"/>
                <w:szCs w:val="28"/>
              </w:rPr>
              <w:t>點名，收隊費，檢查制服</w:t>
            </w:r>
          </w:p>
          <w:p w14:paraId="4C30EB2D" w14:textId="479F9C8F" w:rsidR="00DF17FC" w:rsidRPr="00CB7C10" w:rsidRDefault="00DF17FC" w:rsidP="00B541D8">
            <w:pPr>
              <w:pStyle w:val="a9"/>
              <w:tabs>
                <w:tab w:val="left" w:pos="1532"/>
              </w:tabs>
              <w:autoSpaceDE w:val="0"/>
              <w:autoSpaceDN w:val="0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EA01" w14:textId="77777777" w:rsidR="009834AA" w:rsidRPr="00CB7C10" w:rsidRDefault="009834AA" w:rsidP="009834AA">
            <w:pPr>
              <w:autoSpaceDE w:val="0"/>
              <w:autoSpaceDN w:val="0"/>
              <w:spacing w:after="0" w:line="240" w:lineRule="auto"/>
              <w:jc w:val="center"/>
              <w:textAlignment w:val="bottom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CB7C10">
              <w:rPr>
                <w:rFonts w:ascii="標楷體" w:eastAsia="標楷體" w:hAnsi="標楷體" w:hint="eastAsia"/>
                <w:sz w:val="28"/>
                <w:szCs w:val="28"/>
              </w:rPr>
              <w:t>冬菇、</w:t>
            </w:r>
            <w:r w:rsidRPr="00CB7C1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水池、</w:t>
            </w:r>
            <w:r w:rsidRPr="00CB7C10">
              <w:rPr>
                <w:rFonts w:ascii="標楷體" w:eastAsia="標楷體" w:hAnsi="標楷體" w:hint="eastAsia"/>
                <w:sz w:val="28"/>
                <w:szCs w:val="28"/>
              </w:rPr>
              <w:t>貓頭鷹</w:t>
            </w:r>
            <w:r w:rsidRPr="00CB7C1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CB7C10">
              <w:rPr>
                <w:rFonts w:ascii="標楷體" w:eastAsia="標楷體" w:hAnsi="標楷體" w:hint="eastAsia"/>
                <w:sz w:val="28"/>
                <w:szCs w:val="28"/>
              </w:rPr>
              <w:t>隊旗</w:t>
            </w:r>
            <w:r w:rsidRPr="00CB7C1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CB7C10">
              <w:rPr>
                <w:rFonts w:ascii="標楷體" w:eastAsia="標楷體" w:hAnsi="標楷體" w:hint="eastAsia"/>
                <w:sz w:val="28"/>
                <w:szCs w:val="28"/>
              </w:rPr>
              <w:t>點名簿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D4E0" w14:textId="77777777" w:rsidR="009834AA" w:rsidRPr="009834AA" w:rsidRDefault="009834AA" w:rsidP="00B541D8">
            <w:pPr>
              <w:spacing w:after="0" w:line="240" w:lineRule="auto"/>
              <w:ind w:left="547" w:hanging="547"/>
              <w:jc w:val="center"/>
              <w:textAlignment w:val="bottom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44CF" w14:textId="77777777" w:rsidR="009834AA" w:rsidRPr="009834AA" w:rsidRDefault="009834AA" w:rsidP="00B541D8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34AA" w:rsidRPr="009834AA" w14:paraId="65675D54" w14:textId="77777777" w:rsidTr="00657AB5">
        <w:trPr>
          <w:cantSplit/>
          <w:trHeight w:val="1143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85BF1" w14:textId="15D37515" w:rsidR="009834AA" w:rsidRPr="009834AA" w:rsidRDefault="00707FC6" w:rsidP="00FC7982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FD1E4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分鐘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08C7" w14:textId="135B9476" w:rsidR="009834AA" w:rsidRDefault="009834AA" w:rsidP="00B541D8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9834A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lang w:eastAsia="zh-TW"/>
              </w:rPr>
              <w:t>誓詞與規律活動</w:t>
            </w:r>
            <w:r w:rsidR="00D1609A" w:rsidRPr="009834A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076963B" w14:textId="40A0B4D5" w:rsidR="009A6680" w:rsidRDefault="009A6680" w:rsidP="00B541D8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09BFBEBE" w14:textId="77777777" w:rsidR="009A6680" w:rsidRDefault="00F67D77" w:rsidP="003C4DF5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</w:pPr>
            <w:r w:rsidRPr="00357A9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活動一：</w:t>
            </w:r>
            <w:r w:rsidR="00985304" w:rsidRPr="00985304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尋找復活彩蛋</w:t>
            </w:r>
          </w:p>
          <w:p w14:paraId="734C0CE8" w14:textId="20DE4312" w:rsidR="003C4DF5" w:rsidRPr="00757391" w:rsidRDefault="003C4DF5" w:rsidP="003C4DF5">
            <w:pPr>
              <w:autoSpaceDE w:val="0"/>
              <w:autoSpaceDN w:val="0"/>
              <w:textAlignment w:val="bottom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0D7F" w14:textId="77777777" w:rsidR="00FA78A4" w:rsidRDefault="00207DAF" w:rsidP="00B541D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</w:pPr>
            <w:r w:rsidRPr="00207DA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巧克力蛋、</w:t>
            </w:r>
          </w:p>
          <w:p w14:paraId="479810C0" w14:textId="78BEA55E" w:rsidR="009834AA" w:rsidRPr="00CF277A" w:rsidRDefault="00207DAF" w:rsidP="003C4DF5">
            <w:pPr>
              <w:autoSpaceDE w:val="0"/>
              <w:autoSpaceDN w:val="0"/>
              <w:jc w:val="center"/>
              <w:textAlignment w:val="bottom"/>
              <w:rPr>
                <w:rFonts w:ascii="標楷體" w:hAnsi="標楷體"/>
                <w:sz w:val="28"/>
                <w:szCs w:val="28"/>
              </w:rPr>
            </w:pPr>
            <w:r w:rsidRPr="00207DAF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誓詞標籤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61F4" w14:textId="77777777" w:rsidR="009834AA" w:rsidRPr="009834AA" w:rsidRDefault="009834AA" w:rsidP="00B541D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9D11" w14:textId="77777777" w:rsidR="009834AA" w:rsidRPr="009834AA" w:rsidRDefault="009834AA" w:rsidP="00B541D8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34AA" w:rsidRPr="009834AA" w14:paraId="0312FB30" w14:textId="77777777" w:rsidTr="00657AB5">
        <w:trPr>
          <w:cantSplit/>
          <w:trHeight w:val="231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CA5" w14:textId="75F5BA00" w:rsidR="009834AA" w:rsidRPr="009834AA" w:rsidRDefault="00C224B5" w:rsidP="00FC7982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13D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小時</w:t>
            </w:r>
            <w:r w:rsidR="00FD1E4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分鐘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A487D" w14:textId="4553B6DA" w:rsidR="009834AA" w:rsidRDefault="009834AA" w:rsidP="009834AA">
            <w:pPr>
              <w:tabs>
                <w:tab w:val="left" w:pos="1190"/>
              </w:tabs>
              <w:autoSpaceDE w:val="0"/>
              <w:autoSpaceDN w:val="0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9834A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lang w:eastAsia="zh-TW"/>
              </w:rPr>
              <w:t>宣誓前的挑戰（新隊員）／</w:t>
            </w:r>
            <w:r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lang w:eastAsia="zh-TW"/>
              </w:rPr>
              <w:br/>
            </w:r>
            <w:r w:rsidRPr="009834AA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lang w:eastAsia="zh-TW"/>
              </w:rPr>
              <w:t>歷程活動（舊隊員）</w:t>
            </w:r>
            <w:r w:rsidR="000617D0" w:rsidRPr="009834A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DA2C869" w14:textId="77777777" w:rsidR="00090224" w:rsidRDefault="00090224" w:rsidP="009834AA">
            <w:pPr>
              <w:tabs>
                <w:tab w:val="left" w:pos="1190"/>
              </w:tabs>
              <w:autoSpaceDE w:val="0"/>
              <w:autoSpaceDN w:val="0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14:paraId="366773F7" w14:textId="77777777" w:rsidR="00090224" w:rsidRDefault="006929DB" w:rsidP="003C4DF5">
            <w:pPr>
              <w:tabs>
                <w:tab w:val="left" w:pos="1190"/>
              </w:tabs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6316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活動二：</w:t>
            </w:r>
            <w:r w:rsidR="002C66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復活</w:t>
            </w:r>
            <w:r w:rsidR="00D51D6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蛋</w:t>
            </w:r>
            <w:r w:rsidR="005626C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存亡</w:t>
            </w:r>
            <w:r w:rsidR="00123BE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戰</w:t>
            </w:r>
          </w:p>
          <w:p w14:paraId="10130CD2" w14:textId="5B110130" w:rsidR="00DC3094" w:rsidRPr="00863161" w:rsidRDefault="00DC3094" w:rsidP="003C4DF5">
            <w:pPr>
              <w:tabs>
                <w:tab w:val="left" w:pos="1190"/>
              </w:tabs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96D3" w14:textId="1CC28C83" w:rsidR="009834AA" w:rsidRPr="009834AA" w:rsidRDefault="00E80D9E" w:rsidP="00B541D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A3尺寸白色畫紙</w:t>
            </w:r>
            <w:r w:rsidR="00064A5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、顏色筆</w:t>
            </w:r>
            <w:r w:rsidR="00B72C2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A34B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剪刀、</w:t>
            </w:r>
            <w:r w:rsidR="00C618A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膠紙、膠水</w:t>
            </w:r>
            <w:r w:rsidR="00F624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5720B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巧克力蛋</w:t>
            </w:r>
            <w:r w:rsidR="00DB1334" w:rsidRPr="00DB133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（每個小隊一套）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01E2" w14:textId="77777777" w:rsidR="009834AA" w:rsidRPr="009834AA" w:rsidRDefault="009834AA" w:rsidP="00B541D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FDC9" w14:textId="77777777" w:rsidR="009834AA" w:rsidRPr="009834AA" w:rsidRDefault="009834AA" w:rsidP="00B541D8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34AA" w:rsidRPr="009834AA" w14:paraId="7327CF5D" w14:textId="77777777" w:rsidTr="00657AB5">
        <w:trPr>
          <w:cantSplit/>
          <w:trHeight w:val="212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AF6" w14:textId="2ECC2907" w:rsidR="009834AA" w:rsidRPr="009834AA" w:rsidRDefault="00FF1020" w:rsidP="00FC7982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分鐘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3B67FB" w14:textId="77777777" w:rsidR="009834AA" w:rsidRPr="00BF706F" w:rsidRDefault="009834AA" w:rsidP="009834AA">
            <w:pPr>
              <w:tabs>
                <w:tab w:val="left" w:pos="1280"/>
              </w:tabs>
              <w:spacing w:after="0" w:line="240" w:lineRule="auto"/>
              <w:ind w:left="1282" w:hanging="1282"/>
              <w:textAlignment w:val="bottom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BF706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談話</w:t>
            </w:r>
            <w:bookmarkStart w:id="0" w:name="_GoBack"/>
            <w:bookmarkEnd w:id="0"/>
            <w:r w:rsidRPr="00BF706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圈：</w:t>
            </w:r>
          </w:p>
          <w:p w14:paraId="30653EB6" w14:textId="798AC19F" w:rsidR="009111C9" w:rsidRPr="00820EE6" w:rsidRDefault="009111C9" w:rsidP="00820EE6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</w:pPr>
          </w:p>
          <w:p w14:paraId="5B32DBAF" w14:textId="12D73AAA" w:rsidR="00DD62B9" w:rsidRPr="00820EE6" w:rsidRDefault="00E839B4" w:rsidP="00820EE6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</w:pPr>
            <w:r w:rsidRPr="00820E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領袖</w:t>
            </w:r>
            <w:r w:rsidR="00B10C13" w:rsidRPr="00820E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向隊員</w:t>
            </w:r>
            <w:r w:rsidR="00E1392B" w:rsidRPr="00820E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詢問</w:t>
            </w:r>
            <w:r w:rsidR="00985B22" w:rsidRPr="00820E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復活節的</w:t>
            </w:r>
            <w:r w:rsidR="00CF0FF4" w:rsidRPr="00820E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由來</w:t>
            </w:r>
            <w:r w:rsidR="00B21245" w:rsidRPr="00820E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r w:rsidR="009620D8" w:rsidRPr="00820E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它是用來紀念哪</w:t>
            </w:r>
            <w:r w:rsidR="0024281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一件事件</w:t>
            </w:r>
            <w:r w:rsidR="008D20A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的</w:t>
            </w:r>
            <w:r w:rsidR="009620D8" w:rsidRPr="00820E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？</w:t>
            </w:r>
            <w:r w:rsidR="007D7E7A" w:rsidRPr="00820EE6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DE41A3" w:rsidRPr="00820EE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人們會如何慶祝這個節日？</w:t>
            </w:r>
            <w:r w:rsidR="00B56FAE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與</w:t>
            </w:r>
            <w:r w:rsidR="00FB3C3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復活節有</w:t>
            </w:r>
            <w:r w:rsidR="00B56FAE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關的物品有什麼？</w:t>
            </w:r>
          </w:p>
          <w:p w14:paraId="4076F70A" w14:textId="55900B89" w:rsidR="0041041F" w:rsidRDefault="0041041F" w:rsidP="00820EE6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</w:pPr>
          </w:p>
          <w:p w14:paraId="12176542" w14:textId="4DD88D98" w:rsidR="008D20EF" w:rsidRPr="00820EE6" w:rsidRDefault="008D20EF" w:rsidP="00820EE6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與隊員討論一下</w:t>
            </w:r>
            <w:r w:rsidR="00A40E0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r w:rsidR="00315A6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復活蛋</w:t>
            </w:r>
            <w:r w:rsidR="001777B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為什麼</w:t>
            </w:r>
            <w:r w:rsidR="00F060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擁</w:t>
            </w:r>
            <w:r w:rsidR="0001520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有</w:t>
            </w:r>
            <w:r w:rsidRPr="00BF706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表達友誼、關愛和祝願的</w:t>
            </w:r>
            <w:r w:rsidR="00B8431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意思</w:t>
            </w:r>
            <w:r w:rsidR="006A39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  <w:r w:rsidR="00520B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她們認為</w:t>
            </w:r>
            <w:r w:rsidR="000D313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這個比喻</w:t>
            </w:r>
            <w:r w:rsidR="00EA031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貼切嗎？</w:t>
            </w:r>
          </w:p>
          <w:p w14:paraId="0820B07E" w14:textId="00C984FC" w:rsidR="00216190" w:rsidRPr="007547A5" w:rsidRDefault="00DF0F74" w:rsidP="00ED1B46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</w:pPr>
            <w:r w:rsidRPr="007547A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*註：</w:t>
            </w:r>
            <w:r w:rsidR="00E73B8D" w:rsidRPr="007547A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蛋象徵初春一切恢復生機，兔子象徵多產和生命力。</w:t>
            </w:r>
          </w:p>
          <w:p w14:paraId="7F3F6B75" w14:textId="220A9B52" w:rsidR="00ED7F8D" w:rsidRDefault="00ED7F8D" w:rsidP="00ED1B46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</w:pPr>
          </w:p>
          <w:p w14:paraId="0BF54CF1" w14:textId="183C1A98" w:rsidR="001D106F" w:rsidRPr="007547A5" w:rsidRDefault="001D106F" w:rsidP="00ED1B46">
            <w:pPr>
              <w:autoSpaceDE w:val="0"/>
              <w:autoSpaceDN w:val="0"/>
              <w:textAlignment w:val="bottom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在香港，</w:t>
            </w:r>
            <w:r w:rsidR="00283EF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人們會如何慶祝</w:t>
            </w:r>
            <w:r w:rsidR="0058481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復活節？</w:t>
            </w:r>
            <w:r w:rsidR="00430C9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隊員打算如何準備？</w:t>
            </w:r>
            <w:r w:rsidR="00ED5A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她們可以</w:t>
            </w:r>
            <w:r w:rsidR="00B3428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在慶祝的時候也實行</w:t>
            </w:r>
            <w:r w:rsidR="00AC4E2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到</w:t>
            </w:r>
            <w:r w:rsidR="00ED3449" w:rsidRPr="00ED34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誓詞與規律</w:t>
            </w:r>
            <w:r w:rsidR="00ED34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TW"/>
              </w:rPr>
              <w:t>嗎？</w:t>
            </w:r>
          </w:p>
          <w:p w14:paraId="1885FD87" w14:textId="42382B2B" w:rsidR="009111C9" w:rsidRPr="00BF706F" w:rsidRDefault="009111C9" w:rsidP="00015205">
            <w:pPr>
              <w:tabs>
                <w:tab w:val="left" w:pos="1280"/>
              </w:tabs>
              <w:spacing w:after="0" w:line="240" w:lineRule="auto"/>
              <w:textAlignment w:val="bottom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EA50" w14:textId="77777777" w:rsidR="009834AA" w:rsidRPr="009834AA" w:rsidRDefault="009834AA" w:rsidP="00B541D8">
            <w:pPr>
              <w:spacing w:after="0" w:line="240" w:lineRule="auto"/>
              <w:ind w:left="547" w:hanging="547"/>
              <w:textAlignment w:val="bottom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FE8D" w14:textId="77777777" w:rsidR="009834AA" w:rsidRPr="009834AA" w:rsidRDefault="009834AA" w:rsidP="00B541D8">
            <w:pPr>
              <w:spacing w:after="0" w:line="240" w:lineRule="auto"/>
              <w:ind w:left="547" w:hanging="547"/>
              <w:textAlignment w:val="bottom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zh-TW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5691" w14:textId="77777777" w:rsidR="009834AA" w:rsidRPr="009834AA" w:rsidRDefault="009834AA" w:rsidP="00B541D8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34AA" w:rsidRPr="009834AA" w14:paraId="22EE50A7" w14:textId="77777777" w:rsidTr="00657AB5">
        <w:trPr>
          <w:cantSplit/>
          <w:trHeight w:val="65"/>
        </w:trPr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290E" w14:textId="3EE00127" w:rsidR="009834AA" w:rsidRPr="009834AA" w:rsidRDefault="00C47C68" w:rsidP="00FC7982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5分鐘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EB1C" w14:textId="77777777" w:rsidR="009834AA" w:rsidRPr="009834AA" w:rsidRDefault="009834AA" w:rsidP="00B541D8">
            <w:pPr>
              <w:spacing w:after="0" w:line="240" w:lineRule="auto"/>
              <w:ind w:left="547" w:hanging="547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9834AA">
              <w:rPr>
                <w:rFonts w:ascii="標楷體" w:eastAsia="標楷體" w:hAnsi="標楷體" w:hint="eastAsia"/>
                <w:b/>
                <w:sz w:val="28"/>
                <w:szCs w:val="28"/>
              </w:rPr>
              <w:t>報告事項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4FA9" w14:textId="77777777" w:rsidR="009834AA" w:rsidRPr="009834AA" w:rsidRDefault="009834AA" w:rsidP="00B541D8">
            <w:pPr>
              <w:spacing w:before="77" w:after="0" w:line="240" w:lineRule="auto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F2F8" w14:textId="77777777" w:rsidR="009834AA" w:rsidRPr="009834AA" w:rsidRDefault="009834AA" w:rsidP="00B541D8">
            <w:pPr>
              <w:spacing w:after="0" w:line="240" w:lineRule="auto"/>
              <w:ind w:left="547" w:hanging="547"/>
              <w:jc w:val="center"/>
              <w:textAlignment w:val="bottom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CF22" w14:textId="77777777" w:rsidR="009834AA" w:rsidRPr="009834AA" w:rsidRDefault="009834AA" w:rsidP="00B541D8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34AA" w:rsidRPr="009834AA" w14:paraId="152B1686" w14:textId="77777777" w:rsidTr="00657AB5">
        <w:trPr>
          <w:cantSplit/>
          <w:trHeight w:val="65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CF8A" w14:textId="329904D1" w:rsidR="009834AA" w:rsidRPr="009834AA" w:rsidRDefault="00C47C68" w:rsidP="00FC7982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5分鐘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B5CE" w14:textId="77777777" w:rsidR="009834AA" w:rsidRPr="009834AA" w:rsidRDefault="009834AA" w:rsidP="00B541D8">
            <w:pPr>
              <w:spacing w:after="0" w:line="240" w:lineRule="auto"/>
              <w:ind w:left="547" w:hanging="547"/>
              <w:textAlignment w:val="bottom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9834AA">
              <w:rPr>
                <w:rFonts w:ascii="標楷體" w:eastAsia="標楷體" w:hAnsi="標楷體" w:hint="eastAsia"/>
                <w:b/>
                <w:sz w:val="28"/>
                <w:szCs w:val="28"/>
              </w:rPr>
              <w:t>散會歌</w:t>
            </w:r>
            <w:r w:rsidRPr="009834A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、禱文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5D0D" w14:textId="77777777" w:rsidR="009834AA" w:rsidRPr="009834AA" w:rsidRDefault="009834AA" w:rsidP="00B541D8">
            <w:pPr>
              <w:spacing w:after="0" w:line="240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A4EC" w14:textId="77777777" w:rsidR="009834AA" w:rsidRPr="009834AA" w:rsidRDefault="009834AA" w:rsidP="00B541D8">
            <w:pPr>
              <w:autoSpaceDE w:val="0"/>
              <w:autoSpaceDN w:val="0"/>
              <w:spacing w:after="0" w:line="240" w:lineRule="auto"/>
              <w:jc w:val="center"/>
              <w:textAlignment w:val="bottom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CC79" w14:textId="77777777" w:rsidR="009834AA" w:rsidRPr="009834AA" w:rsidRDefault="009834AA" w:rsidP="00B541D8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10BE0FB" w14:textId="77777777" w:rsidR="009834AA" w:rsidRPr="009834AA" w:rsidRDefault="009834AA" w:rsidP="009834AA">
      <w:pPr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</w:p>
    <w:p w14:paraId="2FC2CFE8" w14:textId="77777777" w:rsidR="009834AA" w:rsidRPr="009834AA" w:rsidRDefault="009834AA" w:rsidP="009834AA">
      <w:pPr>
        <w:tabs>
          <w:tab w:val="left" w:pos="9600"/>
        </w:tabs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  <w:u w:val="single"/>
        </w:rPr>
      </w:pPr>
      <w:r w:rsidRPr="009834AA">
        <w:rPr>
          <w:rFonts w:ascii="標楷體" w:eastAsia="標楷體" w:hAnsi="標楷體"/>
          <w:sz w:val="28"/>
          <w:szCs w:val="28"/>
        </w:rPr>
        <w:t>備註：</w:t>
      </w:r>
      <w:r w:rsidRPr="009834AA">
        <w:rPr>
          <w:rFonts w:ascii="標楷體" w:eastAsia="標楷體" w:hAnsi="標楷體"/>
          <w:sz w:val="28"/>
          <w:szCs w:val="28"/>
          <w:u w:val="single"/>
        </w:rPr>
        <w:tab/>
      </w:r>
    </w:p>
    <w:p w14:paraId="5FAEBF23" w14:textId="77777777" w:rsidR="009834AA" w:rsidRPr="009834AA" w:rsidRDefault="009834AA" w:rsidP="009834AA">
      <w:pPr>
        <w:tabs>
          <w:tab w:val="left" w:pos="4680"/>
          <w:tab w:val="left" w:pos="5040"/>
          <w:tab w:val="left" w:pos="9600"/>
        </w:tabs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  <w:r w:rsidRPr="009834AA">
        <w:rPr>
          <w:rFonts w:ascii="標楷體" w:eastAsia="標楷體" w:hAnsi="標楷體"/>
          <w:sz w:val="28"/>
          <w:szCs w:val="28"/>
        </w:rPr>
        <w:t>紀錄者簽署：</w:t>
      </w:r>
      <w:r w:rsidRPr="009834AA">
        <w:rPr>
          <w:rFonts w:ascii="標楷體" w:eastAsia="標楷體" w:hAnsi="標楷體"/>
          <w:sz w:val="28"/>
          <w:szCs w:val="28"/>
          <w:u w:val="single"/>
        </w:rPr>
        <w:tab/>
      </w:r>
      <w:r w:rsidRPr="009834AA">
        <w:rPr>
          <w:rFonts w:ascii="標楷體" w:eastAsia="標楷體" w:hAnsi="標楷體"/>
          <w:sz w:val="28"/>
          <w:szCs w:val="28"/>
        </w:rPr>
        <w:tab/>
        <w:t>日期：</w:t>
      </w:r>
      <w:r w:rsidRPr="009834AA">
        <w:rPr>
          <w:rFonts w:ascii="標楷體" w:eastAsia="標楷體" w:hAnsi="標楷體"/>
          <w:sz w:val="28"/>
          <w:szCs w:val="28"/>
          <w:u w:val="single"/>
        </w:rPr>
        <w:tab/>
      </w:r>
    </w:p>
    <w:p w14:paraId="4DE782F9" w14:textId="77777777" w:rsidR="009834AA" w:rsidRPr="009834AA" w:rsidRDefault="009834AA" w:rsidP="009834AA">
      <w:pPr>
        <w:tabs>
          <w:tab w:val="left" w:pos="4680"/>
          <w:tab w:val="left" w:pos="5040"/>
          <w:tab w:val="left" w:pos="9600"/>
        </w:tabs>
        <w:autoSpaceDE w:val="0"/>
        <w:autoSpaceDN w:val="0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9834AA">
        <w:rPr>
          <w:rFonts w:ascii="標楷體" w:eastAsia="標楷體" w:hAnsi="標楷體"/>
          <w:sz w:val="28"/>
          <w:szCs w:val="28"/>
        </w:rPr>
        <w:t>負責領袖簽署：</w:t>
      </w:r>
      <w:r w:rsidRPr="009834AA">
        <w:rPr>
          <w:rFonts w:ascii="標楷體" w:eastAsia="標楷體" w:hAnsi="標楷體"/>
          <w:sz w:val="28"/>
          <w:szCs w:val="28"/>
          <w:u w:val="single"/>
        </w:rPr>
        <w:tab/>
      </w:r>
      <w:r w:rsidRPr="009834AA">
        <w:rPr>
          <w:rFonts w:ascii="標楷體" w:eastAsia="標楷體" w:hAnsi="標楷體"/>
          <w:sz w:val="28"/>
          <w:szCs w:val="28"/>
        </w:rPr>
        <w:tab/>
        <w:t>日期：</w:t>
      </w:r>
      <w:r w:rsidRPr="009834AA">
        <w:rPr>
          <w:rFonts w:ascii="標楷體" w:eastAsia="標楷體" w:hAnsi="標楷體"/>
          <w:sz w:val="28"/>
          <w:szCs w:val="28"/>
          <w:u w:val="single"/>
        </w:rPr>
        <w:tab/>
      </w:r>
    </w:p>
    <w:sectPr w:rsidR="009834AA" w:rsidRPr="009834AA" w:rsidSect="009834A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0A23" w14:textId="77777777" w:rsidR="00FD1E4D" w:rsidRDefault="00FD1E4D" w:rsidP="00E05972">
      <w:pPr>
        <w:spacing w:after="0" w:line="240" w:lineRule="auto"/>
      </w:pPr>
      <w:r>
        <w:separator/>
      </w:r>
    </w:p>
  </w:endnote>
  <w:endnote w:type="continuationSeparator" w:id="0">
    <w:p w14:paraId="7C0C3727" w14:textId="77777777" w:rsidR="00FD1E4D" w:rsidRDefault="00FD1E4D" w:rsidP="00E0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26AAF" w14:textId="77777777" w:rsidR="00FD1E4D" w:rsidRDefault="00FD1E4D" w:rsidP="00E05972">
      <w:pPr>
        <w:spacing w:after="0" w:line="240" w:lineRule="auto"/>
      </w:pPr>
      <w:r>
        <w:separator/>
      </w:r>
    </w:p>
  </w:footnote>
  <w:footnote w:type="continuationSeparator" w:id="0">
    <w:p w14:paraId="5CDBC8C3" w14:textId="77777777" w:rsidR="00FD1E4D" w:rsidRDefault="00FD1E4D" w:rsidP="00E0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3BB3"/>
    <w:multiLevelType w:val="hybridMultilevel"/>
    <w:tmpl w:val="583C66D0"/>
    <w:lvl w:ilvl="0" w:tplc="7BE0E394">
      <w:numFmt w:val="bullet"/>
      <w:lvlText w:val="-"/>
      <w:lvlJc w:val="left"/>
      <w:pPr>
        <w:ind w:left="360" w:hanging="360"/>
      </w:pPr>
      <w:rPr>
        <w:rFonts w:ascii="標楷體" w:eastAsia="標楷體" w:hAnsi="標楷體" w:cstheme="majorBidi" w:hint="eastAsia"/>
        <w:b/>
        <w:color w:val="576C88" w:themeColor="text2" w:themeTint="D9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D2"/>
    <w:rsid w:val="000003E8"/>
    <w:rsid w:val="00004C7F"/>
    <w:rsid w:val="0001408D"/>
    <w:rsid w:val="00015205"/>
    <w:rsid w:val="0002783A"/>
    <w:rsid w:val="0006161D"/>
    <w:rsid w:val="000617D0"/>
    <w:rsid w:val="00064A5A"/>
    <w:rsid w:val="000709AD"/>
    <w:rsid w:val="00081595"/>
    <w:rsid w:val="00083CDB"/>
    <w:rsid w:val="00090224"/>
    <w:rsid w:val="000A3743"/>
    <w:rsid w:val="000A456B"/>
    <w:rsid w:val="000B5A2B"/>
    <w:rsid w:val="000C4E67"/>
    <w:rsid w:val="000D313D"/>
    <w:rsid w:val="000F20AB"/>
    <w:rsid w:val="0010638C"/>
    <w:rsid w:val="00107820"/>
    <w:rsid w:val="00113D02"/>
    <w:rsid w:val="00123BE3"/>
    <w:rsid w:val="00124C5C"/>
    <w:rsid w:val="00135B69"/>
    <w:rsid w:val="00170609"/>
    <w:rsid w:val="001777B1"/>
    <w:rsid w:val="00185B66"/>
    <w:rsid w:val="00193D27"/>
    <w:rsid w:val="001A2160"/>
    <w:rsid w:val="001C4BE8"/>
    <w:rsid w:val="001D106F"/>
    <w:rsid w:val="001E028E"/>
    <w:rsid w:val="001F37B8"/>
    <w:rsid w:val="00207DAF"/>
    <w:rsid w:val="00216190"/>
    <w:rsid w:val="0022607F"/>
    <w:rsid w:val="002308D8"/>
    <w:rsid w:val="00242819"/>
    <w:rsid w:val="002632D8"/>
    <w:rsid w:val="00280494"/>
    <w:rsid w:val="00283EF7"/>
    <w:rsid w:val="00291657"/>
    <w:rsid w:val="002B09CB"/>
    <w:rsid w:val="002C6684"/>
    <w:rsid w:val="002C7A10"/>
    <w:rsid w:val="002E7076"/>
    <w:rsid w:val="002F6F99"/>
    <w:rsid w:val="00315A68"/>
    <w:rsid w:val="0032285A"/>
    <w:rsid w:val="00340BA8"/>
    <w:rsid w:val="00357A95"/>
    <w:rsid w:val="00391744"/>
    <w:rsid w:val="003B61FD"/>
    <w:rsid w:val="003B766B"/>
    <w:rsid w:val="003C4DF5"/>
    <w:rsid w:val="003C793A"/>
    <w:rsid w:val="0041041F"/>
    <w:rsid w:val="004156A4"/>
    <w:rsid w:val="00421E9A"/>
    <w:rsid w:val="0042249B"/>
    <w:rsid w:val="00430C98"/>
    <w:rsid w:val="00450809"/>
    <w:rsid w:val="00477CAB"/>
    <w:rsid w:val="004B234F"/>
    <w:rsid w:val="004C2857"/>
    <w:rsid w:val="004C491E"/>
    <w:rsid w:val="004D25FE"/>
    <w:rsid w:val="004D6203"/>
    <w:rsid w:val="00507FDE"/>
    <w:rsid w:val="005119CA"/>
    <w:rsid w:val="00520B55"/>
    <w:rsid w:val="00527A4A"/>
    <w:rsid w:val="005626C4"/>
    <w:rsid w:val="005679D2"/>
    <w:rsid w:val="005720BC"/>
    <w:rsid w:val="00584811"/>
    <w:rsid w:val="00584E2B"/>
    <w:rsid w:val="00596700"/>
    <w:rsid w:val="005C6182"/>
    <w:rsid w:val="005D580E"/>
    <w:rsid w:val="005F7163"/>
    <w:rsid w:val="00600F67"/>
    <w:rsid w:val="00601877"/>
    <w:rsid w:val="00657AB5"/>
    <w:rsid w:val="00671223"/>
    <w:rsid w:val="00684C55"/>
    <w:rsid w:val="006920B4"/>
    <w:rsid w:val="006929DB"/>
    <w:rsid w:val="006A3347"/>
    <w:rsid w:val="006A39F1"/>
    <w:rsid w:val="006A78D4"/>
    <w:rsid w:val="006C36C2"/>
    <w:rsid w:val="006D66A6"/>
    <w:rsid w:val="00707FC6"/>
    <w:rsid w:val="00710EF4"/>
    <w:rsid w:val="00714F42"/>
    <w:rsid w:val="0071519F"/>
    <w:rsid w:val="007269B0"/>
    <w:rsid w:val="0074090A"/>
    <w:rsid w:val="007547A5"/>
    <w:rsid w:val="00757391"/>
    <w:rsid w:val="007708A0"/>
    <w:rsid w:val="00770E76"/>
    <w:rsid w:val="007C0530"/>
    <w:rsid w:val="007C2BD3"/>
    <w:rsid w:val="007C32B8"/>
    <w:rsid w:val="007D7E7A"/>
    <w:rsid w:val="007E66BA"/>
    <w:rsid w:val="00801FE7"/>
    <w:rsid w:val="008064E7"/>
    <w:rsid w:val="00810AB8"/>
    <w:rsid w:val="00816881"/>
    <w:rsid w:val="00820EE6"/>
    <w:rsid w:val="00820F0B"/>
    <w:rsid w:val="008245CF"/>
    <w:rsid w:val="00842075"/>
    <w:rsid w:val="008524A3"/>
    <w:rsid w:val="00863161"/>
    <w:rsid w:val="00880CAB"/>
    <w:rsid w:val="0089526B"/>
    <w:rsid w:val="00896667"/>
    <w:rsid w:val="008A3948"/>
    <w:rsid w:val="008C1EC2"/>
    <w:rsid w:val="008C4331"/>
    <w:rsid w:val="008D20AC"/>
    <w:rsid w:val="008D20EF"/>
    <w:rsid w:val="008E3F40"/>
    <w:rsid w:val="009111C9"/>
    <w:rsid w:val="00941479"/>
    <w:rsid w:val="00951440"/>
    <w:rsid w:val="009522D8"/>
    <w:rsid w:val="00953E18"/>
    <w:rsid w:val="009620D8"/>
    <w:rsid w:val="0096239F"/>
    <w:rsid w:val="0097230E"/>
    <w:rsid w:val="00980046"/>
    <w:rsid w:val="00980C7E"/>
    <w:rsid w:val="009834AA"/>
    <w:rsid w:val="0098460D"/>
    <w:rsid w:val="00985304"/>
    <w:rsid w:val="00985B22"/>
    <w:rsid w:val="009873D5"/>
    <w:rsid w:val="00993EE8"/>
    <w:rsid w:val="009A031C"/>
    <w:rsid w:val="009A0FE2"/>
    <w:rsid w:val="009A6680"/>
    <w:rsid w:val="009E7F1A"/>
    <w:rsid w:val="009F75A9"/>
    <w:rsid w:val="00A07B5B"/>
    <w:rsid w:val="00A124B5"/>
    <w:rsid w:val="00A141B4"/>
    <w:rsid w:val="00A1669E"/>
    <w:rsid w:val="00A33AE1"/>
    <w:rsid w:val="00A34B0D"/>
    <w:rsid w:val="00A37BFB"/>
    <w:rsid w:val="00A37F17"/>
    <w:rsid w:val="00A40E08"/>
    <w:rsid w:val="00A44518"/>
    <w:rsid w:val="00A45164"/>
    <w:rsid w:val="00A45F99"/>
    <w:rsid w:val="00A522C7"/>
    <w:rsid w:val="00A74429"/>
    <w:rsid w:val="00A979A8"/>
    <w:rsid w:val="00AC4E28"/>
    <w:rsid w:val="00AF7775"/>
    <w:rsid w:val="00B0213E"/>
    <w:rsid w:val="00B10A1F"/>
    <w:rsid w:val="00B10C13"/>
    <w:rsid w:val="00B16321"/>
    <w:rsid w:val="00B21245"/>
    <w:rsid w:val="00B3428B"/>
    <w:rsid w:val="00B53D56"/>
    <w:rsid w:val="00B541D8"/>
    <w:rsid w:val="00B568A9"/>
    <w:rsid w:val="00B56FAE"/>
    <w:rsid w:val="00B72C28"/>
    <w:rsid w:val="00B84310"/>
    <w:rsid w:val="00BA2C2D"/>
    <w:rsid w:val="00BA3330"/>
    <w:rsid w:val="00BC44F5"/>
    <w:rsid w:val="00BC5AB5"/>
    <w:rsid w:val="00BF706F"/>
    <w:rsid w:val="00C0657D"/>
    <w:rsid w:val="00C120D2"/>
    <w:rsid w:val="00C224B5"/>
    <w:rsid w:val="00C31156"/>
    <w:rsid w:val="00C357DC"/>
    <w:rsid w:val="00C47C68"/>
    <w:rsid w:val="00C549A0"/>
    <w:rsid w:val="00C61481"/>
    <w:rsid w:val="00C618AA"/>
    <w:rsid w:val="00C67027"/>
    <w:rsid w:val="00C8004F"/>
    <w:rsid w:val="00C9120C"/>
    <w:rsid w:val="00CA7D15"/>
    <w:rsid w:val="00CB7C10"/>
    <w:rsid w:val="00CC4C44"/>
    <w:rsid w:val="00CC5DCF"/>
    <w:rsid w:val="00CD3FCB"/>
    <w:rsid w:val="00CD6FBC"/>
    <w:rsid w:val="00CF0FF4"/>
    <w:rsid w:val="00CF277A"/>
    <w:rsid w:val="00D1609A"/>
    <w:rsid w:val="00D26F45"/>
    <w:rsid w:val="00D45DC2"/>
    <w:rsid w:val="00D47223"/>
    <w:rsid w:val="00D51D62"/>
    <w:rsid w:val="00D53827"/>
    <w:rsid w:val="00D70642"/>
    <w:rsid w:val="00D9175F"/>
    <w:rsid w:val="00D92365"/>
    <w:rsid w:val="00D93F54"/>
    <w:rsid w:val="00DB1334"/>
    <w:rsid w:val="00DB612D"/>
    <w:rsid w:val="00DC2F8E"/>
    <w:rsid w:val="00DC3094"/>
    <w:rsid w:val="00DC3D93"/>
    <w:rsid w:val="00DD62B9"/>
    <w:rsid w:val="00DE41A3"/>
    <w:rsid w:val="00DF0F74"/>
    <w:rsid w:val="00DF17FC"/>
    <w:rsid w:val="00E05972"/>
    <w:rsid w:val="00E0789B"/>
    <w:rsid w:val="00E1392B"/>
    <w:rsid w:val="00E15D7E"/>
    <w:rsid w:val="00E30E7E"/>
    <w:rsid w:val="00E379AC"/>
    <w:rsid w:val="00E46E9F"/>
    <w:rsid w:val="00E479CA"/>
    <w:rsid w:val="00E532A3"/>
    <w:rsid w:val="00E72927"/>
    <w:rsid w:val="00E73B8D"/>
    <w:rsid w:val="00E80D9E"/>
    <w:rsid w:val="00E839B4"/>
    <w:rsid w:val="00E86921"/>
    <w:rsid w:val="00EA031F"/>
    <w:rsid w:val="00EA1D15"/>
    <w:rsid w:val="00EC5862"/>
    <w:rsid w:val="00ED1B46"/>
    <w:rsid w:val="00ED3449"/>
    <w:rsid w:val="00ED5ACD"/>
    <w:rsid w:val="00ED6BE6"/>
    <w:rsid w:val="00ED7F8D"/>
    <w:rsid w:val="00F008EA"/>
    <w:rsid w:val="00F0609C"/>
    <w:rsid w:val="00F418AF"/>
    <w:rsid w:val="00F50C0C"/>
    <w:rsid w:val="00F6249F"/>
    <w:rsid w:val="00F65595"/>
    <w:rsid w:val="00F67C23"/>
    <w:rsid w:val="00F67D5A"/>
    <w:rsid w:val="00F67D77"/>
    <w:rsid w:val="00F90C78"/>
    <w:rsid w:val="00FA78A4"/>
    <w:rsid w:val="00FB15DD"/>
    <w:rsid w:val="00FB3C38"/>
    <w:rsid w:val="00FB4B49"/>
    <w:rsid w:val="00FB5C91"/>
    <w:rsid w:val="00FC1A9E"/>
    <w:rsid w:val="00FC4041"/>
    <w:rsid w:val="00FC7982"/>
    <w:rsid w:val="00FD1E4D"/>
    <w:rsid w:val="00FE71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31D13E"/>
  <w15:docId w15:val="{D13CCE63-0C8D-4172-9005-D052549D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6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7F1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59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5972"/>
    <w:rPr>
      <w:sz w:val="20"/>
      <w:szCs w:val="20"/>
    </w:rPr>
  </w:style>
  <w:style w:type="paragraph" w:styleId="a9">
    <w:name w:val="annotation text"/>
    <w:basedOn w:val="a"/>
    <w:link w:val="aa"/>
    <w:unhideWhenUsed/>
    <w:rsid w:val="00E05972"/>
    <w:pPr>
      <w:adjustRightInd w:val="0"/>
      <w:spacing w:after="0" w:line="240" w:lineRule="auto"/>
    </w:pPr>
    <w:rPr>
      <w:rFonts w:ascii="細明體" w:eastAsia="細明體" w:hAnsi="Times New Roman" w:cs="Times New Roman"/>
      <w:sz w:val="24"/>
      <w:szCs w:val="20"/>
      <w:lang w:eastAsia="zh-TW"/>
    </w:rPr>
  </w:style>
  <w:style w:type="character" w:customStyle="1" w:styleId="aa">
    <w:name w:val="註解文字 字元"/>
    <w:basedOn w:val="a0"/>
    <w:link w:val="a9"/>
    <w:rsid w:val="00E05972"/>
    <w:rPr>
      <w:rFonts w:ascii="細明體" w:eastAsia="細明體" w:hAnsi="Times New Roman" w:cs="Times New Roman"/>
      <w:sz w:val="24"/>
      <w:szCs w:val="20"/>
      <w:lang w:eastAsia="zh-TW"/>
    </w:rPr>
  </w:style>
  <w:style w:type="character" w:styleId="ab">
    <w:name w:val="annotation reference"/>
    <w:basedOn w:val="a0"/>
    <w:uiPriority w:val="99"/>
    <w:semiHidden/>
    <w:unhideWhenUsed/>
    <w:rsid w:val="00A979A8"/>
    <w:rPr>
      <w:sz w:val="18"/>
      <w:szCs w:val="18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A979A8"/>
    <w:pPr>
      <w:adjustRightInd/>
      <w:spacing w:after="160" w:line="259" w:lineRule="auto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ad">
    <w:name w:val="註解主旨 字元"/>
    <w:basedOn w:val="aa"/>
    <w:link w:val="ac"/>
    <w:uiPriority w:val="99"/>
    <w:semiHidden/>
    <w:rsid w:val="00A979A8"/>
    <w:rPr>
      <w:rFonts w:ascii="細明體" w:eastAsia="細明體" w:hAnsi="Times New Roman" w:cs="Times New Roman"/>
      <w:b/>
      <w:bCs/>
      <w:sz w:val="24"/>
      <w:szCs w:val="20"/>
      <w:lang w:eastAsia="zh-TW"/>
    </w:rPr>
  </w:style>
  <w:style w:type="paragraph" w:styleId="ae">
    <w:name w:val="List Paragraph"/>
    <w:basedOn w:val="a"/>
    <w:uiPriority w:val="34"/>
    <w:qFormat/>
    <w:rsid w:val="007151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B44E-EE6E-4850-81CD-D6706C48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37DA01F7.dotm</Template>
  <TotalTime>154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Yuen Shan</dc:creator>
  <cp:keywords/>
  <dc:description/>
  <cp:lastModifiedBy>Twinkly Choi</cp:lastModifiedBy>
  <cp:revision>321</cp:revision>
  <cp:lastPrinted>2017-04-27T02:00:00Z</cp:lastPrinted>
  <dcterms:created xsi:type="dcterms:W3CDTF">2017-04-20T06:14:00Z</dcterms:created>
  <dcterms:modified xsi:type="dcterms:W3CDTF">2018-03-20T03:04:00Z</dcterms:modified>
</cp:coreProperties>
</file>