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0B" w:rsidRPr="00450809" w:rsidRDefault="0085480B" w:rsidP="0085480B">
      <w:pPr>
        <w:tabs>
          <w:tab w:val="left" w:pos="5280"/>
        </w:tabs>
        <w:autoSpaceDE w:val="0"/>
        <w:autoSpaceDN w:val="0"/>
        <w:spacing w:line="40" w:lineRule="atLeast"/>
        <w:jc w:val="center"/>
        <w:textAlignment w:val="bottom"/>
        <w:rPr>
          <w:rFonts w:ascii="標楷體" w:eastAsia="標楷體" w:hAnsi="標楷體" w:cstheme="majorBidi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</w:pP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香港女童軍總會</w:t>
      </w:r>
    </w:p>
    <w:p w:rsidR="0085480B" w:rsidRDefault="0085480B" w:rsidP="0085480B">
      <w:pPr>
        <w:tabs>
          <w:tab w:val="left" w:pos="5280"/>
        </w:tabs>
        <w:autoSpaceDE w:val="0"/>
        <w:autoSpaceDN w:val="0"/>
        <w:spacing w:line="40" w:lineRule="atLeast"/>
        <w:jc w:val="center"/>
        <w:textAlignment w:val="bottom"/>
      </w:pP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 xml:space="preserve">小女童軍 </w:t>
      </w:r>
      <w:r>
        <w:rPr>
          <w:rFonts w:ascii="標楷體" w:eastAsia="標楷體" w:hAnsi="標楷體" w:cstheme="majorBidi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–</w:t>
      </w:r>
      <w:r w:rsidRPr="00450809"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 xml:space="preserve"> </w:t>
      </w:r>
      <w:r>
        <w:rPr>
          <w:rFonts w:ascii="標楷體" w:eastAsia="標楷體" w:hAnsi="標楷體" w:cstheme="majorBidi" w:hint="eastAsia"/>
          <w:b/>
          <w:bCs/>
          <w:color w:val="576C88" w:themeColor="text2" w:themeTint="D9"/>
          <w:kern w:val="24"/>
          <w:sz w:val="36"/>
          <w:szCs w:val="52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活動提示</w:t>
      </w:r>
    </w:p>
    <w:p w:rsidR="0085480B" w:rsidRPr="0085480B" w:rsidRDefault="0085480B"/>
    <w:p w:rsidR="0085480B" w:rsidRDefault="0085480B" w:rsidP="00F509B9">
      <w:pPr>
        <w:jc w:val="center"/>
      </w:pPr>
      <w:r w:rsidRPr="0085480B">
        <w:rPr>
          <w:rFonts w:hint="eastAsia"/>
        </w:rPr>
        <w:t>活動一</w:t>
      </w:r>
      <w:r w:rsidRPr="0085480B">
        <w:rPr>
          <w:rFonts w:hint="eastAsia"/>
        </w:rPr>
        <w:t xml:space="preserve"> - </w:t>
      </w:r>
      <w:r w:rsidRPr="0085480B">
        <w:rPr>
          <w:rFonts w:hint="eastAsia"/>
        </w:rPr>
        <w:t>尋找復活彩蛋</w:t>
      </w:r>
    </w:p>
    <w:p w:rsidR="00F509B9" w:rsidRDefault="00F509B9" w:rsidP="00F509B9">
      <w:pPr>
        <w:jc w:val="center"/>
        <w:rPr>
          <w:rFonts w:hint="eastAsia"/>
        </w:rPr>
      </w:pPr>
      <w:bookmarkStart w:id="0" w:name="_GoBack"/>
      <w:bookmarkEnd w:id="0"/>
    </w:p>
    <w:p w:rsidR="0085480B" w:rsidRDefault="005C378F">
      <w:pPr>
        <w:rPr>
          <w:rFonts w:hint="eastAsia"/>
        </w:rPr>
      </w:pPr>
      <w:r>
        <w:rPr>
          <w:rFonts w:hint="eastAsia"/>
        </w:rPr>
        <w:t>物資：誓詞標籤</w:t>
      </w:r>
    </w:p>
    <w:tbl>
      <w:tblPr>
        <w:tblStyle w:val="a3"/>
        <w:tblW w:w="9338" w:type="dxa"/>
        <w:tblInd w:w="-525" w:type="dxa"/>
        <w:tblLook w:val="04A0" w:firstRow="1" w:lastRow="0" w:firstColumn="1" w:lastColumn="0" w:noHBand="0" w:noVBand="1"/>
      </w:tblPr>
      <w:tblGrid>
        <w:gridCol w:w="1867"/>
        <w:gridCol w:w="1867"/>
        <w:gridCol w:w="1867"/>
        <w:gridCol w:w="1867"/>
        <w:gridCol w:w="1870"/>
      </w:tblGrid>
      <w:tr w:rsidR="00EE5E50" w:rsidTr="00C20621">
        <w:trPr>
          <w:trHeight w:val="624"/>
        </w:trPr>
        <w:tc>
          <w:tcPr>
            <w:tcW w:w="1867" w:type="dxa"/>
          </w:tcPr>
          <w:p w:rsidR="00EE5E50" w:rsidRPr="00C20621" w:rsidRDefault="00401678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我</w:t>
            </w:r>
          </w:p>
        </w:tc>
        <w:tc>
          <w:tcPr>
            <w:tcW w:w="1867" w:type="dxa"/>
          </w:tcPr>
          <w:p w:rsidR="00EE5E50" w:rsidRPr="00C20621" w:rsidRDefault="00401678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誓將</w:t>
            </w:r>
          </w:p>
        </w:tc>
        <w:tc>
          <w:tcPr>
            <w:tcW w:w="1867" w:type="dxa"/>
          </w:tcPr>
          <w:p w:rsidR="00EE5E50" w:rsidRPr="00C20621" w:rsidRDefault="00401678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竭盡所能</w:t>
            </w:r>
          </w:p>
        </w:tc>
        <w:tc>
          <w:tcPr>
            <w:tcW w:w="1867" w:type="dxa"/>
          </w:tcPr>
          <w:p w:rsidR="00EE5E50" w:rsidRPr="00C20621" w:rsidRDefault="00401678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真誠</w:t>
            </w:r>
          </w:p>
        </w:tc>
        <w:tc>
          <w:tcPr>
            <w:tcW w:w="1870" w:type="dxa"/>
          </w:tcPr>
          <w:p w:rsidR="00EE5E50" w:rsidRPr="00C20621" w:rsidRDefault="00401678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對自己、</w:t>
            </w:r>
          </w:p>
        </w:tc>
      </w:tr>
      <w:tr w:rsidR="00EE5E50" w:rsidTr="00C20621">
        <w:trPr>
          <w:trHeight w:val="599"/>
        </w:trPr>
        <w:tc>
          <w:tcPr>
            <w:tcW w:w="1867" w:type="dxa"/>
          </w:tcPr>
          <w:p w:rsidR="00EE5E50" w:rsidRPr="00C20621" w:rsidRDefault="00710FE0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對我的神明</w:t>
            </w:r>
            <w:r w:rsidR="00366D30" w:rsidRPr="00C20621">
              <w:rPr>
                <w:rFonts w:hint="eastAsia"/>
                <w:b/>
              </w:rPr>
              <w:t>/</w:t>
            </w:r>
          </w:p>
        </w:tc>
        <w:tc>
          <w:tcPr>
            <w:tcW w:w="1867" w:type="dxa"/>
          </w:tcPr>
          <w:p w:rsidR="00EE5E50" w:rsidRPr="00C20621" w:rsidRDefault="00366D30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信仰、</w:t>
            </w:r>
          </w:p>
        </w:tc>
        <w:tc>
          <w:tcPr>
            <w:tcW w:w="1867" w:type="dxa"/>
          </w:tcPr>
          <w:p w:rsidR="00EE5E50" w:rsidRPr="00C20621" w:rsidRDefault="00C8769F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對國家</w:t>
            </w:r>
            <w:r w:rsidRPr="00C20621">
              <w:rPr>
                <w:rFonts w:hint="eastAsia"/>
                <w:b/>
              </w:rPr>
              <w:t>/</w:t>
            </w:r>
          </w:p>
        </w:tc>
        <w:tc>
          <w:tcPr>
            <w:tcW w:w="1867" w:type="dxa"/>
          </w:tcPr>
          <w:p w:rsidR="00EE5E50" w:rsidRPr="00C20621" w:rsidRDefault="004F0248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對我所居住的</w:t>
            </w:r>
          </w:p>
        </w:tc>
        <w:tc>
          <w:tcPr>
            <w:tcW w:w="1870" w:type="dxa"/>
          </w:tcPr>
          <w:p w:rsidR="00EE5E50" w:rsidRPr="00C20621" w:rsidRDefault="004F0248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地方</w:t>
            </w:r>
          </w:p>
        </w:tc>
      </w:tr>
      <w:tr w:rsidR="00EE5E50" w:rsidTr="00C20621">
        <w:trPr>
          <w:trHeight w:val="624"/>
        </w:trPr>
        <w:tc>
          <w:tcPr>
            <w:tcW w:w="1867" w:type="dxa"/>
          </w:tcPr>
          <w:p w:rsidR="00EE5E50" w:rsidRPr="00C20621" w:rsidRDefault="004F0248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與</w:t>
            </w:r>
          </w:p>
        </w:tc>
        <w:tc>
          <w:tcPr>
            <w:tcW w:w="1867" w:type="dxa"/>
          </w:tcPr>
          <w:p w:rsidR="00EE5E50" w:rsidRPr="00C20621" w:rsidRDefault="004F0248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扶助他人</w:t>
            </w:r>
          </w:p>
        </w:tc>
        <w:tc>
          <w:tcPr>
            <w:tcW w:w="1867" w:type="dxa"/>
          </w:tcPr>
          <w:p w:rsidR="00EE5E50" w:rsidRPr="00C20621" w:rsidRDefault="008E6070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並遵守</w:t>
            </w:r>
          </w:p>
        </w:tc>
        <w:tc>
          <w:tcPr>
            <w:tcW w:w="1867" w:type="dxa"/>
          </w:tcPr>
          <w:p w:rsidR="00EE5E50" w:rsidRPr="00C20621" w:rsidRDefault="008E6070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小女童軍</w:t>
            </w:r>
          </w:p>
        </w:tc>
        <w:tc>
          <w:tcPr>
            <w:tcW w:w="1870" w:type="dxa"/>
          </w:tcPr>
          <w:p w:rsidR="00EE5E50" w:rsidRPr="00C20621" w:rsidRDefault="008E6070" w:rsidP="00C20621">
            <w:pPr>
              <w:jc w:val="center"/>
              <w:rPr>
                <w:b/>
              </w:rPr>
            </w:pPr>
            <w:r w:rsidRPr="00C20621">
              <w:rPr>
                <w:rFonts w:hint="eastAsia"/>
                <w:b/>
              </w:rPr>
              <w:t>規律</w:t>
            </w:r>
          </w:p>
        </w:tc>
      </w:tr>
    </w:tbl>
    <w:p w:rsidR="00995598" w:rsidRDefault="006F19E1" w:rsidP="006F19E1">
      <w:r>
        <w:rPr>
          <w:rFonts w:hint="eastAsia"/>
        </w:rPr>
        <w:t>*</w:t>
      </w:r>
      <w:r>
        <w:rPr>
          <w:rFonts w:hint="eastAsia"/>
        </w:rPr>
        <w:t>領袖可根據小隊的人數</w:t>
      </w:r>
      <w:r w:rsidR="00206066">
        <w:rPr>
          <w:rFonts w:hint="eastAsia"/>
        </w:rPr>
        <w:t>重新</w:t>
      </w:r>
      <w:r w:rsidR="00CD26F3">
        <w:rPr>
          <w:rFonts w:hint="eastAsia"/>
        </w:rPr>
        <w:t>分</w:t>
      </w:r>
      <w:r w:rsidR="00266A72">
        <w:rPr>
          <w:rFonts w:hint="eastAsia"/>
        </w:rPr>
        <w:t>割</w:t>
      </w:r>
      <w:r w:rsidR="003271CD">
        <w:rPr>
          <w:rFonts w:hint="eastAsia"/>
        </w:rPr>
        <w:t>誓詞</w:t>
      </w:r>
      <w:r w:rsidR="00A62810">
        <w:rPr>
          <w:rFonts w:hint="eastAsia"/>
        </w:rPr>
        <w:t>為</w:t>
      </w:r>
      <w:r w:rsidR="007E260B">
        <w:rPr>
          <w:rFonts w:hint="eastAsia"/>
        </w:rPr>
        <w:t>合適的</w:t>
      </w:r>
      <w:r w:rsidR="00E572B6">
        <w:rPr>
          <w:rFonts w:hint="eastAsia"/>
        </w:rPr>
        <w:t>數量</w:t>
      </w:r>
    </w:p>
    <w:p w:rsidR="008E6070" w:rsidRPr="005C378F" w:rsidRDefault="008E6070"/>
    <w:sectPr w:rsidR="008E6070" w:rsidRPr="005C37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0B" w:rsidRDefault="0085480B" w:rsidP="0085480B">
      <w:r>
        <w:separator/>
      </w:r>
    </w:p>
  </w:endnote>
  <w:endnote w:type="continuationSeparator" w:id="0">
    <w:p w:rsidR="0085480B" w:rsidRDefault="0085480B" w:rsidP="0085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0B" w:rsidRDefault="0085480B" w:rsidP="0085480B">
      <w:r>
        <w:separator/>
      </w:r>
    </w:p>
  </w:footnote>
  <w:footnote w:type="continuationSeparator" w:id="0">
    <w:p w:rsidR="0085480B" w:rsidRDefault="0085480B" w:rsidP="0085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928"/>
    <w:multiLevelType w:val="hybridMultilevel"/>
    <w:tmpl w:val="7340E45A"/>
    <w:lvl w:ilvl="0" w:tplc="37C6F37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8"/>
    <w:rsid w:val="0015722C"/>
    <w:rsid w:val="00206066"/>
    <w:rsid w:val="00266A72"/>
    <w:rsid w:val="003271CD"/>
    <w:rsid w:val="00366D30"/>
    <w:rsid w:val="00401678"/>
    <w:rsid w:val="004F0248"/>
    <w:rsid w:val="005C378F"/>
    <w:rsid w:val="006E0E60"/>
    <w:rsid w:val="006F19E1"/>
    <w:rsid w:val="007042DC"/>
    <w:rsid w:val="00710FE0"/>
    <w:rsid w:val="007A7D2F"/>
    <w:rsid w:val="007E260B"/>
    <w:rsid w:val="0085480B"/>
    <w:rsid w:val="008E6070"/>
    <w:rsid w:val="00995598"/>
    <w:rsid w:val="00A0158E"/>
    <w:rsid w:val="00A215BB"/>
    <w:rsid w:val="00A62810"/>
    <w:rsid w:val="00C20621"/>
    <w:rsid w:val="00C8769F"/>
    <w:rsid w:val="00CD26F3"/>
    <w:rsid w:val="00DE44C8"/>
    <w:rsid w:val="00E572B6"/>
    <w:rsid w:val="00ED07DF"/>
    <w:rsid w:val="00ED09D5"/>
    <w:rsid w:val="00EE5E50"/>
    <w:rsid w:val="00F5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0305"/>
  <w15:chartTrackingRefBased/>
  <w15:docId w15:val="{65C2D5E7-E3A7-444B-A408-8DB40A3D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0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4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48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4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48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5631B21B.dotm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Twinkly Choi</dc:creator>
  <cp:keywords/>
  <dc:description/>
  <cp:lastModifiedBy>Twinkly Choi</cp:lastModifiedBy>
  <cp:revision>34</cp:revision>
  <dcterms:created xsi:type="dcterms:W3CDTF">2018-03-19T04:26:00Z</dcterms:created>
  <dcterms:modified xsi:type="dcterms:W3CDTF">2018-03-20T03:00:00Z</dcterms:modified>
</cp:coreProperties>
</file>